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2E9B0" w14:textId="77777777" w:rsidR="00CB018B" w:rsidRPr="009A0780" w:rsidRDefault="00CB018B" w:rsidP="005023F6">
      <w:pPr>
        <w:pStyle w:val="Bericht-Titel"/>
        <w:spacing w:before="0"/>
        <w:jc w:val="left"/>
        <w:rPr>
          <w:bCs/>
          <w:sz w:val="28"/>
          <w:lang w:val="de-AT"/>
        </w:rPr>
      </w:pPr>
      <w:bookmarkStart w:id="0" w:name="_Hlk123637299"/>
      <w:r w:rsidRPr="001769D8">
        <w:rPr>
          <w:bCs/>
          <w:sz w:val="28"/>
          <w:lang w:val="de-AT"/>
        </w:rPr>
        <w:t>Hinweise zur Verwendung dieser Vorlage</w:t>
      </w:r>
    </w:p>
    <w:p w14:paraId="24489A55" w14:textId="51E263C5" w:rsidR="009D21AC" w:rsidRPr="001769D8" w:rsidRDefault="009D21AC" w:rsidP="009D21AC">
      <w:pPr>
        <w:pStyle w:val="Aufzhlungen1EbenePunkt"/>
        <w:rPr>
          <w:lang w:val="de-AT"/>
        </w:rPr>
      </w:pPr>
      <w:r w:rsidRPr="001769D8">
        <w:rPr>
          <w:b/>
          <w:bCs/>
          <w:lang w:val="de-AT"/>
        </w:rPr>
        <w:t>Bitte beachten Sie die Vorgaben für Änderungsanträge laut Handbuch zum Betrieb eines CD-Labors</w:t>
      </w:r>
      <w:r w:rsidRPr="001769D8">
        <w:rPr>
          <w:lang w:val="de-AT"/>
        </w:rPr>
        <w:t xml:space="preserve">, das Sie auf der Website der CDG finden: </w:t>
      </w:r>
      <w:hyperlink r:id="rId8" w:history="1">
        <w:r w:rsidRPr="001769D8">
          <w:rPr>
            <w:rStyle w:val="Hyperlink"/>
            <w:lang w:val="de-AT"/>
          </w:rPr>
          <w:t>https://www.cdg.ac.at/dokumente/cd-labor/betrieb</w:t>
        </w:r>
      </w:hyperlink>
      <w:r w:rsidRPr="001769D8">
        <w:rPr>
          <w:lang w:val="de-AT"/>
        </w:rPr>
        <w:t>.</w:t>
      </w:r>
    </w:p>
    <w:p w14:paraId="4B89BC89" w14:textId="77777777" w:rsidR="00905B96" w:rsidRPr="001769D8" w:rsidRDefault="00CB018B" w:rsidP="005023F6">
      <w:pPr>
        <w:pStyle w:val="Aufzhlungen1EbenePunkt"/>
        <w:rPr>
          <w:lang w:val="de-AT"/>
        </w:rPr>
      </w:pPr>
      <w:r w:rsidRPr="001769D8">
        <w:rPr>
          <w:lang w:val="de-AT"/>
        </w:rPr>
        <w:t xml:space="preserve">Diese Vorlage </w:t>
      </w:r>
      <w:r w:rsidR="00905B96" w:rsidRPr="001769D8">
        <w:rPr>
          <w:lang w:val="de-AT"/>
        </w:rPr>
        <w:t>soll Sie bei der Antragstellung unterstützen, muss aber nicht zwingend verwendet werden.</w:t>
      </w:r>
    </w:p>
    <w:p w14:paraId="73D12E3C" w14:textId="15012A45" w:rsidR="00CB018B" w:rsidRPr="001769D8" w:rsidRDefault="00905B96" w:rsidP="005023F6">
      <w:pPr>
        <w:pStyle w:val="Aufzhlungen1EbenePunkt"/>
        <w:rPr>
          <w:lang w:val="de-AT"/>
        </w:rPr>
      </w:pPr>
      <w:r w:rsidRPr="001769D8">
        <w:rPr>
          <w:lang w:val="de-AT"/>
        </w:rPr>
        <w:t xml:space="preserve">Die Vorlage </w:t>
      </w:r>
      <w:r w:rsidR="00CB018B" w:rsidRPr="001769D8">
        <w:rPr>
          <w:lang w:val="de-AT"/>
        </w:rPr>
        <w:t>dient als Richtlinie und soll an den jeweiligen Antrag angepasst werden.</w:t>
      </w:r>
    </w:p>
    <w:p w14:paraId="06E61FAE" w14:textId="0B629D4A" w:rsidR="00905B96" w:rsidRPr="001769D8" w:rsidRDefault="00905B96" w:rsidP="005023F6">
      <w:pPr>
        <w:pStyle w:val="Aufzhlungen1EbenePunkt"/>
        <w:rPr>
          <w:lang w:val="de-AT"/>
        </w:rPr>
      </w:pPr>
      <w:r w:rsidRPr="001769D8">
        <w:rPr>
          <w:highlight w:val="yellow"/>
          <w:lang w:val="de-AT"/>
        </w:rPr>
        <w:t>Gelb hervorgehobene Texte</w:t>
      </w:r>
      <w:r w:rsidRPr="001769D8">
        <w:rPr>
          <w:lang w:val="de-AT"/>
        </w:rPr>
        <w:t xml:space="preserve"> in der Vorlage bedeuten, dass eine Auswahl zu treffen ist oder der Text adaptiert werden muss.</w:t>
      </w:r>
      <w:r w:rsidR="00C155F9" w:rsidRPr="001769D8">
        <w:rPr>
          <w:lang w:val="de-AT"/>
        </w:rPr>
        <w:t xml:space="preserve"> Vor der Einreichung entfärben Sie bitte den Text.</w:t>
      </w:r>
    </w:p>
    <w:p w14:paraId="3F918590" w14:textId="60B57417" w:rsidR="00905B96" w:rsidRPr="001769D8" w:rsidRDefault="00905B96" w:rsidP="005023F6">
      <w:pPr>
        <w:pStyle w:val="Aufzhlungen1EbenePunkt"/>
        <w:rPr>
          <w:lang w:val="de-AT"/>
        </w:rPr>
      </w:pPr>
      <w:r w:rsidRPr="001769D8">
        <w:rPr>
          <w:shd w:val="clear" w:color="auto" w:fill="D6E3BC" w:themeFill="accent3" w:themeFillTint="66"/>
          <w:lang w:val="de-AT"/>
        </w:rPr>
        <w:t>Grün schattierte Texte</w:t>
      </w:r>
      <w:r w:rsidRPr="001769D8">
        <w:rPr>
          <w:lang w:val="de-AT"/>
        </w:rPr>
        <w:t xml:space="preserve"> sind Hinweise und müssen vor der Einreichung des Antrags entfernt werden.</w:t>
      </w:r>
    </w:p>
    <w:p w14:paraId="63BAEF4C" w14:textId="0EBF41F7" w:rsidR="00CB018B" w:rsidRPr="001769D8" w:rsidRDefault="00D818F2" w:rsidP="005023F6">
      <w:pPr>
        <w:pStyle w:val="Aufzhlungen1EbenePunkt"/>
        <w:rPr>
          <w:lang w:val="de-AT"/>
        </w:rPr>
      </w:pPr>
      <w:r w:rsidRPr="001769D8">
        <w:rPr>
          <w:lang w:val="de-AT"/>
        </w:rPr>
        <w:t xml:space="preserve">Eine Vorlage für die Zustimmungserklärung der Unternehmenspartner finden Sie auf der Website der CDG: </w:t>
      </w:r>
      <w:hyperlink r:id="rId9" w:history="1">
        <w:r w:rsidRPr="001769D8">
          <w:rPr>
            <w:rStyle w:val="Hyperlink"/>
            <w:lang w:val="de-AT"/>
          </w:rPr>
          <w:t>https://www.cdg.ac.at/dokumente/cd-labor/betrieb</w:t>
        </w:r>
      </w:hyperlink>
      <w:r w:rsidR="00905B96" w:rsidRPr="001769D8">
        <w:rPr>
          <w:lang w:val="de-AT"/>
        </w:rPr>
        <w:t xml:space="preserve">. </w:t>
      </w:r>
    </w:p>
    <w:p w14:paraId="3A6A8127" w14:textId="23F980FB" w:rsidR="00905B96" w:rsidRPr="001769D8" w:rsidRDefault="005023F6" w:rsidP="005023F6">
      <w:pPr>
        <w:pStyle w:val="Aufzhlungen1EbenePunkt"/>
        <w:rPr>
          <w:lang w:val="de-AT"/>
        </w:rPr>
      </w:pPr>
      <w:r w:rsidRPr="001769D8">
        <w:rPr>
          <w:lang w:val="de-AT"/>
        </w:rPr>
        <w:t xml:space="preserve">Formulare für neue Unternehmenspartner finden Sie auf der Website der CDG im Dokument CDG_Unterlagen_Unternehmen: </w:t>
      </w:r>
      <w:hyperlink r:id="rId10" w:history="1">
        <w:r w:rsidRPr="001769D8">
          <w:rPr>
            <w:rStyle w:val="Hyperlink"/>
            <w:lang w:val="de-AT"/>
          </w:rPr>
          <w:t>https://www.cdg.ac.at/dokumente/unternehmen</w:t>
        </w:r>
      </w:hyperlink>
      <w:r w:rsidRPr="001769D8">
        <w:rPr>
          <w:lang w:val="de-AT"/>
        </w:rPr>
        <w:t>.</w:t>
      </w:r>
    </w:p>
    <w:p w14:paraId="0D1332C5" w14:textId="0921B47A" w:rsidR="005023F6" w:rsidRPr="001769D8" w:rsidRDefault="005023F6" w:rsidP="005023F6">
      <w:pPr>
        <w:pStyle w:val="Aufzhlungen1EbenePunkt"/>
        <w:rPr>
          <w:lang w:val="de-AT"/>
        </w:rPr>
      </w:pPr>
      <w:r w:rsidRPr="001769D8">
        <w:rPr>
          <w:lang w:val="de-AT"/>
        </w:rPr>
        <w:t>Bitte löschen Sie diese Seite vor der Einreichung des Antrags.</w:t>
      </w:r>
    </w:p>
    <w:p w14:paraId="3026DB70" w14:textId="20BA8F12" w:rsidR="00CB018B" w:rsidRDefault="00CB018B" w:rsidP="00CB018B">
      <w:pPr>
        <w:pStyle w:val="Flietext"/>
        <w:rPr>
          <w:lang w:val="de-AT"/>
        </w:rPr>
      </w:pPr>
    </w:p>
    <w:p w14:paraId="300F68E7" w14:textId="5A3824B5" w:rsidR="005023F6" w:rsidRDefault="005023F6" w:rsidP="00CB018B">
      <w:pPr>
        <w:pStyle w:val="Flietext"/>
        <w:rPr>
          <w:lang w:val="de-AT"/>
        </w:rPr>
      </w:pPr>
    </w:p>
    <w:p w14:paraId="5ED044BA" w14:textId="77777777" w:rsidR="005023F6" w:rsidRPr="001769D8" w:rsidRDefault="005023F6" w:rsidP="005023F6">
      <w:pPr>
        <w:pStyle w:val="Bericht-Titel"/>
        <w:spacing w:before="0"/>
        <w:jc w:val="left"/>
        <w:rPr>
          <w:bCs/>
          <w:sz w:val="28"/>
          <w:lang w:val="en-GB"/>
        </w:rPr>
      </w:pPr>
      <w:r w:rsidRPr="001769D8">
        <w:rPr>
          <w:bCs/>
          <w:sz w:val="28"/>
          <w:lang w:val="en-GB"/>
        </w:rPr>
        <w:t>Notes on the use of this template</w:t>
      </w:r>
    </w:p>
    <w:p w14:paraId="65D5F844" w14:textId="77777777" w:rsidR="009D21AC" w:rsidRPr="001769D8" w:rsidRDefault="009D21AC" w:rsidP="009D21AC">
      <w:pPr>
        <w:pStyle w:val="Aufzhlungen1EbenePunkt"/>
        <w:rPr>
          <w:lang w:val="en-GB"/>
        </w:rPr>
      </w:pPr>
      <w:r w:rsidRPr="001769D8">
        <w:rPr>
          <w:b/>
          <w:bCs/>
          <w:lang w:val="en-GB"/>
        </w:rPr>
        <w:t>Please note the requirements for proposals for changes according to the Handbook on the Operation of a CD Laboratory</w:t>
      </w:r>
      <w:r w:rsidRPr="001769D8">
        <w:rPr>
          <w:lang w:val="en-GB"/>
        </w:rPr>
        <w:t xml:space="preserve">, which can be found on the CDG website: </w:t>
      </w:r>
    </w:p>
    <w:p w14:paraId="6BE0F9B1" w14:textId="66F7B1F6" w:rsidR="009D21AC" w:rsidRPr="001769D8" w:rsidRDefault="007C7F82" w:rsidP="009D21AC">
      <w:pPr>
        <w:pStyle w:val="Aufzhlungen1EbenePunkt"/>
        <w:numPr>
          <w:ilvl w:val="0"/>
          <w:numId w:val="0"/>
        </w:numPr>
        <w:ind w:left="567"/>
        <w:rPr>
          <w:lang w:val="en-GB"/>
        </w:rPr>
      </w:pPr>
      <w:hyperlink r:id="rId11" w:history="1">
        <w:r w:rsidR="00F64520" w:rsidRPr="001769D8">
          <w:rPr>
            <w:rStyle w:val="Hyperlink"/>
            <w:lang w:val="en-GB"/>
          </w:rPr>
          <w:t>https://www.cdg.ac.at/en/documents/cd-laboratory/operation</w:t>
        </w:r>
      </w:hyperlink>
      <w:r w:rsidR="009D21AC" w:rsidRPr="001769D8">
        <w:rPr>
          <w:lang w:val="en-GB"/>
        </w:rPr>
        <w:t>.</w:t>
      </w:r>
    </w:p>
    <w:p w14:paraId="76E96D1B" w14:textId="73931AA8" w:rsidR="005023F6" w:rsidRPr="001769D8" w:rsidRDefault="005023F6" w:rsidP="005023F6">
      <w:pPr>
        <w:pStyle w:val="Aufzhlungen1EbenePunkt"/>
        <w:rPr>
          <w:lang w:val="en-GB"/>
        </w:rPr>
      </w:pPr>
      <w:r w:rsidRPr="001769D8">
        <w:rPr>
          <w:lang w:val="en-GB"/>
        </w:rPr>
        <w:t>This template is intended to assist you in submitting your proposal, but it is not mandatory to use it.</w:t>
      </w:r>
    </w:p>
    <w:p w14:paraId="740BA755" w14:textId="3103D5B7" w:rsidR="005023F6" w:rsidRPr="001769D8" w:rsidRDefault="005023F6" w:rsidP="005023F6">
      <w:pPr>
        <w:pStyle w:val="Aufzhlungen1EbenePunkt"/>
        <w:rPr>
          <w:lang w:val="en-GB"/>
        </w:rPr>
      </w:pPr>
      <w:r w:rsidRPr="001769D8">
        <w:rPr>
          <w:lang w:val="en-GB"/>
        </w:rPr>
        <w:t>The template serves as a guideline and should be adapted to the respective proposal.</w:t>
      </w:r>
    </w:p>
    <w:p w14:paraId="7E1F51E6" w14:textId="21597F8C" w:rsidR="005023F6" w:rsidRPr="001769D8" w:rsidRDefault="005023F6" w:rsidP="005023F6">
      <w:pPr>
        <w:pStyle w:val="Aufzhlungen1EbenePunkt"/>
        <w:rPr>
          <w:lang w:val="en-GB"/>
        </w:rPr>
      </w:pPr>
      <w:r w:rsidRPr="001769D8">
        <w:rPr>
          <w:highlight w:val="yellow"/>
          <w:lang w:val="en-GB"/>
        </w:rPr>
        <w:t>Text highlighted in yellow</w:t>
      </w:r>
      <w:r w:rsidRPr="001769D8">
        <w:rPr>
          <w:lang w:val="en-GB"/>
        </w:rPr>
        <w:t xml:space="preserve"> in the template means that a selection must be made or the text must be adapted.</w:t>
      </w:r>
      <w:r w:rsidR="00C155F9" w:rsidRPr="001769D8">
        <w:rPr>
          <w:lang w:val="en-GB"/>
        </w:rPr>
        <w:t xml:space="preserve"> Before submission, please decolourise the text.</w:t>
      </w:r>
    </w:p>
    <w:p w14:paraId="1295E5A9" w14:textId="51F3A7FB" w:rsidR="005023F6" w:rsidRPr="001769D8" w:rsidRDefault="005023F6" w:rsidP="005023F6">
      <w:pPr>
        <w:pStyle w:val="Aufzhlungen1EbenePunkt"/>
        <w:rPr>
          <w:lang w:val="en-GB"/>
        </w:rPr>
      </w:pPr>
      <w:r w:rsidRPr="001769D8">
        <w:rPr>
          <w:shd w:val="clear" w:color="auto" w:fill="D6E3BC" w:themeFill="accent3" w:themeFillTint="66"/>
          <w:lang w:val="en-GB"/>
        </w:rPr>
        <w:t>Texts shaded in green</w:t>
      </w:r>
      <w:r w:rsidRPr="001769D8">
        <w:rPr>
          <w:lang w:val="en-GB"/>
        </w:rPr>
        <w:t xml:space="preserve"> are notes and must be removed before submitting the application.</w:t>
      </w:r>
    </w:p>
    <w:p w14:paraId="397639C1" w14:textId="24D0DBC5" w:rsidR="005023F6" w:rsidRPr="001769D8" w:rsidRDefault="005023F6" w:rsidP="005023F6">
      <w:pPr>
        <w:pStyle w:val="Aufzhlungen1EbenePunkt"/>
        <w:rPr>
          <w:lang w:val="en-GB"/>
        </w:rPr>
      </w:pPr>
      <w:r w:rsidRPr="001769D8">
        <w:rPr>
          <w:lang w:val="en-GB"/>
        </w:rPr>
        <w:t>A template for the declaration of consent of the co</w:t>
      </w:r>
      <w:r w:rsidR="00E1692B" w:rsidRPr="001769D8">
        <w:rPr>
          <w:lang w:val="en-GB"/>
        </w:rPr>
        <w:t xml:space="preserve">mmercial </w:t>
      </w:r>
      <w:r w:rsidRPr="001769D8">
        <w:rPr>
          <w:lang w:val="en-GB"/>
        </w:rPr>
        <w:t xml:space="preserve">partners can be found on the CDG website: </w:t>
      </w:r>
      <w:hyperlink r:id="rId12" w:history="1">
        <w:r w:rsidR="00E1692B" w:rsidRPr="001769D8">
          <w:rPr>
            <w:rStyle w:val="Hyperlink"/>
            <w:lang w:val="en-GB"/>
          </w:rPr>
          <w:t>https://www.cdg.ac.at/en/documents/cd-laboratory/operation</w:t>
        </w:r>
      </w:hyperlink>
      <w:r w:rsidRPr="001769D8">
        <w:rPr>
          <w:lang w:val="en-GB"/>
        </w:rPr>
        <w:t xml:space="preserve">. </w:t>
      </w:r>
    </w:p>
    <w:p w14:paraId="07926FB8" w14:textId="3EFE8337" w:rsidR="005023F6" w:rsidRPr="001769D8" w:rsidRDefault="005023F6" w:rsidP="005023F6">
      <w:pPr>
        <w:pStyle w:val="Aufzhlungen1EbenePunkt"/>
        <w:rPr>
          <w:lang w:val="en-GB"/>
        </w:rPr>
      </w:pPr>
      <w:r w:rsidRPr="001769D8">
        <w:rPr>
          <w:lang w:val="en-GB"/>
        </w:rPr>
        <w:t>Forms for new c</w:t>
      </w:r>
      <w:r w:rsidR="00E1692B" w:rsidRPr="001769D8">
        <w:rPr>
          <w:lang w:val="en-GB"/>
        </w:rPr>
        <w:t>ommercial</w:t>
      </w:r>
      <w:r w:rsidRPr="001769D8">
        <w:rPr>
          <w:lang w:val="en-GB"/>
        </w:rPr>
        <w:t xml:space="preserve"> partners can be found on the CDG website in the document CDG_Unterlagen_Unternehmen: </w:t>
      </w:r>
      <w:hyperlink r:id="rId13" w:history="1">
        <w:r w:rsidR="00E1692B" w:rsidRPr="001769D8">
          <w:rPr>
            <w:rStyle w:val="Hyperlink"/>
            <w:lang w:val="en-GB"/>
          </w:rPr>
          <w:t>https://www.cdg.ac.at/en/documents/company-partners</w:t>
        </w:r>
      </w:hyperlink>
      <w:r w:rsidRPr="001769D8">
        <w:rPr>
          <w:lang w:val="en-GB"/>
        </w:rPr>
        <w:t>.</w:t>
      </w:r>
    </w:p>
    <w:p w14:paraId="36E515D6" w14:textId="15267C11" w:rsidR="005023F6" w:rsidRPr="001769D8" w:rsidRDefault="005023F6" w:rsidP="005023F6">
      <w:pPr>
        <w:pStyle w:val="Aufzhlungen1EbenePunkt"/>
        <w:rPr>
          <w:lang w:val="en-GB"/>
        </w:rPr>
      </w:pPr>
      <w:r w:rsidRPr="001769D8">
        <w:rPr>
          <w:lang w:val="en-GB"/>
        </w:rPr>
        <w:t xml:space="preserve">Please delete this page before submitting the </w:t>
      </w:r>
      <w:r w:rsidR="00E1692B" w:rsidRPr="001769D8">
        <w:rPr>
          <w:lang w:val="en-GB"/>
        </w:rPr>
        <w:t>proposal</w:t>
      </w:r>
      <w:r w:rsidRPr="001769D8">
        <w:rPr>
          <w:lang w:val="en-GB"/>
        </w:rPr>
        <w:t>.</w:t>
      </w:r>
    </w:p>
    <w:p w14:paraId="3C9DCB2D" w14:textId="77777777" w:rsidR="00CB018B" w:rsidRPr="001769D8" w:rsidRDefault="00CB018B" w:rsidP="00342380">
      <w:pPr>
        <w:pStyle w:val="Bericht-Titel"/>
        <w:spacing w:before="0"/>
        <w:jc w:val="left"/>
        <w:rPr>
          <w:lang w:val="en-GB"/>
        </w:rPr>
      </w:pPr>
    </w:p>
    <w:p w14:paraId="216921D6" w14:textId="5DBD2769" w:rsidR="00CB018B" w:rsidRPr="001769D8" w:rsidRDefault="00CB018B" w:rsidP="00342380">
      <w:pPr>
        <w:pStyle w:val="Bericht-Titel"/>
        <w:spacing w:before="0"/>
        <w:jc w:val="left"/>
        <w:rPr>
          <w:lang w:val="en-GB"/>
        </w:rPr>
        <w:sectPr w:rsidR="00CB018B" w:rsidRPr="001769D8" w:rsidSect="00AB4A30">
          <w:headerReference w:type="default" r:id="rId14"/>
          <w:footerReference w:type="default" r:id="rId15"/>
          <w:headerReference w:type="first" r:id="rId16"/>
          <w:footerReference w:type="first" r:id="rId17"/>
          <w:pgSz w:w="11900" w:h="16840"/>
          <w:pgMar w:top="1701" w:right="1418" w:bottom="1418" w:left="1418" w:header="709" w:footer="340" w:gutter="0"/>
          <w:cols w:space="708"/>
          <w:titlePg/>
        </w:sectPr>
      </w:pPr>
    </w:p>
    <w:p w14:paraId="3F57585E" w14:textId="77777777" w:rsidR="00342380" w:rsidRPr="001769D8" w:rsidRDefault="00342380" w:rsidP="00342380">
      <w:pPr>
        <w:pStyle w:val="Bericht-Titel"/>
        <w:spacing w:before="0"/>
        <w:jc w:val="left"/>
        <w:rPr>
          <w:lang w:val="en-GB"/>
        </w:rPr>
      </w:pPr>
    </w:p>
    <w:p w14:paraId="530D2610" w14:textId="77777777" w:rsidR="00342380" w:rsidRPr="001769D8" w:rsidRDefault="00342380" w:rsidP="00342380">
      <w:pPr>
        <w:pStyle w:val="Bericht-Titel"/>
        <w:spacing w:before="0"/>
        <w:jc w:val="left"/>
        <w:rPr>
          <w:lang w:val="en-GB"/>
        </w:rPr>
      </w:pPr>
    </w:p>
    <w:p w14:paraId="7AA0AC59" w14:textId="77777777" w:rsidR="00342380" w:rsidRPr="001769D8" w:rsidRDefault="00342380" w:rsidP="00342380">
      <w:pPr>
        <w:pStyle w:val="Bericht-Titel"/>
        <w:spacing w:before="0"/>
        <w:jc w:val="left"/>
        <w:rPr>
          <w:lang w:val="en-GB"/>
        </w:rPr>
      </w:pPr>
    </w:p>
    <w:p w14:paraId="011F02D4" w14:textId="1CC68426" w:rsidR="002B2C7A" w:rsidRPr="001769D8" w:rsidRDefault="00342380" w:rsidP="002B2C7A">
      <w:pPr>
        <w:pStyle w:val="Bericht-Titel"/>
        <w:spacing w:before="0"/>
        <w:jc w:val="left"/>
        <w:rPr>
          <w:lang w:val="en-GB"/>
        </w:rPr>
      </w:pPr>
      <w:r w:rsidRPr="001769D8">
        <w:rPr>
          <w:lang w:val="en-GB"/>
        </w:rPr>
        <w:t xml:space="preserve">Proposal for </w:t>
      </w:r>
      <w:r w:rsidR="00DC2710" w:rsidRPr="001769D8">
        <w:rPr>
          <w:highlight w:val="yellow"/>
          <w:lang w:val="en-GB"/>
        </w:rPr>
        <w:t>expansion</w:t>
      </w:r>
      <w:r w:rsidR="001769D8" w:rsidRPr="00251528">
        <w:rPr>
          <w:highlight w:val="yellow"/>
          <w:lang w:val="en-GB"/>
        </w:rPr>
        <w:t xml:space="preserve"> </w:t>
      </w:r>
      <w:r w:rsidRPr="001769D8">
        <w:rPr>
          <w:highlight w:val="yellow"/>
          <w:lang w:val="en-GB"/>
        </w:rPr>
        <w:t>/</w:t>
      </w:r>
      <w:r w:rsidR="00D81B43" w:rsidRPr="001769D8">
        <w:rPr>
          <w:highlight w:val="yellow"/>
          <w:lang w:val="en-GB"/>
        </w:rPr>
        <w:t xml:space="preserve"> </w:t>
      </w:r>
      <w:r w:rsidRPr="001769D8">
        <w:rPr>
          <w:highlight w:val="yellow"/>
          <w:lang w:val="en-GB"/>
        </w:rPr>
        <w:t>budget increase</w:t>
      </w:r>
      <w:r w:rsidR="00D81B43" w:rsidRPr="001769D8">
        <w:rPr>
          <w:highlight w:val="yellow"/>
          <w:lang w:val="en-GB"/>
        </w:rPr>
        <w:t xml:space="preserve"> </w:t>
      </w:r>
      <w:r w:rsidRPr="001769D8">
        <w:rPr>
          <w:highlight w:val="yellow"/>
          <w:lang w:val="en-GB"/>
        </w:rPr>
        <w:t>/</w:t>
      </w:r>
      <w:r w:rsidR="00D81B43" w:rsidRPr="001769D8">
        <w:rPr>
          <w:highlight w:val="yellow"/>
          <w:lang w:val="en-GB"/>
        </w:rPr>
        <w:t xml:space="preserve"> </w:t>
      </w:r>
      <w:r w:rsidR="00BC1127" w:rsidRPr="001769D8">
        <w:rPr>
          <w:highlight w:val="yellow"/>
          <w:lang w:val="en-GB"/>
        </w:rPr>
        <w:t>downsizing</w:t>
      </w:r>
      <w:r w:rsidR="00D81B43" w:rsidRPr="001769D8">
        <w:rPr>
          <w:highlight w:val="yellow"/>
          <w:lang w:val="en-GB"/>
        </w:rPr>
        <w:t xml:space="preserve"> </w:t>
      </w:r>
      <w:r w:rsidRPr="001769D8">
        <w:rPr>
          <w:highlight w:val="yellow"/>
          <w:lang w:val="en-GB"/>
        </w:rPr>
        <w:t>/</w:t>
      </w:r>
      <w:r w:rsidR="00D81B43" w:rsidRPr="001769D8">
        <w:rPr>
          <w:highlight w:val="yellow"/>
          <w:lang w:val="en-GB"/>
        </w:rPr>
        <w:t xml:space="preserve"> </w:t>
      </w:r>
      <w:r w:rsidRPr="001769D8">
        <w:rPr>
          <w:highlight w:val="yellow"/>
          <w:lang w:val="en-GB"/>
        </w:rPr>
        <w:t>budget reduction</w:t>
      </w:r>
      <w:r w:rsidR="00A7318C" w:rsidRPr="001769D8">
        <w:rPr>
          <w:lang w:val="en-GB"/>
        </w:rPr>
        <w:t xml:space="preserve"> </w:t>
      </w:r>
      <w:r w:rsidRPr="001769D8">
        <w:rPr>
          <w:lang w:val="en-GB"/>
        </w:rPr>
        <w:t xml:space="preserve">of the </w:t>
      </w:r>
    </w:p>
    <w:p w14:paraId="10C30A39" w14:textId="4E612D98" w:rsidR="002B2C7A" w:rsidRPr="001769D8" w:rsidRDefault="00342380" w:rsidP="002B2C7A">
      <w:pPr>
        <w:pStyle w:val="Bericht-Titel"/>
        <w:spacing w:before="240"/>
        <w:jc w:val="left"/>
        <w:rPr>
          <w:lang w:val="en-GB"/>
        </w:rPr>
      </w:pPr>
      <w:r w:rsidRPr="001769D8">
        <w:rPr>
          <w:lang w:val="en-GB"/>
        </w:rPr>
        <w:t>C</w:t>
      </w:r>
      <w:r w:rsidR="002B2C7A" w:rsidRPr="001769D8">
        <w:rPr>
          <w:lang w:val="en-GB"/>
        </w:rPr>
        <w:t xml:space="preserve">hristian </w:t>
      </w:r>
      <w:r w:rsidRPr="001769D8">
        <w:rPr>
          <w:lang w:val="en-GB"/>
        </w:rPr>
        <w:t>D</w:t>
      </w:r>
      <w:r w:rsidR="002B2C7A" w:rsidRPr="001769D8">
        <w:rPr>
          <w:lang w:val="en-GB"/>
        </w:rPr>
        <w:t>oppler</w:t>
      </w:r>
      <w:r w:rsidRPr="001769D8">
        <w:rPr>
          <w:lang w:val="en-GB"/>
        </w:rPr>
        <w:t xml:space="preserve"> Laboratory for </w:t>
      </w:r>
    </w:p>
    <w:p w14:paraId="7404F8DD" w14:textId="2EF89042" w:rsidR="00342380" w:rsidRPr="001769D8" w:rsidRDefault="00342380" w:rsidP="002B2C7A">
      <w:pPr>
        <w:pStyle w:val="Bericht-Titel"/>
        <w:spacing w:before="120"/>
        <w:jc w:val="left"/>
        <w:rPr>
          <w:lang w:val="en-GB"/>
        </w:rPr>
      </w:pPr>
      <w:r w:rsidRPr="001769D8">
        <w:rPr>
          <w:highlight w:val="yellow"/>
          <w:lang w:val="en-GB"/>
        </w:rPr>
        <w:t>XXX</w:t>
      </w:r>
    </w:p>
    <w:p w14:paraId="7771746D" w14:textId="70F575FD" w:rsidR="00342380" w:rsidRPr="001769D8" w:rsidRDefault="00342380" w:rsidP="00342380">
      <w:pPr>
        <w:pStyle w:val="Bericht-Titel"/>
        <w:spacing w:before="0"/>
        <w:jc w:val="left"/>
        <w:rPr>
          <w:sz w:val="28"/>
          <w:szCs w:val="28"/>
          <w:lang w:val="en-GB"/>
        </w:rPr>
      </w:pPr>
    </w:p>
    <w:p w14:paraId="2B954E0F" w14:textId="77777777" w:rsidR="002B2C7A" w:rsidRPr="001769D8" w:rsidRDefault="002B2C7A" w:rsidP="002B2C7A">
      <w:pPr>
        <w:pStyle w:val="Bericht-Titel"/>
        <w:spacing w:before="0"/>
        <w:jc w:val="left"/>
        <w:rPr>
          <w:sz w:val="28"/>
          <w:szCs w:val="28"/>
          <w:lang w:val="en-GB"/>
        </w:rPr>
      </w:pPr>
      <w:r w:rsidRPr="001769D8">
        <w:rPr>
          <w:sz w:val="28"/>
          <w:szCs w:val="28"/>
          <w:lang w:val="en-GB"/>
        </w:rPr>
        <w:t xml:space="preserve">Head of CD Laboratory: </w:t>
      </w:r>
      <w:r w:rsidRPr="001769D8">
        <w:rPr>
          <w:sz w:val="28"/>
          <w:szCs w:val="28"/>
          <w:highlight w:val="yellow"/>
          <w:lang w:val="en-GB"/>
        </w:rPr>
        <w:t>XXX</w:t>
      </w:r>
    </w:p>
    <w:p w14:paraId="671AF45B" w14:textId="7B464F0A" w:rsidR="00342380" w:rsidRPr="001769D8" w:rsidRDefault="00085925" w:rsidP="00342380">
      <w:pPr>
        <w:pStyle w:val="Bericht-Titel"/>
        <w:spacing w:before="0"/>
        <w:jc w:val="left"/>
        <w:rPr>
          <w:sz w:val="28"/>
          <w:szCs w:val="28"/>
          <w:lang w:val="en-GB"/>
        </w:rPr>
      </w:pPr>
      <w:r w:rsidRPr="001769D8">
        <w:rPr>
          <w:sz w:val="28"/>
          <w:szCs w:val="28"/>
          <w:lang w:val="en-GB"/>
        </w:rPr>
        <w:t>Host</w:t>
      </w:r>
      <w:r w:rsidR="00342380" w:rsidRPr="001769D8">
        <w:rPr>
          <w:sz w:val="28"/>
          <w:szCs w:val="28"/>
          <w:lang w:val="en-GB"/>
        </w:rPr>
        <w:t xml:space="preserve"> institution: </w:t>
      </w:r>
      <w:r w:rsidR="00342380" w:rsidRPr="001769D8">
        <w:rPr>
          <w:sz w:val="28"/>
          <w:szCs w:val="28"/>
          <w:highlight w:val="yellow"/>
          <w:lang w:val="en-GB"/>
        </w:rPr>
        <w:t>University XXX</w:t>
      </w:r>
    </w:p>
    <w:p w14:paraId="0D34F1FE" w14:textId="09AC7F49" w:rsidR="00342380" w:rsidRPr="001769D8" w:rsidRDefault="0064263E" w:rsidP="00342380">
      <w:pPr>
        <w:pStyle w:val="Bericht-Titel"/>
        <w:spacing w:before="0"/>
        <w:jc w:val="left"/>
        <w:rPr>
          <w:sz w:val="28"/>
          <w:szCs w:val="28"/>
          <w:lang w:val="en-GB"/>
        </w:rPr>
      </w:pPr>
      <w:r w:rsidRPr="001769D8">
        <w:rPr>
          <w:sz w:val="28"/>
          <w:szCs w:val="28"/>
          <w:lang w:val="en-GB"/>
        </w:rPr>
        <w:t xml:space="preserve">Duration of the CD Laboratory: </w:t>
      </w:r>
      <w:r w:rsidRPr="001769D8">
        <w:rPr>
          <w:sz w:val="28"/>
          <w:szCs w:val="28"/>
          <w:highlight w:val="yellow"/>
          <w:lang w:val="en-GB"/>
        </w:rPr>
        <w:t>dd.mm.yyyyy – dd.mm.yyyy</w:t>
      </w:r>
    </w:p>
    <w:p w14:paraId="3BE5E80B" w14:textId="7E03C4D6" w:rsidR="00342380" w:rsidRPr="001769D8" w:rsidRDefault="00342380" w:rsidP="00342380">
      <w:pPr>
        <w:pStyle w:val="Bericht-Titel"/>
        <w:spacing w:before="0"/>
        <w:jc w:val="left"/>
        <w:rPr>
          <w:sz w:val="28"/>
          <w:szCs w:val="28"/>
          <w:lang w:val="en-GB"/>
        </w:rPr>
      </w:pPr>
    </w:p>
    <w:p w14:paraId="3D6C2886" w14:textId="795B81E8" w:rsidR="00342380" w:rsidRPr="001769D8" w:rsidRDefault="00342380" w:rsidP="00342380">
      <w:pPr>
        <w:pStyle w:val="Bericht-Titel"/>
        <w:spacing w:before="0"/>
        <w:jc w:val="left"/>
        <w:rPr>
          <w:sz w:val="28"/>
          <w:szCs w:val="28"/>
          <w:lang w:val="en-GB"/>
        </w:rPr>
      </w:pPr>
    </w:p>
    <w:p w14:paraId="46938A55" w14:textId="1DB5C2E9" w:rsidR="00342380" w:rsidRPr="001769D8" w:rsidRDefault="00D81B43" w:rsidP="00342380">
      <w:pPr>
        <w:pStyle w:val="Bericht-Titel"/>
        <w:spacing w:before="0"/>
        <w:jc w:val="left"/>
        <w:rPr>
          <w:sz w:val="28"/>
          <w:szCs w:val="28"/>
          <w:lang w:val="en-GB"/>
        </w:rPr>
      </w:pPr>
      <w:r w:rsidRPr="001769D8">
        <w:rPr>
          <w:sz w:val="28"/>
          <w:szCs w:val="28"/>
          <w:highlight w:val="yellow"/>
          <w:lang w:val="en-GB"/>
        </w:rPr>
        <w:t xml:space="preserve">Commercial partner(s) involved in this proposal / </w:t>
      </w:r>
      <w:r w:rsidR="00342380" w:rsidRPr="001769D8">
        <w:rPr>
          <w:sz w:val="28"/>
          <w:szCs w:val="28"/>
          <w:highlight w:val="yellow"/>
          <w:lang w:val="en-GB"/>
        </w:rPr>
        <w:t>New commercial partner</w:t>
      </w:r>
      <w:r w:rsidRPr="001769D8">
        <w:rPr>
          <w:sz w:val="28"/>
          <w:szCs w:val="28"/>
          <w:highlight w:val="yellow"/>
          <w:lang w:val="en-GB"/>
        </w:rPr>
        <w:t>(s)</w:t>
      </w:r>
      <w:r w:rsidR="00342380" w:rsidRPr="001769D8">
        <w:rPr>
          <w:sz w:val="28"/>
          <w:szCs w:val="28"/>
          <w:highlight w:val="yellow"/>
          <w:lang w:val="en-GB"/>
        </w:rPr>
        <w:t>: XXX</w:t>
      </w:r>
    </w:p>
    <w:p w14:paraId="61032202" w14:textId="11534D66" w:rsidR="0064263E" w:rsidRPr="001769D8" w:rsidRDefault="0064263E" w:rsidP="00342380">
      <w:pPr>
        <w:pStyle w:val="Bericht-Titel"/>
        <w:spacing w:before="0"/>
        <w:jc w:val="left"/>
        <w:rPr>
          <w:sz w:val="28"/>
          <w:szCs w:val="28"/>
          <w:lang w:val="en-GB"/>
        </w:rPr>
      </w:pPr>
    </w:p>
    <w:p w14:paraId="619C2452" w14:textId="57738602" w:rsidR="0064263E" w:rsidRPr="001769D8" w:rsidRDefault="0064263E" w:rsidP="0064263E">
      <w:pPr>
        <w:pStyle w:val="Bericht-Titel"/>
        <w:spacing w:before="0"/>
        <w:jc w:val="left"/>
        <w:rPr>
          <w:sz w:val="28"/>
          <w:szCs w:val="28"/>
          <w:lang w:val="en-GB"/>
        </w:rPr>
      </w:pPr>
      <w:r w:rsidRPr="001769D8">
        <w:rPr>
          <w:sz w:val="28"/>
          <w:szCs w:val="28"/>
          <w:highlight w:val="yellow"/>
          <w:lang w:val="en-GB"/>
        </w:rPr>
        <w:t>Existing commercial partners (not involved in this proposal): XXX</w:t>
      </w:r>
    </w:p>
    <w:p w14:paraId="43CD06FD" w14:textId="77777777" w:rsidR="0064263E" w:rsidRPr="001769D8" w:rsidRDefault="0064263E" w:rsidP="00342380">
      <w:pPr>
        <w:pStyle w:val="Bericht-Titel"/>
        <w:spacing w:before="0"/>
        <w:jc w:val="left"/>
        <w:rPr>
          <w:sz w:val="28"/>
          <w:szCs w:val="28"/>
          <w:lang w:val="en-GB"/>
        </w:rPr>
      </w:pPr>
    </w:p>
    <w:p w14:paraId="61BFD35B" w14:textId="171C3330" w:rsidR="00342380" w:rsidRPr="001769D8" w:rsidRDefault="00342380" w:rsidP="00342380">
      <w:pPr>
        <w:pStyle w:val="Bericht-Titel"/>
        <w:spacing w:before="0"/>
        <w:jc w:val="left"/>
        <w:rPr>
          <w:sz w:val="28"/>
          <w:szCs w:val="28"/>
          <w:lang w:val="en-GB"/>
        </w:rPr>
      </w:pPr>
    </w:p>
    <w:p w14:paraId="2FE465D8" w14:textId="01FB9150" w:rsidR="00342380" w:rsidRPr="001769D8" w:rsidRDefault="00D81B43" w:rsidP="00342380">
      <w:pPr>
        <w:pStyle w:val="Bericht-Titel"/>
        <w:spacing w:before="0"/>
        <w:jc w:val="left"/>
        <w:rPr>
          <w:sz w:val="28"/>
          <w:szCs w:val="28"/>
          <w:lang w:val="en-GB"/>
        </w:rPr>
      </w:pPr>
      <w:r w:rsidRPr="001769D8">
        <w:rPr>
          <w:sz w:val="28"/>
          <w:szCs w:val="28"/>
          <w:lang w:val="en-GB"/>
        </w:rPr>
        <w:t>Duration of the requested change</w:t>
      </w:r>
      <w:r w:rsidR="00342380" w:rsidRPr="001769D8">
        <w:rPr>
          <w:sz w:val="28"/>
          <w:szCs w:val="28"/>
          <w:lang w:val="en-GB"/>
        </w:rPr>
        <w:t xml:space="preserve">: </w:t>
      </w:r>
      <w:r w:rsidR="00342380" w:rsidRPr="001769D8">
        <w:rPr>
          <w:sz w:val="28"/>
          <w:szCs w:val="28"/>
          <w:highlight w:val="yellow"/>
          <w:lang w:val="en-GB"/>
        </w:rPr>
        <w:t>dd.mm.yyyyy – dd.mm.yyyy</w:t>
      </w:r>
    </w:p>
    <w:p w14:paraId="3805CF73" w14:textId="71288391" w:rsidR="00342380" w:rsidRPr="001769D8" w:rsidRDefault="00342380" w:rsidP="00342380">
      <w:pPr>
        <w:pStyle w:val="Bericht-Titel"/>
        <w:spacing w:before="0"/>
        <w:jc w:val="left"/>
        <w:rPr>
          <w:sz w:val="28"/>
          <w:szCs w:val="28"/>
          <w:lang w:val="en-GB"/>
        </w:rPr>
      </w:pPr>
    </w:p>
    <w:p w14:paraId="7FA76B5D" w14:textId="54CEBFDA" w:rsidR="00D81B43" w:rsidRPr="001769D8" w:rsidRDefault="00D81B43" w:rsidP="00342380">
      <w:pPr>
        <w:pStyle w:val="Bericht-Titel"/>
        <w:spacing w:before="0"/>
        <w:jc w:val="left"/>
        <w:rPr>
          <w:sz w:val="28"/>
          <w:szCs w:val="28"/>
          <w:lang w:val="en-GB"/>
        </w:rPr>
      </w:pPr>
    </w:p>
    <w:p w14:paraId="1AA2EBC9" w14:textId="2AFA9BE5" w:rsidR="00D81B43" w:rsidRPr="001769D8" w:rsidRDefault="00D81B43" w:rsidP="00342380">
      <w:pPr>
        <w:pStyle w:val="Bericht-Titel"/>
        <w:spacing w:before="0"/>
        <w:jc w:val="left"/>
        <w:rPr>
          <w:sz w:val="28"/>
          <w:szCs w:val="28"/>
          <w:lang w:val="en-GB"/>
        </w:rPr>
      </w:pPr>
    </w:p>
    <w:p w14:paraId="6B3B7D1A" w14:textId="643B3146" w:rsidR="00E7348F" w:rsidRPr="001769D8" w:rsidRDefault="00E7348F" w:rsidP="00342380">
      <w:pPr>
        <w:pStyle w:val="Bericht-Titel"/>
        <w:spacing w:before="0"/>
        <w:jc w:val="left"/>
        <w:rPr>
          <w:sz w:val="28"/>
          <w:szCs w:val="28"/>
          <w:lang w:val="en-GB"/>
        </w:rPr>
      </w:pPr>
    </w:p>
    <w:p w14:paraId="4DDE3ABF" w14:textId="77777777" w:rsidR="00E7348F" w:rsidRPr="001769D8" w:rsidRDefault="00E7348F" w:rsidP="00342380">
      <w:pPr>
        <w:pStyle w:val="Bericht-Titel"/>
        <w:spacing w:before="0"/>
        <w:jc w:val="left"/>
        <w:rPr>
          <w:sz w:val="28"/>
          <w:szCs w:val="28"/>
          <w:lang w:val="en-GB"/>
        </w:rPr>
      </w:pPr>
    </w:p>
    <w:p w14:paraId="7DAB48FC" w14:textId="3FD017DC" w:rsidR="00D01773" w:rsidRPr="001769D8" w:rsidRDefault="00342380" w:rsidP="00E7348F">
      <w:pPr>
        <w:pStyle w:val="Bericht-Titel"/>
        <w:spacing w:before="0"/>
        <w:jc w:val="left"/>
        <w:rPr>
          <w:lang w:val="en-GB"/>
        </w:rPr>
      </w:pPr>
      <w:r w:rsidRPr="001769D8">
        <w:rPr>
          <w:sz w:val="24"/>
          <w:lang w:val="en-GB"/>
        </w:rPr>
        <w:t xml:space="preserve">Place and date: </w:t>
      </w:r>
      <w:r w:rsidR="001769D8" w:rsidRPr="001769D8">
        <w:rPr>
          <w:sz w:val="24"/>
          <w:highlight w:val="yellow"/>
          <w:lang w:val="en-GB"/>
        </w:rPr>
        <w:t>x</w:t>
      </w:r>
      <w:r w:rsidRPr="001769D8">
        <w:rPr>
          <w:sz w:val="24"/>
          <w:highlight w:val="yellow"/>
          <w:lang w:val="en-GB"/>
        </w:rPr>
        <w:t>xx, dd.mm.yyyy</w:t>
      </w:r>
      <w:bookmarkEnd w:id="0"/>
      <w:r w:rsidR="00D01773" w:rsidRPr="001769D8">
        <w:rPr>
          <w:lang w:val="en-GB"/>
        </w:rPr>
        <w:br w:type="page"/>
      </w:r>
    </w:p>
    <w:p w14:paraId="2F1BE6F5" w14:textId="5911FD69" w:rsidR="008F15BD" w:rsidRPr="001769D8" w:rsidRDefault="00342380" w:rsidP="008F15BD">
      <w:pPr>
        <w:pStyle w:val="berschriftInhaltsverzeichnis"/>
        <w:rPr>
          <w:lang w:val="en-GB"/>
        </w:rPr>
      </w:pPr>
      <w:r w:rsidRPr="001769D8">
        <w:rPr>
          <w:lang w:val="en-GB"/>
        </w:rPr>
        <w:lastRenderedPageBreak/>
        <w:t>Table of Contents</w:t>
      </w:r>
    </w:p>
    <w:p w14:paraId="31FC22C0" w14:textId="7021719F" w:rsidR="00CE2B49" w:rsidRPr="00CE2B49" w:rsidRDefault="00CE24AA">
      <w:pPr>
        <w:pStyle w:val="Verzeichnis1"/>
        <w:rPr>
          <w:rFonts w:asciiTheme="minorHAnsi" w:eastAsiaTheme="minorEastAsia" w:hAnsiTheme="minorHAnsi" w:cstheme="minorBidi"/>
          <w:sz w:val="22"/>
          <w:szCs w:val="22"/>
          <w:lang w:val="en-GB" w:eastAsia="de-AT"/>
        </w:rPr>
      </w:pPr>
      <w:r w:rsidRPr="009A0780">
        <w:rPr>
          <w:b/>
          <w:lang w:val="en-GB"/>
        </w:rPr>
        <w:fldChar w:fldCharType="begin"/>
      </w:r>
      <w:r w:rsidRPr="001769D8">
        <w:rPr>
          <w:b/>
          <w:lang w:val="en-GB"/>
        </w:rPr>
        <w:instrText xml:space="preserve"> TOC \o "1-3" \u </w:instrText>
      </w:r>
      <w:r w:rsidRPr="009A0780">
        <w:rPr>
          <w:b/>
          <w:lang w:val="en-GB"/>
        </w:rPr>
        <w:fldChar w:fldCharType="separate"/>
      </w:r>
      <w:r w:rsidR="00CE2B49" w:rsidRPr="00E03C3F">
        <w:rPr>
          <w:lang w:val="en-GB" w:bidi="x-none"/>
        </w:rPr>
        <w:t>1</w:t>
      </w:r>
      <w:r w:rsidR="00CE2B49" w:rsidRPr="00CE2B49">
        <w:rPr>
          <w:rFonts w:asciiTheme="minorHAnsi" w:eastAsiaTheme="minorEastAsia" w:hAnsiTheme="minorHAnsi" w:cstheme="minorBidi"/>
          <w:sz w:val="22"/>
          <w:szCs w:val="22"/>
          <w:lang w:val="en-GB" w:eastAsia="de-AT"/>
        </w:rPr>
        <w:tab/>
      </w:r>
      <w:r w:rsidR="00CE2B49" w:rsidRPr="00E03C3F">
        <w:rPr>
          <w:lang w:val="en-GB" w:bidi="de-DE"/>
        </w:rPr>
        <w:t>Introduction</w:t>
      </w:r>
      <w:r w:rsidR="00CE2B49" w:rsidRPr="00CE2B49">
        <w:rPr>
          <w:lang w:val="en-GB"/>
        </w:rPr>
        <w:tab/>
      </w:r>
      <w:r w:rsidR="00CE2B49">
        <w:fldChar w:fldCharType="begin"/>
      </w:r>
      <w:r w:rsidR="00CE2B49" w:rsidRPr="00CE2B49">
        <w:rPr>
          <w:lang w:val="en-GB"/>
        </w:rPr>
        <w:instrText xml:space="preserve"> PAGEREF _Toc126577897 \h </w:instrText>
      </w:r>
      <w:r w:rsidR="00CE2B49">
        <w:fldChar w:fldCharType="separate"/>
      </w:r>
      <w:r w:rsidR="00CE2B49" w:rsidRPr="00CE2B49">
        <w:rPr>
          <w:lang w:val="en-GB"/>
        </w:rPr>
        <w:t>4</w:t>
      </w:r>
      <w:r w:rsidR="00CE2B49">
        <w:fldChar w:fldCharType="end"/>
      </w:r>
    </w:p>
    <w:p w14:paraId="30CE002F" w14:textId="7C4BBFE1" w:rsidR="00CE2B49" w:rsidRPr="00CE2B49" w:rsidRDefault="00CE2B49">
      <w:pPr>
        <w:pStyle w:val="Verzeichnis1"/>
        <w:rPr>
          <w:rFonts w:asciiTheme="minorHAnsi" w:eastAsiaTheme="minorEastAsia" w:hAnsiTheme="minorHAnsi" w:cstheme="minorBidi"/>
          <w:sz w:val="22"/>
          <w:szCs w:val="22"/>
          <w:lang w:val="en-GB" w:eastAsia="de-AT"/>
        </w:rPr>
      </w:pPr>
      <w:r w:rsidRPr="00E03C3F">
        <w:rPr>
          <w:lang w:val="en-GB" w:bidi="x-none"/>
        </w:rPr>
        <w:t>2</w:t>
      </w:r>
      <w:r w:rsidRPr="00CE2B49">
        <w:rPr>
          <w:rFonts w:asciiTheme="minorHAnsi" w:eastAsiaTheme="minorEastAsia" w:hAnsiTheme="minorHAnsi" w:cstheme="minorBidi"/>
          <w:sz w:val="22"/>
          <w:szCs w:val="22"/>
          <w:lang w:val="en-GB" w:eastAsia="de-AT"/>
        </w:rPr>
        <w:tab/>
      </w:r>
      <w:r w:rsidRPr="00E03C3F">
        <w:rPr>
          <w:lang w:val="en-GB" w:bidi="de-DE"/>
        </w:rPr>
        <w:t>Proposed changes</w:t>
      </w:r>
      <w:r w:rsidRPr="00CE2B49">
        <w:rPr>
          <w:lang w:val="en-GB"/>
        </w:rPr>
        <w:tab/>
      </w:r>
      <w:r>
        <w:fldChar w:fldCharType="begin"/>
      </w:r>
      <w:r w:rsidRPr="00CE2B49">
        <w:rPr>
          <w:lang w:val="en-GB"/>
        </w:rPr>
        <w:instrText xml:space="preserve"> PAGEREF _Toc126577898 \h </w:instrText>
      </w:r>
      <w:r>
        <w:fldChar w:fldCharType="separate"/>
      </w:r>
      <w:r w:rsidRPr="00CE2B49">
        <w:rPr>
          <w:lang w:val="en-GB"/>
        </w:rPr>
        <w:t>5</w:t>
      </w:r>
      <w:r>
        <w:fldChar w:fldCharType="end"/>
      </w:r>
    </w:p>
    <w:p w14:paraId="69E9DC25" w14:textId="03867308" w:rsidR="00CE2B49" w:rsidRPr="00CE2B49" w:rsidRDefault="00CE2B49">
      <w:pPr>
        <w:pStyle w:val="Verzeichnis2"/>
        <w:rPr>
          <w:rFonts w:asciiTheme="minorHAnsi" w:eastAsiaTheme="minorEastAsia" w:hAnsiTheme="minorHAnsi" w:cstheme="minorBidi"/>
          <w:sz w:val="22"/>
          <w:szCs w:val="22"/>
          <w:lang w:val="en-GB" w:eastAsia="de-AT" w:bidi="ar-SA"/>
        </w:rPr>
      </w:pPr>
      <w:r w:rsidRPr="00CE2B49">
        <w:rPr>
          <w:lang w:val="en-GB"/>
        </w:rPr>
        <w:t>2.1</w:t>
      </w:r>
      <w:r w:rsidRPr="00CE2B49">
        <w:rPr>
          <w:rFonts w:asciiTheme="minorHAnsi" w:eastAsiaTheme="minorEastAsia" w:hAnsiTheme="minorHAnsi" w:cstheme="minorBidi"/>
          <w:sz w:val="22"/>
          <w:szCs w:val="22"/>
          <w:lang w:val="en-GB" w:eastAsia="de-AT" w:bidi="ar-SA"/>
        </w:rPr>
        <w:tab/>
      </w:r>
      <w:r w:rsidRPr="00CE2B49">
        <w:rPr>
          <w:lang w:val="en-GB"/>
        </w:rPr>
        <w:t>State of the art and research challenges</w:t>
      </w:r>
      <w:r w:rsidRPr="00CE2B49">
        <w:rPr>
          <w:lang w:val="en-GB"/>
        </w:rPr>
        <w:tab/>
      </w:r>
      <w:r>
        <w:fldChar w:fldCharType="begin"/>
      </w:r>
      <w:r w:rsidRPr="00CE2B49">
        <w:rPr>
          <w:lang w:val="en-GB"/>
        </w:rPr>
        <w:instrText xml:space="preserve"> PAGEREF _Toc126577899 \h </w:instrText>
      </w:r>
      <w:r>
        <w:fldChar w:fldCharType="separate"/>
      </w:r>
      <w:r w:rsidRPr="00CE2B49">
        <w:rPr>
          <w:lang w:val="en-GB"/>
        </w:rPr>
        <w:t>5</w:t>
      </w:r>
      <w:r>
        <w:fldChar w:fldCharType="end"/>
      </w:r>
    </w:p>
    <w:p w14:paraId="4BAF65CF" w14:textId="4F516142" w:rsidR="00CE2B49" w:rsidRPr="00CE2B49" w:rsidRDefault="00CE2B49">
      <w:pPr>
        <w:pStyle w:val="Verzeichnis2"/>
        <w:rPr>
          <w:rFonts w:asciiTheme="minorHAnsi" w:eastAsiaTheme="minorEastAsia" w:hAnsiTheme="minorHAnsi" w:cstheme="minorBidi"/>
          <w:sz w:val="22"/>
          <w:szCs w:val="22"/>
          <w:lang w:val="en-GB" w:eastAsia="de-AT" w:bidi="ar-SA"/>
        </w:rPr>
      </w:pPr>
      <w:r w:rsidRPr="00CE2B49">
        <w:rPr>
          <w:lang w:val="en-GB"/>
        </w:rPr>
        <w:t>2.2</w:t>
      </w:r>
      <w:r w:rsidRPr="00CE2B49">
        <w:rPr>
          <w:rFonts w:asciiTheme="minorHAnsi" w:eastAsiaTheme="minorEastAsia" w:hAnsiTheme="minorHAnsi" w:cstheme="minorBidi"/>
          <w:sz w:val="22"/>
          <w:szCs w:val="22"/>
          <w:lang w:val="en-GB" w:eastAsia="de-AT" w:bidi="ar-SA"/>
        </w:rPr>
        <w:tab/>
      </w:r>
      <w:r w:rsidRPr="00CE2B49">
        <w:rPr>
          <w:lang w:val="en-GB"/>
        </w:rPr>
        <w:t>Planned Research</w:t>
      </w:r>
      <w:r w:rsidRPr="00CE2B49">
        <w:rPr>
          <w:lang w:val="en-GB"/>
        </w:rPr>
        <w:tab/>
      </w:r>
      <w:r>
        <w:fldChar w:fldCharType="begin"/>
      </w:r>
      <w:r w:rsidRPr="00CE2B49">
        <w:rPr>
          <w:lang w:val="en-GB"/>
        </w:rPr>
        <w:instrText xml:space="preserve"> PAGEREF _Toc126577900 \h </w:instrText>
      </w:r>
      <w:r>
        <w:fldChar w:fldCharType="separate"/>
      </w:r>
      <w:r w:rsidRPr="00CE2B49">
        <w:rPr>
          <w:lang w:val="en-GB"/>
        </w:rPr>
        <w:t>5</w:t>
      </w:r>
      <w:r>
        <w:fldChar w:fldCharType="end"/>
      </w:r>
    </w:p>
    <w:p w14:paraId="22E1A565" w14:textId="49FE651B" w:rsidR="00CE2B49" w:rsidRPr="00CE2B49" w:rsidRDefault="00CE2B49">
      <w:pPr>
        <w:pStyle w:val="Verzeichnis1"/>
        <w:rPr>
          <w:rFonts w:asciiTheme="minorHAnsi" w:eastAsiaTheme="minorEastAsia" w:hAnsiTheme="minorHAnsi" w:cstheme="minorBidi"/>
          <w:sz w:val="22"/>
          <w:szCs w:val="22"/>
          <w:lang w:val="en-GB" w:eastAsia="de-AT"/>
        </w:rPr>
      </w:pPr>
      <w:r w:rsidRPr="00E03C3F">
        <w:rPr>
          <w:lang w:val="en-GB" w:bidi="x-none"/>
        </w:rPr>
        <w:t>3</w:t>
      </w:r>
      <w:r w:rsidRPr="00CE2B49">
        <w:rPr>
          <w:rFonts w:asciiTheme="minorHAnsi" w:eastAsiaTheme="minorEastAsia" w:hAnsiTheme="minorHAnsi" w:cstheme="minorBidi"/>
          <w:sz w:val="22"/>
          <w:szCs w:val="22"/>
          <w:lang w:val="en-GB" w:eastAsia="de-AT"/>
        </w:rPr>
        <w:tab/>
      </w:r>
      <w:r w:rsidRPr="00E03C3F">
        <w:rPr>
          <w:lang w:val="en-GB" w:bidi="de-DE"/>
        </w:rPr>
        <w:t>Research plan and time plan</w:t>
      </w:r>
      <w:r w:rsidRPr="00CE2B49">
        <w:rPr>
          <w:lang w:val="en-GB"/>
        </w:rPr>
        <w:tab/>
      </w:r>
      <w:r>
        <w:fldChar w:fldCharType="begin"/>
      </w:r>
      <w:r w:rsidRPr="00CE2B49">
        <w:rPr>
          <w:lang w:val="en-GB"/>
        </w:rPr>
        <w:instrText xml:space="preserve"> PAGEREF _Toc126577901 \h </w:instrText>
      </w:r>
      <w:r>
        <w:fldChar w:fldCharType="separate"/>
      </w:r>
      <w:r w:rsidRPr="00CE2B49">
        <w:rPr>
          <w:lang w:val="en-GB"/>
        </w:rPr>
        <w:t>6</w:t>
      </w:r>
      <w:r>
        <w:fldChar w:fldCharType="end"/>
      </w:r>
    </w:p>
    <w:p w14:paraId="4592DC72" w14:textId="0058127A" w:rsidR="00CE2B49" w:rsidRPr="00CE2B49" w:rsidRDefault="00CE2B49">
      <w:pPr>
        <w:pStyle w:val="Verzeichnis1"/>
        <w:rPr>
          <w:rFonts w:asciiTheme="minorHAnsi" w:eastAsiaTheme="minorEastAsia" w:hAnsiTheme="minorHAnsi" w:cstheme="minorBidi"/>
          <w:sz w:val="22"/>
          <w:szCs w:val="22"/>
          <w:lang w:val="en-GB" w:eastAsia="de-AT"/>
        </w:rPr>
      </w:pPr>
      <w:r w:rsidRPr="00E03C3F">
        <w:rPr>
          <w:lang w:val="en-GB" w:bidi="x-none"/>
        </w:rPr>
        <w:t>4</w:t>
      </w:r>
      <w:r w:rsidRPr="00CE2B49">
        <w:rPr>
          <w:rFonts w:asciiTheme="minorHAnsi" w:eastAsiaTheme="minorEastAsia" w:hAnsiTheme="minorHAnsi" w:cstheme="minorBidi"/>
          <w:sz w:val="22"/>
          <w:szCs w:val="22"/>
          <w:lang w:val="en-GB" w:eastAsia="de-AT"/>
        </w:rPr>
        <w:tab/>
      </w:r>
      <w:r w:rsidRPr="00E03C3F">
        <w:rPr>
          <w:lang w:val="en-GB" w:bidi="de-DE"/>
        </w:rPr>
        <w:t>CD Laboratory staff</w:t>
      </w:r>
      <w:r w:rsidRPr="00CE2B49">
        <w:rPr>
          <w:lang w:val="en-GB"/>
        </w:rPr>
        <w:tab/>
      </w:r>
      <w:r>
        <w:fldChar w:fldCharType="begin"/>
      </w:r>
      <w:r w:rsidRPr="00CE2B49">
        <w:rPr>
          <w:lang w:val="en-GB"/>
        </w:rPr>
        <w:instrText xml:space="preserve"> PAGEREF _Toc126577902 \h </w:instrText>
      </w:r>
      <w:r>
        <w:fldChar w:fldCharType="separate"/>
      </w:r>
      <w:r w:rsidRPr="00CE2B49">
        <w:rPr>
          <w:lang w:val="en-GB"/>
        </w:rPr>
        <w:t>7</w:t>
      </w:r>
      <w:r>
        <w:fldChar w:fldCharType="end"/>
      </w:r>
    </w:p>
    <w:p w14:paraId="2E1FE991" w14:textId="4D21BD7D" w:rsidR="00CE2B49" w:rsidRPr="00CE2B49" w:rsidRDefault="00CE2B49">
      <w:pPr>
        <w:pStyle w:val="Verzeichnis1"/>
        <w:rPr>
          <w:rFonts w:asciiTheme="minorHAnsi" w:eastAsiaTheme="minorEastAsia" w:hAnsiTheme="minorHAnsi" w:cstheme="minorBidi"/>
          <w:sz w:val="22"/>
          <w:szCs w:val="22"/>
          <w:lang w:val="en-GB" w:eastAsia="de-AT"/>
        </w:rPr>
      </w:pPr>
      <w:r w:rsidRPr="00E03C3F">
        <w:rPr>
          <w:lang w:val="en-GB" w:bidi="x-none"/>
        </w:rPr>
        <w:t>5</w:t>
      </w:r>
      <w:r w:rsidRPr="00CE2B49">
        <w:rPr>
          <w:rFonts w:asciiTheme="minorHAnsi" w:eastAsiaTheme="minorEastAsia" w:hAnsiTheme="minorHAnsi" w:cstheme="minorBidi"/>
          <w:sz w:val="22"/>
          <w:szCs w:val="22"/>
          <w:lang w:val="en-GB" w:eastAsia="de-AT"/>
        </w:rPr>
        <w:tab/>
      </w:r>
      <w:r w:rsidRPr="00E03C3F">
        <w:rPr>
          <w:lang w:val="en-GB" w:bidi="de-DE"/>
        </w:rPr>
        <w:t>Publications in the relevant field</w:t>
      </w:r>
      <w:r w:rsidRPr="00CE2B49">
        <w:rPr>
          <w:lang w:val="en-GB"/>
        </w:rPr>
        <w:tab/>
      </w:r>
      <w:r>
        <w:fldChar w:fldCharType="begin"/>
      </w:r>
      <w:r w:rsidRPr="00CE2B49">
        <w:rPr>
          <w:lang w:val="en-GB"/>
        </w:rPr>
        <w:instrText xml:space="preserve"> PAGEREF _Toc126577903 \h </w:instrText>
      </w:r>
      <w:r>
        <w:fldChar w:fldCharType="separate"/>
      </w:r>
      <w:r w:rsidRPr="00CE2B49">
        <w:rPr>
          <w:lang w:val="en-GB"/>
        </w:rPr>
        <w:t>8</w:t>
      </w:r>
      <w:r>
        <w:fldChar w:fldCharType="end"/>
      </w:r>
    </w:p>
    <w:p w14:paraId="19502596" w14:textId="76C20463" w:rsidR="00CE2B49" w:rsidRPr="00CE2B49" w:rsidRDefault="00CE2B49">
      <w:pPr>
        <w:pStyle w:val="Verzeichnis1"/>
        <w:rPr>
          <w:rFonts w:asciiTheme="minorHAnsi" w:eastAsiaTheme="minorEastAsia" w:hAnsiTheme="minorHAnsi" w:cstheme="minorBidi"/>
          <w:sz w:val="22"/>
          <w:szCs w:val="22"/>
          <w:lang w:val="en-GB" w:eastAsia="de-AT"/>
        </w:rPr>
      </w:pPr>
      <w:r w:rsidRPr="00E03C3F">
        <w:rPr>
          <w:lang w:val="en-GB" w:bidi="x-none"/>
        </w:rPr>
        <w:t>6</w:t>
      </w:r>
      <w:r w:rsidRPr="00CE2B49">
        <w:rPr>
          <w:rFonts w:asciiTheme="minorHAnsi" w:eastAsiaTheme="minorEastAsia" w:hAnsiTheme="minorHAnsi" w:cstheme="minorBidi"/>
          <w:sz w:val="22"/>
          <w:szCs w:val="22"/>
          <w:lang w:val="en-GB" w:eastAsia="de-AT"/>
        </w:rPr>
        <w:tab/>
      </w:r>
      <w:r w:rsidRPr="00E03C3F">
        <w:rPr>
          <w:lang w:val="en-GB" w:bidi="de-DE"/>
        </w:rPr>
        <w:t>Cooperation with new commercial partner</w:t>
      </w:r>
      <w:r w:rsidRPr="00CE2B49">
        <w:rPr>
          <w:lang w:val="en-GB"/>
        </w:rPr>
        <w:tab/>
      </w:r>
      <w:r>
        <w:fldChar w:fldCharType="begin"/>
      </w:r>
      <w:r w:rsidRPr="00CE2B49">
        <w:rPr>
          <w:lang w:val="en-GB"/>
        </w:rPr>
        <w:instrText xml:space="preserve"> PAGEREF _Toc126577904 \h </w:instrText>
      </w:r>
      <w:r>
        <w:fldChar w:fldCharType="separate"/>
      </w:r>
      <w:r w:rsidRPr="00CE2B49">
        <w:rPr>
          <w:lang w:val="en-GB"/>
        </w:rPr>
        <w:t>9</w:t>
      </w:r>
      <w:r>
        <w:fldChar w:fldCharType="end"/>
      </w:r>
    </w:p>
    <w:p w14:paraId="32BEB107" w14:textId="118EFECA" w:rsidR="00CE2B49" w:rsidRPr="00CE2B49" w:rsidRDefault="00CE2B49">
      <w:pPr>
        <w:pStyle w:val="Verzeichnis1"/>
        <w:rPr>
          <w:rFonts w:asciiTheme="minorHAnsi" w:eastAsiaTheme="minorEastAsia" w:hAnsiTheme="minorHAnsi" w:cstheme="minorBidi"/>
          <w:sz w:val="22"/>
          <w:szCs w:val="22"/>
          <w:lang w:val="en-GB" w:eastAsia="de-AT"/>
        </w:rPr>
      </w:pPr>
      <w:r w:rsidRPr="00E03C3F">
        <w:rPr>
          <w:lang w:val="en-GB" w:bidi="x-none"/>
        </w:rPr>
        <w:t>7</w:t>
      </w:r>
      <w:r w:rsidRPr="00CE2B49">
        <w:rPr>
          <w:rFonts w:asciiTheme="minorHAnsi" w:eastAsiaTheme="minorEastAsia" w:hAnsiTheme="minorHAnsi" w:cstheme="minorBidi"/>
          <w:sz w:val="22"/>
          <w:szCs w:val="22"/>
          <w:lang w:val="en-GB" w:eastAsia="de-AT"/>
        </w:rPr>
        <w:tab/>
      </w:r>
      <w:r w:rsidRPr="00E03C3F">
        <w:rPr>
          <w:lang w:val="en-GB" w:bidi="de-DE"/>
        </w:rPr>
        <w:t>Scientific cooperation partners</w:t>
      </w:r>
      <w:r w:rsidRPr="00CE2B49">
        <w:rPr>
          <w:lang w:val="en-GB"/>
        </w:rPr>
        <w:tab/>
      </w:r>
      <w:r>
        <w:fldChar w:fldCharType="begin"/>
      </w:r>
      <w:r w:rsidRPr="00CE2B49">
        <w:rPr>
          <w:lang w:val="en-GB"/>
        </w:rPr>
        <w:instrText xml:space="preserve"> PAGEREF _Toc126577905 \h </w:instrText>
      </w:r>
      <w:r>
        <w:fldChar w:fldCharType="separate"/>
      </w:r>
      <w:r w:rsidRPr="00CE2B49">
        <w:rPr>
          <w:lang w:val="en-GB"/>
        </w:rPr>
        <w:t>10</w:t>
      </w:r>
      <w:r>
        <w:fldChar w:fldCharType="end"/>
      </w:r>
    </w:p>
    <w:p w14:paraId="589A2299" w14:textId="3E7A32FD" w:rsidR="00CE2B49" w:rsidRPr="00CE2B49" w:rsidRDefault="00CE2B49">
      <w:pPr>
        <w:pStyle w:val="Verzeichnis1"/>
        <w:rPr>
          <w:rFonts w:asciiTheme="minorHAnsi" w:eastAsiaTheme="minorEastAsia" w:hAnsiTheme="minorHAnsi" w:cstheme="minorBidi"/>
          <w:sz w:val="22"/>
          <w:szCs w:val="22"/>
          <w:lang w:val="en-GB" w:eastAsia="de-AT"/>
        </w:rPr>
      </w:pPr>
      <w:r w:rsidRPr="00E03C3F">
        <w:rPr>
          <w:lang w:val="en-GB" w:bidi="x-none"/>
        </w:rPr>
        <w:t>8</w:t>
      </w:r>
      <w:r w:rsidRPr="00CE2B49">
        <w:rPr>
          <w:rFonts w:asciiTheme="minorHAnsi" w:eastAsiaTheme="minorEastAsia" w:hAnsiTheme="minorHAnsi" w:cstheme="minorBidi"/>
          <w:sz w:val="22"/>
          <w:szCs w:val="22"/>
          <w:lang w:val="en-GB" w:eastAsia="de-AT"/>
        </w:rPr>
        <w:tab/>
      </w:r>
      <w:r w:rsidRPr="00E03C3F">
        <w:rPr>
          <w:lang w:val="en-GB" w:bidi="de-DE"/>
        </w:rPr>
        <w:t>Cost plan</w:t>
      </w:r>
      <w:r w:rsidRPr="00CE2B49">
        <w:rPr>
          <w:lang w:val="en-GB"/>
        </w:rPr>
        <w:tab/>
      </w:r>
      <w:r>
        <w:fldChar w:fldCharType="begin"/>
      </w:r>
      <w:r w:rsidRPr="00CE2B49">
        <w:rPr>
          <w:lang w:val="en-GB"/>
        </w:rPr>
        <w:instrText xml:space="preserve"> PAGEREF _Toc126577906 \h </w:instrText>
      </w:r>
      <w:r>
        <w:fldChar w:fldCharType="separate"/>
      </w:r>
      <w:r w:rsidRPr="00CE2B49">
        <w:rPr>
          <w:lang w:val="en-GB"/>
        </w:rPr>
        <w:t>11</w:t>
      </w:r>
      <w:r>
        <w:fldChar w:fldCharType="end"/>
      </w:r>
    </w:p>
    <w:p w14:paraId="2C2E253E" w14:textId="6C7C7087" w:rsidR="00CE2B49" w:rsidRPr="00CE2B49" w:rsidRDefault="00CE2B49">
      <w:pPr>
        <w:pStyle w:val="Verzeichnis1"/>
        <w:rPr>
          <w:rFonts w:asciiTheme="minorHAnsi" w:eastAsiaTheme="minorEastAsia" w:hAnsiTheme="minorHAnsi" w:cstheme="minorBidi"/>
          <w:sz w:val="22"/>
          <w:szCs w:val="22"/>
          <w:lang w:val="en-GB" w:eastAsia="de-AT"/>
        </w:rPr>
      </w:pPr>
      <w:r w:rsidRPr="00E03C3F">
        <w:rPr>
          <w:lang w:val="en-GB" w:bidi="x-none"/>
        </w:rPr>
        <w:t>9</w:t>
      </w:r>
      <w:r w:rsidRPr="00CE2B49">
        <w:rPr>
          <w:rFonts w:asciiTheme="minorHAnsi" w:eastAsiaTheme="minorEastAsia" w:hAnsiTheme="minorHAnsi" w:cstheme="minorBidi"/>
          <w:sz w:val="22"/>
          <w:szCs w:val="22"/>
          <w:lang w:val="en-GB" w:eastAsia="de-AT"/>
        </w:rPr>
        <w:tab/>
      </w:r>
      <w:r w:rsidRPr="00E03C3F">
        <w:rPr>
          <w:lang w:val="en-GB" w:bidi="de-DE"/>
        </w:rPr>
        <w:t>References</w:t>
      </w:r>
      <w:r w:rsidRPr="00CE2B49">
        <w:rPr>
          <w:lang w:val="en-GB"/>
        </w:rPr>
        <w:tab/>
      </w:r>
      <w:r>
        <w:fldChar w:fldCharType="begin"/>
      </w:r>
      <w:r w:rsidRPr="00CE2B49">
        <w:rPr>
          <w:lang w:val="en-GB"/>
        </w:rPr>
        <w:instrText xml:space="preserve"> PAGEREF _Toc126577907 \h </w:instrText>
      </w:r>
      <w:r>
        <w:fldChar w:fldCharType="separate"/>
      </w:r>
      <w:r w:rsidRPr="00CE2B49">
        <w:rPr>
          <w:lang w:val="en-GB"/>
        </w:rPr>
        <w:t>12</w:t>
      </w:r>
      <w:r>
        <w:fldChar w:fldCharType="end"/>
      </w:r>
    </w:p>
    <w:p w14:paraId="01579751" w14:textId="4CA36E12" w:rsidR="00CE2B49" w:rsidRPr="00CE2B49" w:rsidRDefault="00CE2B49">
      <w:pPr>
        <w:pStyle w:val="Verzeichnis1"/>
        <w:rPr>
          <w:rFonts w:asciiTheme="minorHAnsi" w:eastAsiaTheme="minorEastAsia" w:hAnsiTheme="minorHAnsi" w:cstheme="minorBidi"/>
          <w:sz w:val="22"/>
          <w:szCs w:val="22"/>
          <w:lang w:val="en-GB" w:eastAsia="de-AT"/>
        </w:rPr>
      </w:pPr>
      <w:r w:rsidRPr="00E03C3F">
        <w:rPr>
          <w:lang w:val="en-GB" w:bidi="x-none"/>
        </w:rPr>
        <w:t>10</w:t>
      </w:r>
      <w:r w:rsidRPr="00CE2B49">
        <w:rPr>
          <w:rFonts w:asciiTheme="minorHAnsi" w:eastAsiaTheme="minorEastAsia" w:hAnsiTheme="minorHAnsi" w:cstheme="minorBidi"/>
          <w:sz w:val="22"/>
          <w:szCs w:val="22"/>
          <w:lang w:val="en-GB" w:eastAsia="de-AT"/>
        </w:rPr>
        <w:tab/>
      </w:r>
      <w:r w:rsidRPr="00E03C3F">
        <w:rPr>
          <w:lang w:val="en-GB" w:bidi="de-DE"/>
        </w:rPr>
        <w:t>Appendix</w:t>
      </w:r>
      <w:r w:rsidRPr="00CE2B49">
        <w:rPr>
          <w:lang w:val="en-GB"/>
        </w:rPr>
        <w:tab/>
      </w:r>
      <w:r>
        <w:fldChar w:fldCharType="begin"/>
      </w:r>
      <w:r w:rsidRPr="00CE2B49">
        <w:rPr>
          <w:lang w:val="en-GB"/>
        </w:rPr>
        <w:instrText xml:space="preserve"> PAGEREF _Toc126577908 \h </w:instrText>
      </w:r>
      <w:r>
        <w:fldChar w:fldCharType="separate"/>
      </w:r>
      <w:r w:rsidRPr="00CE2B49">
        <w:rPr>
          <w:lang w:val="en-GB"/>
        </w:rPr>
        <w:t>13</w:t>
      </w:r>
      <w:r>
        <w:fldChar w:fldCharType="end"/>
      </w:r>
    </w:p>
    <w:p w14:paraId="18549F19" w14:textId="48A9ACEE" w:rsidR="00CE2B49" w:rsidRPr="00CE2B49" w:rsidRDefault="00CE2B49">
      <w:pPr>
        <w:pStyle w:val="Verzeichnis2"/>
        <w:rPr>
          <w:rFonts w:asciiTheme="minorHAnsi" w:eastAsiaTheme="minorEastAsia" w:hAnsiTheme="minorHAnsi" w:cstheme="minorBidi"/>
          <w:sz w:val="22"/>
          <w:szCs w:val="22"/>
          <w:lang w:val="en-GB" w:eastAsia="de-AT" w:bidi="ar-SA"/>
        </w:rPr>
      </w:pPr>
      <w:r w:rsidRPr="00CE2B49">
        <w:rPr>
          <w:lang w:val="en-GB"/>
        </w:rPr>
        <w:t>10.1</w:t>
      </w:r>
      <w:r w:rsidRPr="00CE2B49">
        <w:rPr>
          <w:rFonts w:asciiTheme="minorHAnsi" w:eastAsiaTheme="minorEastAsia" w:hAnsiTheme="minorHAnsi" w:cstheme="minorBidi"/>
          <w:sz w:val="22"/>
          <w:szCs w:val="22"/>
          <w:lang w:val="en-GB" w:eastAsia="de-AT" w:bidi="ar-SA"/>
        </w:rPr>
        <w:tab/>
      </w:r>
      <w:r w:rsidRPr="00CE2B49">
        <w:rPr>
          <w:lang w:val="en-GB"/>
        </w:rPr>
        <w:t>CV of Head of Laboratory</w:t>
      </w:r>
      <w:r w:rsidRPr="00CE2B49">
        <w:rPr>
          <w:lang w:val="en-GB"/>
        </w:rPr>
        <w:tab/>
      </w:r>
      <w:r>
        <w:fldChar w:fldCharType="begin"/>
      </w:r>
      <w:r w:rsidRPr="00CE2B49">
        <w:rPr>
          <w:lang w:val="en-GB"/>
        </w:rPr>
        <w:instrText xml:space="preserve"> PAGEREF _Toc126577909 \h </w:instrText>
      </w:r>
      <w:r>
        <w:fldChar w:fldCharType="separate"/>
      </w:r>
      <w:r w:rsidRPr="00CE2B49">
        <w:rPr>
          <w:lang w:val="en-GB"/>
        </w:rPr>
        <w:t>13</w:t>
      </w:r>
      <w:r>
        <w:fldChar w:fldCharType="end"/>
      </w:r>
    </w:p>
    <w:p w14:paraId="58DBAF8E" w14:textId="01683D0E" w:rsidR="00B10018" w:rsidRPr="009A0780" w:rsidRDefault="00CE24AA" w:rsidP="00085243">
      <w:pPr>
        <w:pStyle w:val="FunoteTitelseite"/>
        <w:rPr>
          <w:lang w:val="en-GB"/>
        </w:rPr>
      </w:pPr>
      <w:r w:rsidRPr="009A0780">
        <w:rPr>
          <w:noProof/>
          <w:szCs w:val="20"/>
          <w:lang w:val="en-GB"/>
          <w14:scene3d>
            <w14:camera w14:prst="orthographicFront"/>
            <w14:lightRig w14:rig="threePt" w14:dir="t">
              <w14:rot w14:lat="0" w14:lon="0" w14:rev="0"/>
            </w14:lightRig>
          </w14:scene3d>
        </w:rPr>
        <w:fldChar w:fldCharType="end"/>
      </w:r>
      <w:r w:rsidR="00B10018" w:rsidRPr="009A0780">
        <w:rPr>
          <w:lang w:val="en-GB"/>
        </w:rPr>
        <w:br w:type="page"/>
      </w:r>
    </w:p>
    <w:p w14:paraId="7A2C0390" w14:textId="77777777" w:rsidR="009C0355" w:rsidRPr="009A0780" w:rsidRDefault="009C0355" w:rsidP="00C42F9D">
      <w:pPr>
        <w:pStyle w:val="berschriftohneNummerierung"/>
        <w:rPr>
          <w:lang w:val="en-GB"/>
        </w:rPr>
      </w:pPr>
      <w:bookmarkStart w:id="1" w:name="_Toc348548019"/>
      <w:bookmarkEnd w:id="1"/>
      <w:r w:rsidRPr="009A0780">
        <w:rPr>
          <w:lang w:val="en-GB"/>
        </w:rPr>
        <w:lastRenderedPageBreak/>
        <w:t>Abbreviations</w:t>
      </w:r>
    </w:p>
    <w:p w14:paraId="418D2BC4" w14:textId="77777777" w:rsidR="009C0355" w:rsidRPr="009A0780" w:rsidRDefault="009C0355" w:rsidP="009C0355">
      <w:pPr>
        <w:pStyle w:val="Flietext"/>
        <w:rPr>
          <w:lang w:val="en-GB"/>
        </w:rPr>
      </w:pPr>
    </w:p>
    <w:p w14:paraId="3092E4B7" w14:textId="0591B303" w:rsidR="009C0355" w:rsidRPr="009A0780" w:rsidRDefault="009C0355">
      <w:pPr>
        <w:rPr>
          <w:rFonts w:cs="Times-Roman"/>
          <w:color w:val="000000"/>
          <w:sz w:val="28"/>
          <w:lang w:val="en-GB" w:bidi="de-DE"/>
        </w:rPr>
      </w:pPr>
      <w:r w:rsidRPr="009A0780">
        <w:rPr>
          <w:lang w:val="en-GB"/>
        </w:rPr>
        <w:br w:type="page"/>
      </w:r>
    </w:p>
    <w:p w14:paraId="7EEAC08F" w14:textId="0241C799" w:rsidR="008E39C3" w:rsidRPr="009A0780" w:rsidRDefault="002B2C7A" w:rsidP="001769D8">
      <w:pPr>
        <w:pStyle w:val="berschrift1"/>
        <w:rPr>
          <w:lang w:val="en-GB"/>
        </w:rPr>
      </w:pPr>
      <w:bookmarkStart w:id="2" w:name="_Toc126577897"/>
      <w:r w:rsidRPr="009A0780">
        <w:rPr>
          <w:lang w:val="en-GB"/>
        </w:rPr>
        <w:lastRenderedPageBreak/>
        <w:t>Introduction</w:t>
      </w:r>
      <w:bookmarkEnd w:id="2"/>
    </w:p>
    <w:p w14:paraId="00551348" w14:textId="77777777" w:rsidR="00F16B13" w:rsidRPr="001769D8" w:rsidRDefault="00A7318C" w:rsidP="0041630C">
      <w:pPr>
        <w:pStyle w:val="Aufzhlungen1EbenePunkt"/>
        <w:shd w:val="clear" w:color="auto" w:fill="D6E3BC" w:themeFill="accent3" w:themeFillTint="66"/>
        <w:rPr>
          <w:lang w:val="en-GB"/>
        </w:rPr>
      </w:pPr>
      <w:r w:rsidRPr="001769D8">
        <w:rPr>
          <w:lang w:val="en-GB"/>
        </w:rPr>
        <w:t xml:space="preserve">Summary of the </w:t>
      </w:r>
      <w:r w:rsidR="00F16B13" w:rsidRPr="001769D8">
        <w:rPr>
          <w:lang w:val="en-GB"/>
        </w:rPr>
        <w:t>research of the CD Lab</w:t>
      </w:r>
    </w:p>
    <w:p w14:paraId="2945A564" w14:textId="561BC4CE" w:rsidR="00A7318C" w:rsidRPr="001769D8" w:rsidRDefault="00F16B13" w:rsidP="0041630C">
      <w:pPr>
        <w:pStyle w:val="Aufzhlungen1EbenePunkt"/>
        <w:shd w:val="clear" w:color="auto" w:fill="D6E3BC" w:themeFill="accent3" w:themeFillTint="66"/>
        <w:rPr>
          <w:lang w:val="en-GB"/>
        </w:rPr>
      </w:pPr>
      <w:r w:rsidRPr="001769D8">
        <w:rPr>
          <w:lang w:val="en-GB"/>
        </w:rPr>
        <w:t>D</w:t>
      </w:r>
      <w:r w:rsidR="00A61515" w:rsidRPr="001769D8">
        <w:rPr>
          <w:lang w:val="en-GB"/>
        </w:rPr>
        <w:t xml:space="preserve">evelopment </w:t>
      </w:r>
      <w:r w:rsidRPr="001769D8">
        <w:rPr>
          <w:lang w:val="en-GB"/>
        </w:rPr>
        <w:t xml:space="preserve">of the CD Lab </w:t>
      </w:r>
      <w:r w:rsidR="00A61515" w:rsidRPr="001769D8">
        <w:rPr>
          <w:lang w:val="en-GB"/>
        </w:rPr>
        <w:t>to date</w:t>
      </w:r>
      <w:r w:rsidR="00A7318C" w:rsidRPr="001769D8">
        <w:rPr>
          <w:lang w:val="en-GB"/>
        </w:rPr>
        <w:t xml:space="preserve"> and </w:t>
      </w:r>
      <w:r w:rsidR="00A61515" w:rsidRPr="001769D8">
        <w:rPr>
          <w:lang w:val="en-GB"/>
        </w:rPr>
        <w:t xml:space="preserve">the </w:t>
      </w:r>
      <w:r w:rsidR="00A7318C" w:rsidRPr="001769D8">
        <w:rPr>
          <w:lang w:val="en-GB"/>
        </w:rPr>
        <w:t xml:space="preserve">current structure of the CD Lab </w:t>
      </w:r>
    </w:p>
    <w:p w14:paraId="537E54E4" w14:textId="3CCE394A" w:rsidR="00464267" w:rsidRPr="001769D8" w:rsidRDefault="00F16B13" w:rsidP="0041630C">
      <w:pPr>
        <w:pStyle w:val="Aufzhlungen1EbenePunkt"/>
        <w:shd w:val="clear" w:color="auto" w:fill="D6E3BC" w:themeFill="accent3" w:themeFillTint="66"/>
        <w:rPr>
          <w:lang w:val="en-GB"/>
        </w:rPr>
      </w:pPr>
      <w:r w:rsidRPr="001769D8">
        <w:rPr>
          <w:lang w:val="en-GB"/>
        </w:rPr>
        <w:t>B</w:t>
      </w:r>
      <w:r w:rsidR="00A7318C" w:rsidRPr="001769D8">
        <w:rPr>
          <w:lang w:val="en-GB"/>
        </w:rPr>
        <w:t xml:space="preserve">rief information </w:t>
      </w:r>
      <w:r w:rsidRPr="001769D8">
        <w:rPr>
          <w:lang w:val="en-GB"/>
        </w:rPr>
        <w:t xml:space="preserve">on the requested change </w:t>
      </w:r>
      <w:r w:rsidR="00A7318C" w:rsidRPr="001769D8">
        <w:rPr>
          <w:lang w:val="en-GB"/>
        </w:rPr>
        <w:t xml:space="preserve">and </w:t>
      </w:r>
      <w:r w:rsidR="00464267" w:rsidRPr="001769D8">
        <w:rPr>
          <w:lang w:val="en-GB"/>
        </w:rPr>
        <w:t>justification for</w:t>
      </w:r>
      <w:r w:rsidR="00A7318C" w:rsidRPr="001769D8">
        <w:rPr>
          <w:lang w:val="en-GB"/>
        </w:rPr>
        <w:t xml:space="preserve"> the requested change</w:t>
      </w:r>
    </w:p>
    <w:p w14:paraId="4A3CB1A9" w14:textId="3BECB4BF" w:rsidR="007700A1" w:rsidRPr="001769D8" w:rsidRDefault="007700A1" w:rsidP="007700A1">
      <w:pPr>
        <w:pStyle w:val="Flietext"/>
        <w:rPr>
          <w:lang w:val="en-GB" w:bidi="de-DE"/>
        </w:rPr>
      </w:pPr>
    </w:p>
    <w:p w14:paraId="5DD8298F" w14:textId="77777777" w:rsidR="00D825A5" w:rsidRPr="001769D8" w:rsidRDefault="00D825A5">
      <w:pPr>
        <w:rPr>
          <w:rFonts w:cs="Times-Roman"/>
          <w:color w:val="000000"/>
          <w:sz w:val="28"/>
          <w:lang w:val="en-GB" w:bidi="de-DE"/>
        </w:rPr>
      </w:pPr>
      <w:r w:rsidRPr="001769D8">
        <w:rPr>
          <w:lang w:val="en-GB"/>
        </w:rPr>
        <w:br w:type="page"/>
      </w:r>
    </w:p>
    <w:p w14:paraId="1578870D" w14:textId="58D77CB6" w:rsidR="007700A1" w:rsidRPr="009A0780" w:rsidRDefault="000221BE" w:rsidP="009A0780">
      <w:pPr>
        <w:pStyle w:val="berschrift1"/>
        <w:ind w:left="567" w:hanging="567"/>
        <w:rPr>
          <w:lang w:val="en-GB"/>
        </w:rPr>
      </w:pPr>
      <w:bookmarkStart w:id="3" w:name="_Toc126577898"/>
      <w:r w:rsidRPr="009A0780">
        <w:rPr>
          <w:lang w:val="en-GB"/>
        </w:rPr>
        <w:lastRenderedPageBreak/>
        <w:t>Proposed changes</w:t>
      </w:r>
      <w:bookmarkEnd w:id="3"/>
    </w:p>
    <w:p w14:paraId="37569A0E" w14:textId="65FB83AE" w:rsidR="00CC403C" w:rsidRPr="001769D8" w:rsidRDefault="00CC403C" w:rsidP="008512A7">
      <w:pPr>
        <w:pStyle w:val="Flietext"/>
        <w:rPr>
          <w:b/>
          <w:bCs/>
          <w:i/>
          <w:iCs/>
          <w:lang w:val="en-GB" w:bidi="de-DE"/>
        </w:rPr>
      </w:pPr>
      <w:r w:rsidRPr="001769D8">
        <w:rPr>
          <w:b/>
          <w:bCs/>
          <w:i/>
          <w:iCs/>
          <w:shd w:val="clear" w:color="auto" w:fill="D6E3BC" w:themeFill="accent3" w:themeFillTint="66"/>
          <w:lang w:val="en-GB" w:bidi="de-DE"/>
        </w:rPr>
        <w:t xml:space="preserve">In case of </w:t>
      </w:r>
      <w:r w:rsidR="000167FB" w:rsidRPr="001769D8">
        <w:rPr>
          <w:b/>
          <w:bCs/>
          <w:i/>
          <w:iCs/>
          <w:shd w:val="clear" w:color="auto" w:fill="D6E3BC" w:themeFill="accent3" w:themeFillTint="66"/>
          <w:lang w:val="en-GB" w:bidi="de-DE"/>
        </w:rPr>
        <w:t>expansions</w:t>
      </w:r>
      <w:r w:rsidRPr="001769D8">
        <w:rPr>
          <w:b/>
          <w:bCs/>
          <w:i/>
          <w:iCs/>
          <w:shd w:val="clear" w:color="auto" w:fill="D6E3BC" w:themeFill="accent3" w:themeFillTint="66"/>
          <w:lang w:val="en-GB" w:bidi="de-DE"/>
        </w:rPr>
        <w:t>/budget increase:</w:t>
      </w:r>
    </w:p>
    <w:p w14:paraId="348DFF82" w14:textId="4DF39956" w:rsidR="008512A7" w:rsidRPr="001769D8" w:rsidRDefault="00CC403C" w:rsidP="00C42F9D">
      <w:pPr>
        <w:pStyle w:val="berschrift2"/>
      </w:pPr>
      <w:bookmarkStart w:id="4" w:name="_Toc126577899"/>
      <w:r w:rsidRPr="001769D8">
        <w:t xml:space="preserve">State of the art and </w:t>
      </w:r>
      <w:r w:rsidR="009B2917" w:rsidRPr="001769D8">
        <w:t>research challenges</w:t>
      </w:r>
      <w:bookmarkEnd w:id="4"/>
    </w:p>
    <w:p w14:paraId="7B1125E1" w14:textId="77777777" w:rsidR="009B2917" w:rsidRPr="001769D8" w:rsidRDefault="009B2917" w:rsidP="0041630C">
      <w:pPr>
        <w:pStyle w:val="Flietext"/>
        <w:shd w:val="clear" w:color="auto" w:fill="D6E3BC" w:themeFill="accent3" w:themeFillTint="66"/>
        <w:rPr>
          <w:lang w:val="en-GB" w:bidi="de-DE"/>
        </w:rPr>
      </w:pPr>
      <w:r w:rsidRPr="001769D8">
        <w:rPr>
          <w:lang w:val="en-GB" w:bidi="de-DE"/>
        </w:rPr>
        <w:t>Concise presentation of the state of knowledge and the current problems/</w:t>
      </w:r>
      <w:r w:rsidRPr="001769D8">
        <w:rPr>
          <w:lang w:val="en-GB"/>
        </w:rPr>
        <w:t>research challenges</w:t>
      </w:r>
      <w:r w:rsidRPr="001769D8">
        <w:rPr>
          <w:lang w:val="en-GB" w:bidi="de-DE"/>
        </w:rPr>
        <w:t xml:space="preserve"> on the topic of the CD Laboratory.</w:t>
      </w:r>
    </w:p>
    <w:p w14:paraId="2656B46A" w14:textId="19785FFF" w:rsidR="00CC403C" w:rsidRPr="001769D8" w:rsidRDefault="00CC403C" w:rsidP="00C42F9D">
      <w:pPr>
        <w:pStyle w:val="berschrift2"/>
      </w:pPr>
      <w:bookmarkStart w:id="5" w:name="_Toc126577900"/>
      <w:r w:rsidRPr="001769D8">
        <w:t>Planned Research</w:t>
      </w:r>
      <w:bookmarkEnd w:id="5"/>
    </w:p>
    <w:p w14:paraId="69B8112A" w14:textId="1BAC4844" w:rsidR="00CC403C" w:rsidRPr="001769D8" w:rsidRDefault="00D825A5" w:rsidP="0041630C">
      <w:pPr>
        <w:pStyle w:val="Aufzhlungen1EbenePunkt"/>
        <w:shd w:val="clear" w:color="auto" w:fill="D6E3BC" w:themeFill="accent3" w:themeFillTint="66"/>
        <w:rPr>
          <w:lang w:val="en-GB" w:bidi="de-DE"/>
        </w:rPr>
      </w:pPr>
      <w:r w:rsidRPr="001769D8">
        <w:rPr>
          <w:lang w:val="en-GB" w:bidi="de-DE"/>
        </w:rPr>
        <w:t>O</w:t>
      </w:r>
      <w:r w:rsidR="00CC403C" w:rsidRPr="001769D8">
        <w:rPr>
          <w:lang w:val="en-GB" w:bidi="de-DE"/>
        </w:rPr>
        <w:t>bjectives</w:t>
      </w:r>
      <w:r w:rsidR="009B2917" w:rsidRPr="001769D8">
        <w:rPr>
          <w:lang w:val="en-GB" w:bidi="de-DE"/>
        </w:rPr>
        <w:t>/</w:t>
      </w:r>
      <w:r w:rsidRPr="001769D8">
        <w:rPr>
          <w:lang w:val="en-GB" w:bidi="de-DE"/>
        </w:rPr>
        <w:t>Q</w:t>
      </w:r>
      <w:r w:rsidR="00CC403C" w:rsidRPr="001769D8">
        <w:rPr>
          <w:lang w:val="en-GB" w:bidi="de-DE"/>
        </w:rPr>
        <w:t>uestions</w:t>
      </w:r>
    </w:p>
    <w:p w14:paraId="7E940BC5" w14:textId="6112CB4E" w:rsidR="009C0355" w:rsidRPr="001769D8" w:rsidRDefault="009C0355" w:rsidP="0041630C">
      <w:pPr>
        <w:pStyle w:val="Aufzhlungen1EbenePunkt"/>
        <w:shd w:val="clear" w:color="auto" w:fill="D6E3BC" w:themeFill="accent3" w:themeFillTint="66"/>
        <w:rPr>
          <w:lang w:val="en-GB" w:bidi="de-DE"/>
        </w:rPr>
      </w:pPr>
      <w:r w:rsidRPr="001769D8">
        <w:rPr>
          <w:lang w:val="en-GB" w:bidi="de-DE"/>
        </w:rPr>
        <w:t>Methodology</w:t>
      </w:r>
    </w:p>
    <w:p w14:paraId="1C6E92E0" w14:textId="51679D62" w:rsidR="008512A7" w:rsidRPr="001769D8" w:rsidRDefault="00D825A5" w:rsidP="0041630C">
      <w:pPr>
        <w:pStyle w:val="Aufzhlungen1EbenePunkt"/>
        <w:shd w:val="clear" w:color="auto" w:fill="D6E3BC" w:themeFill="accent3" w:themeFillTint="66"/>
        <w:rPr>
          <w:lang w:val="en-GB" w:bidi="de-DE"/>
        </w:rPr>
      </w:pPr>
      <w:r w:rsidRPr="001769D8">
        <w:rPr>
          <w:lang w:val="en-GB" w:bidi="de-DE"/>
        </w:rPr>
        <w:t>I</w:t>
      </w:r>
      <w:r w:rsidR="00CC403C" w:rsidRPr="001769D8">
        <w:rPr>
          <w:lang w:val="en-GB" w:bidi="de-DE"/>
        </w:rPr>
        <w:t>nnovation</w:t>
      </w:r>
    </w:p>
    <w:p w14:paraId="63C00510" w14:textId="1824DA4D" w:rsidR="008512A7" w:rsidRPr="001769D8" w:rsidRDefault="00D825A5" w:rsidP="0041630C">
      <w:pPr>
        <w:pStyle w:val="Aufzhlungen1EbenePunkt"/>
        <w:shd w:val="clear" w:color="auto" w:fill="D6E3BC" w:themeFill="accent3" w:themeFillTint="66"/>
        <w:rPr>
          <w:lang w:val="en-GB"/>
        </w:rPr>
      </w:pPr>
      <w:r w:rsidRPr="001769D8">
        <w:rPr>
          <w:lang w:val="en-GB"/>
        </w:rPr>
        <w:t>I</w:t>
      </w:r>
      <w:r w:rsidR="00CC403C" w:rsidRPr="001769D8">
        <w:rPr>
          <w:lang w:val="en-GB"/>
        </w:rPr>
        <w:t>ntegration</w:t>
      </w:r>
      <w:r w:rsidR="008512A7" w:rsidRPr="001769D8">
        <w:rPr>
          <w:lang w:val="en-GB"/>
        </w:rPr>
        <w:t xml:space="preserve"> into the existing CD Lab</w:t>
      </w:r>
    </w:p>
    <w:p w14:paraId="57C8C428" w14:textId="77777777" w:rsidR="00EC7209" w:rsidRPr="001769D8" w:rsidRDefault="00EC7209" w:rsidP="00EC7209">
      <w:pPr>
        <w:pStyle w:val="Flietext"/>
        <w:rPr>
          <w:lang w:val="en-GB"/>
        </w:rPr>
      </w:pPr>
    </w:p>
    <w:p w14:paraId="1E9007BB" w14:textId="77777777" w:rsidR="00EC7209" w:rsidRPr="001769D8" w:rsidRDefault="00EC7209" w:rsidP="00EC7209">
      <w:pPr>
        <w:pStyle w:val="Flietext"/>
        <w:rPr>
          <w:lang w:val="en-GB"/>
        </w:rPr>
      </w:pPr>
    </w:p>
    <w:p w14:paraId="5DE29D44" w14:textId="41BA2F50" w:rsidR="00EC7209" w:rsidRPr="001769D8" w:rsidRDefault="00EC7209" w:rsidP="0041630C">
      <w:pPr>
        <w:pStyle w:val="Flietext"/>
        <w:shd w:val="clear" w:color="auto" w:fill="D6E3BC" w:themeFill="accent3" w:themeFillTint="66"/>
        <w:rPr>
          <w:b/>
          <w:bCs/>
          <w:i/>
          <w:iCs/>
          <w:lang w:val="en-GB" w:bidi="de-DE"/>
        </w:rPr>
      </w:pPr>
      <w:r w:rsidRPr="001769D8">
        <w:rPr>
          <w:b/>
          <w:bCs/>
          <w:i/>
          <w:iCs/>
          <w:lang w:val="en-GB" w:bidi="de-DE"/>
        </w:rPr>
        <w:t xml:space="preserve">In case of </w:t>
      </w:r>
      <w:r w:rsidR="00BC1127" w:rsidRPr="001769D8">
        <w:rPr>
          <w:b/>
          <w:bCs/>
          <w:i/>
          <w:iCs/>
          <w:lang w:val="en-GB" w:bidi="de-DE"/>
        </w:rPr>
        <w:t xml:space="preserve">downsizing / budget </w:t>
      </w:r>
      <w:r w:rsidRPr="001769D8">
        <w:rPr>
          <w:b/>
          <w:bCs/>
          <w:i/>
          <w:iCs/>
          <w:lang w:val="en-GB" w:bidi="de-DE"/>
        </w:rPr>
        <w:t>reduction:</w:t>
      </w:r>
    </w:p>
    <w:p w14:paraId="59B8242D" w14:textId="5408C837" w:rsidR="00EC7209" w:rsidRPr="001769D8" w:rsidRDefault="00F16B13" w:rsidP="0041630C">
      <w:pPr>
        <w:pStyle w:val="Flietext"/>
        <w:shd w:val="clear" w:color="auto" w:fill="D6E3BC" w:themeFill="accent3" w:themeFillTint="66"/>
        <w:rPr>
          <w:lang w:val="en-GB" w:bidi="de-DE"/>
        </w:rPr>
      </w:pPr>
      <w:r w:rsidRPr="001769D8">
        <w:rPr>
          <w:lang w:val="en-GB"/>
        </w:rPr>
        <w:t>P</w:t>
      </w:r>
      <w:r w:rsidR="00EC7209" w:rsidRPr="001769D8">
        <w:rPr>
          <w:lang w:val="en-GB"/>
        </w:rPr>
        <w:t xml:space="preserve">resentation of the </w:t>
      </w:r>
      <w:r w:rsidR="000167FB" w:rsidRPr="001769D8">
        <w:rPr>
          <w:lang w:val="en-GB"/>
        </w:rPr>
        <w:t xml:space="preserve">impact </w:t>
      </w:r>
      <w:r w:rsidR="00EC7209" w:rsidRPr="001769D8">
        <w:rPr>
          <w:lang w:val="en-GB"/>
        </w:rPr>
        <w:t>of the change on the CD Lab</w:t>
      </w:r>
    </w:p>
    <w:p w14:paraId="0850B076" w14:textId="77777777" w:rsidR="00EC7209" w:rsidRPr="001769D8" w:rsidRDefault="00EC7209" w:rsidP="00EC7209">
      <w:pPr>
        <w:pStyle w:val="Flietext"/>
        <w:rPr>
          <w:lang w:val="en-GB" w:bidi="de-DE"/>
        </w:rPr>
      </w:pPr>
    </w:p>
    <w:p w14:paraId="1150A550" w14:textId="77777777" w:rsidR="00EC7209" w:rsidRPr="001769D8" w:rsidRDefault="00EC7209">
      <w:pPr>
        <w:rPr>
          <w:lang w:val="en-GB"/>
        </w:rPr>
      </w:pPr>
    </w:p>
    <w:p w14:paraId="6900B4BC" w14:textId="16854264" w:rsidR="00D825A5" w:rsidRPr="001769D8" w:rsidRDefault="00D825A5">
      <w:pPr>
        <w:rPr>
          <w:rFonts w:cs="Times-Roman"/>
          <w:color w:val="000000"/>
          <w:sz w:val="28"/>
          <w:lang w:val="en-GB" w:bidi="de-DE"/>
        </w:rPr>
      </w:pPr>
      <w:r w:rsidRPr="001769D8">
        <w:rPr>
          <w:lang w:val="en-GB"/>
        </w:rPr>
        <w:br w:type="page"/>
      </w:r>
    </w:p>
    <w:p w14:paraId="04574AFE" w14:textId="79F9ACDA" w:rsidR="00EC7209" w:rsidRPr="001769D8" w:rsidRDefault="00EC7209" w:rsidP="00C42F9D">
      <w:pPr>
        <w:pStyle w:val="berschrift1"/>
        <w:rPr>
          <w:lang w:val="en-GB"/>
        </w:rPr>
      </w:pPr>
      <w:bookmarkStart w:id="6" w:name="_Toc126577901"/>
      <w:r w:rsidRPr="001769D8">
        <w:rPr>
          <w:lang w:val="en-GB"/>
        </w:rPr>
        <w:lastRenderedPageBreak/>
        <w:t xml:space="preserve">Research plan and </w:t>
      </w:r>
      <w:r w:rsidR="0064263E" w:rsidRPr="001769D8">
        <w:rPr>
          <w:lang w:val="en-GB"/>
        </w:rPr>
        <w:t>time plan</w:t>
      </w:r>
      <w:bookmarkEnd w:id="6"/>
    </w:p>
    <w:p w14:paraId="413C5C55" w14:textId="73AB7A94" w:rsidR="0064263E" w:rsidRPr="001769D8" w:rsidRDefault="0064263E" w:rsidP="0041630C">
      <w:pPr>
        <w:pStyle w:val="Flietext"/>
        <w:shd w:val="clear" w:color="auto" w:fill="D6E3BC" w:themeFill="accent3" w:themeFillTint="66"/>
        <w:rPr>
          <w:lang w:val="en-GB" w:bidi="de-DE"/>
        </w:rPr>
      </w:pPr>
      <w:r w:rsidRPr="001769D8">
        <w:rPr>
          <w:lang w:val="en-GB" w:bidi="de-DE"/>
        </w:rPr>
        <w:t>Please take the research and time plan of your most recently approved application as a basis for changes.</w:t>
      </w:r>
    </w:p>
    <w:p w14:paraId="23E4A4B4" w14:textId="79515BD1" w:rsidR="00EC7209" w:rsidRPr="001769D8" w:rsidRDefault="00EC7209" w:rsidP="0041630C">
      <w:pPr>
        <w:pStyle w:val="Aufzhlungen1EbenePunkt"/>
        <w:shd w:val="clear" w:color="auto" w:fill="D6E3BC" w:themeFill="accent3" w:themeFillTint="66"/>
        <w:rPr>
          <w:lang w:val="en-GB" w:bidi="de-DE"/>
        </w:rPr>
      </w:pPr>
      <w:r w:rsidRPr="001769D8">
        <w:rPr>
          <w:lang w:val="en-GB" w:bidi="de-DE"/>
        </w:rPr>
        <w:t>Detailed presentation of the new/changed work packages and milestones</w:t>
      </w:r>
    </w:p>
    <w:p w14:paraId="158F4A3C" w14:textId="6C0BBCC3" w:rsidR="00EC7209" w:rsidRPr="001769D8" w:rsidRDefault="00EC7209" w:rsidP="0041630C">
      <w:pPr>
        <w:pStyle w:val="Aufzhlungen1EbenePunkt"/>
        <w:shd w:val="clear" w:color="auto" w:fill="D6E3BC" w:themeFill="accent3" w:themeFillTint="66"/>
        <w:rPr>
          <w:lang w:val="en-GB" w:bidi="de-DE"/>
        </w:rPr>
      </w:pPr>
      <w:r w:rsidRPr="001769D8">
        <w:rPr>
          <w:lang w:val="en-GB" w:bidi="de-DE"/>
        </w:rPr>
        <w:t>Overview of all work packages and milestones, highlighting the new/changed work packages and milestones</w:t>
      </w:r>
    </w:p>
    <w:p w14:paraId="1A361584" w14:textId="77777777" w:rsidR="00EC7209" w:rsidRPr="001769D8" w:rsidRDefault="00EC7209">
      <w:pPr>
        <w:rPr>
          <w:rFonts w:cs="Times-Roman"/>
          <w:color w:val="000000"/>
          <w:sz w:val="28"/>
          <w:lang w:val="en-GB" w:bidi="de-DE"/>
        </w:rPr>
      </w:pPr>
      <w:r w:rsidRPr="001769D8">
        <w:rPr>
          <w:lang w:val="en-GB"/>
        </w:rPr>
        <w:br w:type="page"/>
      </w:r>
    </w:p>
    <w:p w14:paraId="45B54756" w14:textId="08EE2D9A" w:rsidR="00EC7209" w:rsidRPr="009A0780" w:rsidRDefault="00A31108" w:rsidP="00C42F9D">
      <w:pPr>
        <w:pStyle w:val="berschrift1"/>
        <w:rPr>
          <w:lang w:val="en-GB"/>
        </w:rPr>
      </w:pPr>
      <w:bookmarkStart w:id="7" w:name="_Toc126577902"/>
      <w:r w:rsidRPr="009A0780">
        <w:rPr>
          <w:lang w:val="en-GB"/>
        </w:rPr>
        <w:lastRenderedPageBreak/>
        <w:t>CD Laboratory s</w:t>
      </w:r>
      <w:r w:rsidR="00EC7209" w:rsidRPr="009A0780">
        <w:rPr>
          <w:lang w:val="en-GB"/>
        </w:rPr>
        <w:t>taff</w:t>
      </w:r>
      <w:bookmarkEnd w:id="7"/>
    </w:p>
    <w:p w14:paraId="05B3E12B" w14:textId="77777777" w:rsidR="009972B0" w:rsidRPr="001769D8" w:rsidRDefault="0064263E" w:rsidP="0041630C">
      <w:pPr>
        <w:pStyle w:val="Aufzhlungen1EbenePunkt"/>
        <w:shd w:val="clear" w:color="auto" w:fill="D6E3BC" w:themeFill="accent3" w:themeFillTint="66"/>
        <w:rPr>
          <w:lang w:val="en-GB" w:bidi="de-DE"/>
        </w:rPr>
      </w:pPr>
      <w:r w:rsidRPr="001769D8">
        <w:rPr>
          <w:lang w:val="en-GB" w:bidi="de-DE"/>
        </w:rPr>
        <w:t>Overview on personnel plannin</w:t>
      </w:r>
      <w:r w:rsidR="009972B0" w:rsidRPr="001769D8">
        <w:rPr>
          <w:lang w:val="en-GB" w:bidi="de-DE"/>
        </w:rPr>
        <w:t>g</w:t>
      </w:r>
    </w:p>
    <w:p w14:paraId="567E99EA" w14:textId="479A4E1F" w:rsidR="00EC7209" w:rsidRPr="001769D8" w:rsidRDefault="00EC7209" w:rsidP="0041630C">
      <w:pPr>
        <w:pStyle w:val="Aufzhlungen1EbenePunkt"/>
        <w:shd w:val="clear" w:color="auto" w:fill="D6E3BC" w:themeFill="accent3" w:themeFillTint="66"/>
        <w:rPr>
          <w:lang w:val="en-GB" w:bidi="de-DE"/>
        </w:rPr>
      </w:pPr>
      <w:r w:rsidRPr="001769D8">
        <w:rPr>
          <w:lang w:val="en-GB" w:bidi="de-DE"/>
        </w:rPr>
        <w:t xml:space="preserve">Impact on </w:t>
      </w:r>
      <w:r w:rsidR="00876B06" w:rsidRPr="001769D8">
        <w:rPr>
          <w:lang w:val="en-GB" w:bidi="de-DE"/>
        </w:rPr>
        <w:t xml:space="preserve">existing </w:t>
      </w:r>
      <w:r w:rsidRPr="001769D8">
        <w:rPr>
          <w:lang w:val="en-GB" w:bidi="de-DE"/>
        </w:rPr>
        <w:t>staff</w:t>
      </w:r>
    </w:p>
    <w:p w14:paraId="51E38085" w14:textId="017675B4" w:rsidR="00EC7209" w:rsidRPr="001769D8" w:rsidRDefault="00EC7209" w:rsidP="0041630C">
      <w:pPr>
        <w:pStyle w:val="Aufzhlungen1EbenePunkt"/>
        <w:shd w:val="clear" w:color="auto" w:fill="D6E3BC" w:themeFill="accent3" w:themeFillTint="66"/>
        <w:rPr>
          <w:lang w:val="en-GB" w:bidi="de-DE"/>
        </w:rPr>
      </w:pPr>
      <w:r w:rsidRPr="001769D8">
        <w:rPr>
          <w:lang w:val="en-GB" w:bidi="de-DE"/>
        </w:rPr>
        <w:t>For new staff: profile or short CVs</w:t>
      </w:r>
    </w:p>
    <w:p w14:paraId="388E3D14" w14:textId="43C9F512" w:rsidR="00C42F9D" w:rsidRPr="001769D8" w:rsidRDefault="00C42F9D" w:rsidP="00C42F9D">
      <w:pPr>
        <w:pStyle w:val="Flietext"/>
        <w:rPr>
          <w:lang w:val="en-GB" w:bidi="de-DE"/>
        </w:rPr>
      </w:pPr>
    </w:p>
    <w:p w14:paraId="2E06B482" w14:textId="77777777" w:rsidR="00EC7209" w:rsidRPr="001769D8" w:rsidRDefault="00EC7209">
      <w:pPr>
        <w:rPr>
          <w:rFonts w:cs="Times-Roman"/>
          <w:color w:val="000000"/>
          <w:sz w:val="28"/>
          <w:lang w:val="en-GB" w:bidi="de-DE"/>
        </w:rPr>
      </w:pPr>
      <w:r w:rsidRPr="001769D8">
        <w:rPr>
          <w:lang w:val="en-GB"/>
        </w:rPr>
        <w:br w:type="page"/>
      </w:r>
    </w:p>
    <w:p w14:paraId="68A8F823" w14:textId="25CB5168" w:rsidR="00F16B13" w:rsidRPr="009A0780" w:rsidRDefault="00F16B13" w:rsidP="0041630C">
      <w:pPr>
        <w:pStyle w:val="Flietext"/>
        <w:shd w:val="clear" w:color="auto" w:fill="D6E3BC" w:themeFill="accent3" w:themeFillTint="66"/>
        <w:rPr>
          <w:b/>
          <w:bCs/>
          <w:i/>
          <w:iCs/>
          <w:lang w:val="en-GB"/>
        </w:rPr>
      </w:pPr>
      <w:r w:rsidRPr="009A0780">
        <w:rPr>
          <w:b/>
          <w:bCs/>
          <w:i/>
          <w:iCs/>
          <w:lang w:val="en-GB"/>
        </w:rPr>
        <w:lastRenderedPageBreak/>
        <w:t>If applicable:</w:t>
      </w:r>
    </w:p>
    <w:p w14:paraId="376620B4" w14:textId="1B640F3B" w:rsidR="00D825A5" w:rsidRPr="009A0780" w:rsidRDefault="00D825A5" w:rsidP="00C42F9D">
      <w:pPr>
        <w:pStyle w:val="berschrift1"/>
        <w:rPr>
          <w:lang w:val="en-GB"/>
        </w:rPr>
      </w:pPr>
      <w:bookmarkStart w:id="8" w:name="_Toc126577903"/>
      <w:r w:rsidRPr="009A0780">
        <w:rPr>
          <w:lang w:val="en-GB"/>
        </w:rPr>
        <w:t>Publications in the relevant field</w:t>
      </w:r>
      <w:bookmarkEnd w:id="8"/>
    </w:p>
    <w:p w14:paraId="75FDD7A8" w14:textId="563C877E" w:rsidR="005F0BF3" w:rsidRPr="009A0780" w:rsidRDefault="005F0BF3" w:rsidP="0041630C">
      <w:pPr>
        <w:pStyle w:val="Flietext"/>
        <w:shd w:val="clear" w:color="auto" w:fill="D6E3BC" w:themeFill="accent3" w:themeFillTint="66"/>
        <w:rPr>
          <w:lang w:val="en-GB"/>
        </w:rPr>
      </w:pPr>
      <w:r w:rsidRPr="009A0780">
        <w:rPr>
          <w:lang w:val="en-GB"/>
        </w:rPr>
        <w:t>List of previous publications by the Head of the Laboratory or the responsible staff members of the CD Lab in the relevant field.</w:t>
      </w:r>
    </w:p>
    <w:p w14:paraId="15E4CBFB" w14:textId="77777777" w:rsidR="005F0BF3" w:rsidRPr="001769D8" w:rsidRDefault="005F0BF3" w:rsidP="008512A7">
      <w:pPr>
        <w:pStyle w:val="Flietext"/>
        <w:rPr>
          <w:lang w:val="en-GB" w:bidi="de-DE"/>
        </w:rPr>
      </w:pPr>
    </w:p>
    <w:p w14:paraId="51052E13" w14:textId="77777777" w:rsidR="00D825A5" w:rsidRPr="001769D8" w:rsidRDefault="00D825A5" w:rsidP="008512A7">
      <w:pPr>
        <w:pStyle w:val="Flietext"/>
        <w:rPr>
          <w:lang w:val="en-GB" w:bidi="de-DE"/>
        </w:rPr>
      </w:pPr>
    </w:p>
    <w:p w14:paraId="02881AE3" w14:textId="77777777" w:rsidR="00D825A5" w:rsidRPr="001769D8" w:rsidRDefault="00D825A5">
      <w:pPr>
        <w:rPr>
          <w:b w:val="0"/>
          <w:lang w:val="en-GB" w:bidi="de-DE"/>
        </w:rPr>
      </w:pPr>
      <w:r w:rsidRPr="001769D8">
        <w:rPr>
          <w:lang w:val="en-GB" w:bidi="de-DE"/>
        </w:rPr>
        <w:br w:type="page"/>
      </w:r>
    </w:p>
    <w:p w14:paraId="0568FC91" w14:textId="6B26C842" w:rsidR="00C21432" w:rsidRPr="001769D8" w:rsidRDefault="00EC7209" w:rsidP="0041630C">
      <w:pPr>
        <w:pStyle w:val="Flietext"/>
        <w:shd w:val="clear" w:color="auto" w:fill="D6E3BC" w:themeFill="accent3" w:themeFillTint="66"/>
        <w:rPr>
          <w:b/>
          <w:bCs/>
          <w:i/>
          <w:iCs/>
          <w:lang w:val="en-GB" w:bidi="de-DE"/>
        </w:rPr>
      </w:pPr>
      <w:r w:rsidRPr="001769D8">
        <w:rPr>
          <w:b/>
          <w:bCs/>
          <w:i/>
          <w:iCs/>
          <w:lang w:val="en-GB" w:bidi="de-DE"/>
        </w:rPr>
        <w:lastRenderedPageBreak/>
        <w:t>I</w:t>
      </w:r>
      <w:r w:rsidR="00C21432" w:rsidRPr="001769D8">
        <w:rPr>
          <w:b/>
          <w:bCs/>
          <w:i/>
          <w:iCs/>
          <w:lang w:val="en-GB" w:bidi="de-DE"/>
        </w:rPr>
        <w:t>n case of new commercial partner</w:t>
      </w:r>
      <w:r w:rsidR="00B07573" w:rsidRPr="001769D8">
        <w:rPr>
          <w:b/>
          <w:bCs/>
          <w:i/>
          <w:iCs/>
          <w:lang w:val="en-GB" w:bidi="de-DE"/>
        </w:rPr>
        <w:t>s</w:t>
      </w:r>
      <w:r w:rsidR="00C21432" w:rsidRPr="001769D8">
        <w:rPr>
          <w:b/>
          <w:bCs/>
          <w:i/>
          <w:iCs/>
          <w:lang w:val="en-GB" w:bidi="de-DE"/>
        </w:rPr>
        <w:t xml:space="preserve">: </w:t>
      </w:r>
    </w:p>
    <w:p w14:paraId="065012B3" w14:textId="7DA6C6D5" w:rsidR="00D825A5" w:rsidRPr="009A0780" w:rsidRDefault="00D825A5" w:rsidP="00C42F9D">
      <w:pPr>
        <w:pStyle w:val="berschrift1"/>
        <w:rPr>
          <w:lang w:val="en-GB"/>
        </w:rPr>
      </w:pPr>
      <w:bookmarkStart w:id="9" w:name="_Toc126577904"/>
      <w:r w:rsidRPr="009A0780">
        <w:rPr>
          <w:lang w:val="en-GB"/>
        </w:rPr>
        <w:t>Cooperation with new commercial partner</w:t>
      </w:r>
      <w:bookmarkEnd w:id="9"/>
    </w:p>
    <w:p w14:paraId="1492CBF4" w14:textId="3C6A1D6E" w:rsidR="00C21432" w:rsidRPr="001769D8" w:rsidRDefault="00C21432" w:rsidP="0041630C">
      <w:pPr>
        <w:pStyle w:val="Aufzhlungen1EbenePunkt"/>
        <w:shd w:val="clear" w:color="auto" w:fill="D6E3BC" w:themeFill="accent3" w:themeFillTint="66"/>
        <w:rPr>
          <w:lang w:val="en-GB" w:bidi="de-DE"/>
        </w:rPr>
      </w:pPr>
      <w:r w:rsidRPr="001769D8">
        <w:rPr>
          <w:lang w:val="en-GB" w:bidi="de-DE"/>
        </w:rPr>
        <w:t>Information on the new partner: business area, research tasks, relation to the topic, planned implementation of the results</w:t>
      </w:r>
      <w:r w:rsidR="00876B06" w:rsidRPr="001769D8">
        <w:rPr>
          <w:lang w:val="en-GB" w:bidi="de-DE"/>
        </w:rPr>
        <w:t>, benefits for the partner</w:t>
      </w:r>
    </w:p>
    <w:p w14:paraId="7A34E178" w14:textId="4DF7E0F9" w:rsidR="00C21432" w:rsidRPr="001769D8" w:rsidRDefault="00D825A5" w:rsidP="0041630C">
      <w:pPr>
        <w:pStyle w:val="Aufzhlungen1EbenePunkt"/>
        <w:shd w:val="clear" w:color="auto" w:fill="D6E3BC" w:themeFill="accent3" w:themeFillTint="66"/>
        <w:rPr>
          <w:lang w:val="en-GB" w:bidi="de-DE"/>
        </w:rPr>
      </w:pPr>
      <w:r w:rsidRPr="001769D8">
        <w:rPr>
          <w:lang w:val="en-GB" w:bidi="de-DE"/>
        </w:rPr>
        <w:t>F</w:t>
      </w:r>
      <w:r w:rsidR="00C21432" w:rsidRPr="001769D8">
        <w:rPr>
          <w:lang w:val="en-GB" w:bidi="de-DE"/>
        </w:rPr>
        <w:t>or foreign partners: Information on the benefit for Austria as a business/research location</w:t>
      </w:r>
    </w:p>
    <w:p w14:paraId="2C4C224D" w14:textId="173F39CD" w:rsidR="00C21432" w:rsidRPr="001769D8" w:rsidRDefault="00C21432" w:rsidP="0041630C">
      <w:pPr>
        <w:pStyle w:val="Aufzhlungen1EbenePunkt"/>
        <w:shd w:val="clear" w:color="auto" w:fill="D6E3BC" w:themeFill="accent3" w:themeFillTint="66"/>
        <w:rPr>
          <w:lang w:val="en-GB" w:bidi="de-DE"/>
        </w:rPr>
      </w:pPr>
      <w:r w:rsidRPr="001769D8">
        <w:rPr>
          <w:lang w:val="en-GB" w:bidi="de-DE"/>
        </w:rPr>
        <w:t>Organisation of the cooperation</w:t>
      </w:r>
    </w:p>
    <w:p w14:paraId="6F9931A8" w14:textId="486701DC" w:rsidR="006671C9" w:rsidRPr="001769D8" w:rsidRDefault="006671C9" w:rsidP="008512A7">
      <w:pPr>
        <w:pStyle w:val="Flietext"/>
        <w:rPr>
          <w:lang w:val="en-GB" w:bidi="de-DE"/>
        </w:rPr>
      </w:pPr>
    </w:p>
    <w:p w14:paraId="3B3489E7" w14:textId="77777777" w:rsidR="00D825A5" w:rsidRPr="001769D8" w:rsidRDefault="00D825A5">
      <w:pPr>
        <w:rPr>
          <w:b w:val="0"/>
          <w:lang w:val="en-GB" w:bidi="de-DE"/>
        </w:rPr>
      </w:pPr>
      <w:r w:rsidRPr="001769D8">
        <w:rPr>
          <w:lang w:val="en-GB" w:bidi="de-DE"/>
        </w:rPr>
        <w:br w:type="page"/>
      </w:r>
    </w:p>
    <w:p w14:paraId="46DF398D" w14:textId="6D51649F" w:rsidR="00D825A5" w:rsidRPr="001769D8" w:rsidRDefault="00EC7209" w:rsidP="0041630C">
      <w:pPr>
        <w:pStyle w:val="Flietext"/>
        <w:shd w:val="clear" w:color="auto" w:fill="D6E3BC" w:themeFill="accent3" w:themeFillTint="66"/>
        <w:rPr>
          <w:b/>
          <w:bCs/>
          <w:i/>
          <w:iCs/>
          <w:lang w:val="en-GB" w:bidi="de-DE"/>
        </w:rPr>
      </w:pPr>
      <w:r w:rsidRPr="001769D8">
        <w:rPr>
          <w:b/>
          <w:bCs/>
          <w:i/>
          <w:iCs/>
          <w:lang w:val="en-GB" w:bidi="de-DE"/>
        </w:rPr>
        <w:lastRenderedPageBreak/>
        <w:t>I</w:t>
      </w:r>
      <w:r w:rsidR="006671C9" w:rsidRPr="001769D8">
        <w:rPr>
          <w:b/>
          <w:bCs/>
          <w:i/>
          <w:iCs/>
          <w:lang w:val="en-GB" w:bidi="de-DE"/>
        </w:rPr>
        <w:t xml:space="preserve">f applicable: </w:t>
      </w:r>
    </w:p>
    <w:p w14:paraId="0770F81F" w14:textId="1DECA520" w:rsidR="00D825A5" w:rsidRPr="009A0780" w:rsidRDefault="00D825A5" w:rsidP="00C42F9D">
      <w:pPr>
        <w:pStyle w:val="berschrift1"/>
        <w:rPr>
          <w:lang w:val="en-GB"/>
        </w:rPr>
      </w:pPr>
      <w:bookmarkStart w:id="10" w:name="_Toc126577905"/>
      <w:r w:rsidRPr="009A0780">
        <w:rPr>
          <w:lang w:val="en-GB"/>
        </w:rPr>
        <w:t>Scientific cooperation partners</w:t>
      </w:r>
      <w:bookmarkEnd w:id="10"/>
      <w:r w:rsidRPr="009A0780">
        <w:rPr>
          <w:lang w:val="en-GB"/>
        </w:rPr>
        <w:t xml:space="preserve"> </w:t>
      </w:r>
    </w:p>
    <w:p w14:paraId="2E8A1FB1" w14:textId="77777777" w:rsidR="00827E77" w:rsidRPr="009A0780" w:rsidRDefault="00D825A5" w:rsidP="0041630C">
      <w:pPr>
        <w:pStyle w:val="Aufzhlungen1EbenePunkt"/>
        <w:shd w:val="clear" w:color="auto" w:fill="D6E3BC" w:themeFill="accent3" w:themeFillTint="66"/>
        <w:rPr>
          <w:lang w:val="en-GB"/>
        </w:rPr>
      </w:pPr>
      <w:r w:rsidRPr="009A0780">
        <w:rPr>
          <w:lang w:val="en-GB"/>
        </w:rPr>
        <w:t>D</w:t>
      </w:r>
      <w:r w:rsidR="006671C9" w:rsidRPr="009A0780">
        <w:rPr>
          <w:lang w:val="en-GB"/>
        </w:rPr>
        <w:t>escription of scientific cooperation partners</w:t>
      </w:r>
      <w:r w:rsidR="009972B0" w:rsidRPr="009A0780">
        <w:rPr>
          <w:lang w:val="en-GB"/>
        </w:rPr>
        <w:t xml:space="preserve"> relevant for this proposal</w:t>
      </w:r>
      <w:r w:rsidR="002C7515" w:rsidRPr="009A0780">
        <w:rPr>
          <w:lang w:val="en-GB"/>
        </w:rPr>
        <w:t xml:space="preserve">. </w:t>
      </w:r>
    </w:p>
    <w:p w14:paraId="6606105C" w14:textId="61E07332" w:rsidR="006671C9" w:rsidRPr="009A0780" w:rsidRDefault="00827E77" w:rsidP="0041630C">
      <w:pPr>
        <w:pStyle w:val="Aufzhlungen1EbenePunkt"/>
        <w:shd w:val="clear" w:color="auto" w:fill="D6E3BC" w:themeFill="accent3" w:themeFillTint="66"/>
        <w:rPr>
          <w:lang w:val="en-GB"/>
        </w:rPr>
      </w:pPr>
      <w:r w:rsidRPr="009A0780">
        <w:rPr>
          <w:lang w:val="en-GB"/>
        </w:rPr>
        <w:t xml:space="preserve">Please </w:t>
      </w:r>
      <w:r w:rsidR="00562A50" w:rsidRPr="009A0780">
        <w:rPr>
          <w:lang w:val="en-GB"/>
        </w:rPr>
        <w:t>indicate whether</w:t>
      </w:r>
      <w:r w:rsidRPr="009A0780">
        <w:rPr>
          <w:lang w:val="en-GB"/>
        </w:rPr>
        <w:t xml:space="preserve"> </w:t>
      </w:r>
      <w:r w:rsidR="002C7515" w:rsidRPr="009A0780">
        <w:rPr>
          <w:lang w:val="en-GB"/>
        </w:rPr>
        <w:t xml:space="preserve">these partners </w:t>
      </w:r>
      <w:r w:rsidRPr="009A0780">
        <w:rPr>
          <w:lang w:val="en-GB"/>
        </w:rPr>
        <w:t xml:space="preserve">are </w:t>
      </w:r>
      <w:r w:rsidR="002C7515" w:rsidRPr="009A0780">
        <w:rPr>
          <w:lang w:val="en-GB"/>
        </w:rPr>
        <w:t xml:space="preserve">to be </w:t>
      </w:r>
      <w:r w:rsidR="00562A50" w:rsidRPr="009A0780">
        <w:rPr>
          <w:lang w:val="en-GB"/>
        </w:rPr>
        <w:t>funded</w:t>
      </w:r>
      <w:r w:rsidR="002C7515" w:rsidRPr="009A0780">
        <w:rPr>
          <w:lang w:val="en-GB"/>
        </w:rPr>
        <w:t xml:space="preserve"> by the requested budget of the CD Lab or not</w:t>
      </w:r>
      <w:r w:rsidRPr="009A0780">
        <w:rPr>
          <w:lang w:val="en-GB"/>
        </w:rPr>
        <w:t>.</w:t>
      </w:r>
    </w:p>
    <w:p w14:paraId="7718BB0B" w14:textId="77777777" w:rsidR="00EC7209" w:rsidRPr="009A0780" w:rsidRDefault="00EC7209">
      <w:pPr>
        <w:rPr>
          <w:rFonts w:cs="Times-Roman"/>
          <w:color w:val="000000"/>
          <w:sz w:val="28"/>
          <w:lang w:val="en-GB" w:bidi="de-DE"/>
        </w:rPr>
      </w:pPr>
      <w:r w:rsidRPr="009A0780">
        <w:rPr>
          <w:lang w:val="en-GB"/>
        </w:rPr>
        <w:br w:type="page"/>
      </w:r>
    </w:p>
    <w:p w14:paraId="06C24428" w14:textId="4ECE65A8" w:rsidR="006671C9" w:rsidRPr="009A0780" w:rsidRDefault="006671C9" w:rsidP="00C42F9D">
      <w:pPr>
        <w:pStyle w:val="berschrift1"/>
        <w:rPr>
          <w:lang w:val="en-GB"/>
        </w:rPr>
      </w:pPr>
      <w:bookmarkStart w:id="11" w:name="_Toc126577906"/>
      <w:r w:rsidRPr="009A0780">
        <w:rPr>
          <w:lang w:val="en-GB"/>
        </w:rPr>
        <w:lastRenderedPageBreak/>
        <w:t>Cost plan</w:t>
      </w:r>
      <w:bookmarkEnd w:id="11"/>
    </w:p>
    <w:p w14:paraId="7E15C248" w14:textId="77777777" w:rsidR="00380A23" w:rsidRPr="001769D8" w:rsidRDefault="00380A23" w:rsidP="0041630C">
      <w:pPr>
        <w:pStyle w:val="Aufzhlungen1EbenePunkt"/>
        <w:shd w:val="clear" w:color="auto" w:fill="D6E3BC" w:themeFill="accent3" w:themeFillTint="66"/>
        <w:rPr>
          <w:lang w:val="en-GB" w:bidi="de-DE"/>
        </w:rPr>
      </w:pPr>
      <w:r w:rsidRPr="001769D8">
        <w:rPr>
          <w:lang w:val="en-GB" w:bidi="de-DE"/>
        </w:rPr>
        <w:t>Before submitting the application: In case of a proposed new commercial partner please inform the CDG beforehand about the exact name of the commercial partner, in which module the partner requests to participate and the requested start of the cooperation. After the CDG prepared the Webtool you can start to budget.</w:t>
      </w:r>
    </w:p>
    <w:p w14:paraId="5B07862E" w14:textId="77777777" w:rsidR="0041630C" w:rsidRPr="001769D8" w:rsidRDefault="00380A23" w:rsidP="0041630C">
      <w:pPr>
        <w:pStyle w:val="Aufzhlungen1EbenePunkt"/>
        <w:shd w:val="clear" w:color="auto" w:fill="D6E3BC" w:themeFill="accent3" w:themeFillTint="66"/>
        <w:rPr>
          <w:lang w:val="en-GB" w:bidi="de-DE"/>
        </w:rPr>
      </w:pPr>
      <w:r w:rsidRPr="001769D8">
        <w:rPr>
          <w:lang w:val="en-GB"/>
        </w:rPr>
        <w:t xml:space="preserve">Please indicate the amount of budget change (rounded) compared to the previous budget. </w:t>
      </w:r>
    </w:p>
    <w:p w14:paraId="5A3AA6B9" w14:textId="0577ABD4" w:rsidR="00380A23" w:rsidRPr="001769D8" w:rsidRDefault="00380A23" w:rsidP="0041630C">
      <w:pPr>
        <w:pStyle w:val="Aufzhlungen1EbenePunkt"/>
        <w:shd w:val="clear" w:color="auto" w:fill="D6E3BC" w:themeFill="accent3" w:themeFillTint="66"/>
        <w:rPr>
          <w:lang w:val="en-GB" w:bidi="de-DE"/>
        </w:rPr>
      </w:pPr>
      <w:r w:rsidRPr="001769D8">
        <w:rPr>
          <w:lang w:val="en-GB"/>
        </w:rPr>
        <w:t>Please describe the individual cost categories.</w:t>
      </w:r>
    </w:p>
    <w:p w14:paraId="5F1EBD6A" w14:textId="58077F7E" w:rsidR="006671C9" w:rsidRPr="001769D8" w:rsidRDefault="00CD644E" w:rsidP="0041630C">
      <w:pPr>
        <w:pStyle w:val="Aufzhlungen1EbenePunkt"/>
        <w:shd w:val="clear" w:color="auto" w:fill="D6E3BC" w:themeFill="accent3" w:themeFillTint="66"/>
        <w:rPr>
          <w:lang w:val="en-GB" w:bidi="de-DE"/>
        </w:rPr>
      </w:pPr>
      <w:r w:rsidRPr="001769D8">
        <w:rPr>
          <w:lang w:val="en-GB" w:bidi="de-DE"/>
        </w:rPr>
        <w:t>The webtool budgets of the current calendar year and all coming calendar years (annual overview tables) are to be included in English.</w:t>
      </w:r>
    </w:p>
    <w:p w14:paraId="3BEF6E33" w14:textId="77777777" w:rsidR="00351C84" w:rsidRPr="001769D8" w:rsidRDefault="00351C84" w:rsidP="006671C9">
      <w:pPr>
        <w:pStyle w:val="Flietext"/>
        <w:rPr>
          <w:lang w:val="en-GB" w:bidi="de-DE"/>
        </w:rPr>
      </w:pPr>
    </w:p>
    <w:p w14:paraId="1D6E29E0" w14:textId="18E247F6" w:rsidR="006671C9" w:rsidRPr="001769D8" w:rsidRDefault="00351C84" w:rsidP="006671C9">
      <w:pPr>
        <w:pStyle w:val="Flietext"/>
        <w:rPr>
          <w:i/>
          <w:iCs/>
          <w:lang w:val="en-GB" w:bidi="de-DE"/>
        </w:rPr>
      </w:pPr>
      <w:r w:rsidRPr="001769D8">
        <w:rPr>
          <w:i/>
          <w:iCs/>
          <w:shd w:val="clear" w:color="auto" w:fill="D6E3BC" w:themeFill="accent3" w:themeFillTint="66"/>
          <w:lang w:val="en-GB" w:bidi="de-DE"/>
        </w:rPr>
        <w:t>Example for one year:</w:t>
      </w:r>
    </w:p>
    <w:p w14:paraId="319F904D" w14:textId="337465BD" w:rsidR="00351C84" w:rsidRPr="001769D8" w:rsidRDefault="00081DC0" w:rsidP="006671C9">
      <w:pPr>
        <w:pStyle w:val="Flietext"/>
        <w:rPr>
          <w:lang w:val="en-GB" w:bidi="de-DE"/>
        </w:rPr>
      </w:pPr>
      <w:r w:rsidRPr="009A0780">
        <w:rPr>
          <w:noProof/>
          <w:shd w:val="clear" w:color="auto" w:fill="D6E3BC" w:themeFill="accent3" w:themeFillTint="66"/>
          <w:lang w:val="en-GB"/>
        </w:rPr>
        <w:drawing>
          <wp:inline distT="0" distB="0" distL="0" distR="0" wp14:anchorId="1FDEC37D" wp14:editId="0B1A9730">
            <wp:extent cx="6464161" cy="1259456"/>
            <wp:effectExtent l="0" t="0" r="0" b="0"/>
            <wp:docPr id="2" name="Grafik 2"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isch enthält.&#10;&#10;Automatisch generierte Beschreibung"/>
                    <pic:cNvPicPr/>
                  </pic:nvPicPr>
                  <pic:blipFill>
                    <a:blip r:embed="rId18"/>
                    <a:stretch>
                      <a:fillRect/>
                    </a:stretch>
                  </pic:blipFill>
                  <pic:spPr>
                    <a:xfrm>
                      <a:off x="0" y="0"/>
                      <a:ext cx="6475881" cy="1261739"/>
                    </a:xfrm>
                    <a:prstGeom prst="rect">
                      <a:avLst/>
                    </a:prstGeom>
                  </pic:spPr>
                </pic:pic>
              </a:graphicData>
            </a:graphic>
          </wp:inline>
        </w:drawing>
      </w:r>
    </w:p>
    <w:p w14:paraId="6E77674C" w14:textId="49011167" w:rsidR="00351C84" w:rsidRPr="001769D8" w:rsidRDefault="00351C84" w:rsidP="006671C9">
      <w:pPr>
        <w:pStyle w:val="Flietext"/>
        <w:rPr>
          <w:lang w:val="en-GB" w:bidi="de-DE"/>
        </w:rPr>
      </w:pPr>
    </w:p>
    <w:p w14:paraId="4905756F" w14:textId="7176F511" w:rsidR="00351C84" w:rsidRPr="001769D8" w:rsidRDefault="00351C84" w:rsidP="006671C9">
      <w:pPr>
        <w:pStyle w:val="Flietext"/>
        <w:rPr>
          <w:lang w:val="en-GB" w:bidi="de-DE"/>
        </w:rPr>
      </w:pPr>
    </w:p>
    <w:p w14:paraId="7BA493E5" w14:textId="73CAA8CE" w:rsidR="00351C84" w:rsidRPr="001769D8" w:rsidRDefault="00351C84" w:rsidP="006671C9">
      <w:pPr>
        <w:pStyle w:val="Flietext"/>
        <w:rPr>
          <w:lang w:val="en-GB" w:bidi="de-DE"/>
        </w:rPr>
      </w:pPr>
    </w:p>
    <w:p w14:paraId="40BAE757" w14:textId="5D49BBDC" w:rsidR="00351C84" w:rsidRPr="001769D8" w:rsidRDefault="00351C84" w:rsidP="006671C9">
      <w:pPr>
        <w:pStyle w:val="Flietext"/>
        <w:rPr>
          <w:lang w:val="en-GB" w:bidi="de-DE"/>
        </w:rPr>
      </w:pPr>
    </w:p>
    <w:p w14:paraId="70B8DD28" w14:textId="7F09397E" w:rsidR="00351C84" w:rsidRPr="001769D8" w:rsidRDefault="00351C84" w:rsidP="006671C9">
      <w:pPr>
        <w:pStyle w:val="Flietext"/>
        <w:rPr>
          <w:lang w:val="en-GB" w:bidi="de-DE"/>
        </w:rPr>
      </w:pPr>
    </w:p>
    <w:p w14:paraId="35D87D75" w14:textId="2560EFF7" w:rsidR="00EC7209" w:rsidRPr="001769D8" w:rsidRDefault="00EC7209">
      <w:pPr>
        <w:rPr>
          <w:lang w:val="en-GB"/>
        </w:rPr>
      </w:pPr>
      <w:r w:rsidRPr="001769D8">
        <w:rPr>
          <w:lang w:val="en-GB"/>
        </w:rPr>
        <w:br w:type="page"/>
      </w:r>
    </w:p>
    <w:p w14:paraId="12E2B046" w14:textId="4666FB29" w:rsidR="009C0355" w:rsidRPr="009A0780" w:rsidRDefault="009C0355" w:rsidP="00C42F9D">
      <w:pPr>
        <w:pStyle w:val="berschrift1"/>
        <w:rPr>
          <w:lang w:val="en-GB"/>
        </w:rPr>
      </w:pPr>
      <w:bookmarkStart w:id="12" w:name="_Toc126577907"/>
      <w:r w:rsidRPr="009A0780">
        <w:rPr>
          <w:lang w:val="en-GB"/>
        </w:rPr>
        <w:lastRenderedPageBreak/>
        <w:t>References</w:t>
      </w:r>
      <w:bookmarkEnd w:id="12"/>
    </w:p>
    <w:p w14:paraId="19140E72" w14:textId="48CF7C93" w:rsidR="009C0355" w:rsidRPr="009A0780" w:rsidRDefault="009C0355">
      <w:pPr>
        <w:rPr>
          <w:b w:val="0"/>
          <w:lang w:val="en-GB" w:bidi="de-DE"/>
        </w:rPr>
      </w:pPr>
      <w:r w:rsidRPr="009A0780">
        <w:rPr>
          <w:lang w:val="en-GB" w:bidi="de-DE"/>
        </w:rPr>
        <w:br w:type="page"/>
      </w:r>
    </w:p>
    <w:p w14:paraId="7A5C0FD7" w14:textId="08CDC73E" w:rsidR="002C7515" w:rsidRPr="009A0780" w:rsidRDefault="00351C84" w:rsidP="002C7515">
      <w:pPr>
        <w:pStyle w:val="berschrift1"/>
        <w:rPr>
          <w:lang w:val="en-GB"/>
        </w:rPr>
      </w:pPr>
      <w:bookmarkStart w:id="13" w:name="_Toc126577908"/>
      <w:r w:rsidRPr="009A0780">
        <w:rPr>
          <w:lang w:val="en-GB"/>
        </w:rPr>
        <w:lastRenderedPageBreak/>
        <w:t>Appendix</w:t>
      </w:r>
      <w:bookmarkEnd w:id="13"/>
    </w:p>
    <w:p w14:paraId="2B6251D4" w14:textId="77777777" w:rsidR="009972B0" w:rsidRPr="001769D8" w:rsidRDefault="009972B0" w:rsidP="002C7515">
      <w:pPr>
        <w:pStyle w:val="Flietext"/>
        <w:rPr>
          <w:b/>
          <w:bCs/>
          <w:i/>
          <w:iCs/>
          <w:highlight w:val="yellow"/>
          <w:lang w:val="en-GB" w:bidi="de-DE"/>
        </w:rPr>
      </w:pPr>
    </w:p>
    <w:p w14:paraId="59615044" w14:textId="3F3D3D38" w:rsidR="002C7515" w:rsidRPr="001769D8" w:rsidRDefault="002C7515" w:rsidP="00CB018B">
      <w:pPr>
        <w:pStyle w:val="Flietext"/>
        <w:shd w:val="clear" w:color="auto" w:fill="D6E3BC" w:themeFill="accent3" w:themeFillTint="66"/>
        <w:rPr>
          <w:b/>
          <w:bCs/>
          <w:i/>
          <w:iCs/>
          <w:lang w:val="en-GB" w:bidi="de-DE"/>
        </w:rPr>
      </w:pPr>
      <w:r w:rsidRPr="001769D8">
        <w:rPr>
          <w:b/>
          <w:bCs/>
          <w:i/>
          <w:iCs/>
          <w:lang w:val="en-GB" w:bidi="de-DE"/>
        </w:rPr>
        <w:t xml:space="preserve">If applicable: </w:t>
      </w:r>
    </w:p>
    <w:p w14:paraId="528954B1" w14:textId="3AB85325" w:rsidR="00D825A5" w:rsidRPr="001769D8" w:rsidRDefault="00D825A5" w:rsidP="00C42F9D">
      <w:pPr>
        <w:pStyle w:val="berschrift2"/>
      </w:pPr>
      <w:bookmarkStart w:id="14" w:name="_Toc126577909"/>
      <w:r w:rsidRPr="001769D8">
        <w:t>CV of Head of Laboratory</w:t>
      </w:r>
      <w:bookmarkEnd w:id="14"/>
    </w:p>
    <w:p w14:paraId="2DD3069D" w14:textId="4FB2F786" w:rsidR="00D825A5" w:rsidRPr="001769D8" w:rsidRDefault="00876B06" w:rsidP="00CB018B">
      <w:pPr>
        <w:pStyle w:val="Flietext"/>
        <w:shd w:val="clear" w:color="auto" w:fill="D6E3BC" w:themeFill="accent3" w:themeFillTint="66"/>
        <w:rPr>
          <w:lang w:val="en-GB" w:bidi="de-DE"/>
        </w:rPr>
      </w:pPr>
      <w:r w:rsidRPr="001769D8">
        <w:rPr>
          <w:lang w:val="en-GB" w:bidi="de-DE"/>
        </w:rPr>
        <w:t>In case of expansion: If a new area of research is proposed</w:t>
      </w:r>
      <w:r w:rsidR="002C7515" w:rsidRPr="001769D8">
        <w:rPr>
          <w:lang w:val="en-GB" w:bidi="de-DE"/>
        </w:rPr>
        <w:t xml:space="preserve"> then the CV should show expertise in this field.</w:t>
      </w:r>
    </w:p>
    <w:p w14:paraId="2EE22D01" w14:textId="51865FEF" w:rsidR="00081DC0" w:rsidRPr="001769D8" w:rsidRDefault="00081DC0" w:rsidP="006671C9">
      <w:pPr>
        <w:pStyle w:val="Flietext"/>
        <w:rPr>
          <w:lang w:val="en-GB" w:bidi="de-DE"/>
        </w:rPr>
      </w:pPr>
    </w:p>
    <w:sectPr w:rsidR="00081DC0" w:rsidRPr="001769D8" w:rsidSect="00CB018B">
      <w:footerReference w:type="default" r:id="rId19"/>
      <w:headerReference w:type="first" r:id="rId20"/>
      <w:footerReference w:type="first" r:id="rId21"/>
      <w:pgSz w:w="11900" w:h="16840"/>
      <w:pgMar w:top="1701" w:right="1418" w:bottom="1418" w:left="1418" w:header="709"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D57F" w14:textId="77777777" w:rsidR="00342380" w:rsidRDefault="00342380">
      <w:r>
        <w:separator/>
      </w:r>
    </w:p>
    <w:p w14:paraId="710B4346" w14:textId="77777777" w:rsidR="00342380" w:rsidRDefault="00342380"/>
    <w:p w14:paraId="5820C1F9" w14:textId="77777777" w:rsidR="00342380" w:rsidRDefault="00342380"/>
  </w:endnote>
  <w:endnote w:type="continuationSeparator" w:id="0">
    <w:p w14:paraId="50FDDB09" w14:textId="77777777" w:rsidR="00342380" w:rsidRDefault="00342380">
      <w:r>
        <w:continuationSeparator/>
      </w:r>
    </w:p>
    <w:p w14:paraId="35C8C435" w14:textId="77777777" w:rsidR="00342380" w:rsidRDefault="00342380"/>
    <w:p w14:paraId="721BFA38" w14:textId="77777777" w:rsidR="00342380" w:rsidRDefault="00342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1195" w14:textId="048A0592" w:rsidR="00D43BF1" w:rsidRPr="0006062E" w:rsidRDefault="00D43BF1" w:rsidP="00D81B43">
    <w:pPr>
      <w:pStyle w:val="Noparagraphstyle"/>
      <w:tabs>
        <w:tab w:val="right" w:pos="9072"/>
      </w:tabs>
      <w:spacing w:line="240" w:lineRule="auto"/>
      <w:rPr>
        <w:rFonts w:ascii="Arial" w:hAnsi="Arial" w:cs="Arial"/>
        <w:color w:val="999999"/>
        <w:sz w:val="16"/>
        <w:szCs w:val="18"/>
      </w:rPr>
    </w:pPr>
    <w:r w:rsidRPr="0006062E">
      <w:rPr>
        <w:rFonts w:ascii="Arial" w:hAnsi="Arial" w:cs="Arial"/>
        <w:color w:val="999999"/>
        <w:sz w:val="16"/>
        <w:szCs w:val="18"/>
      </w:rPr>
      <w:tab/>
    </w:r>
    <w:r w:rsidRPr="009A0780">
      <w:rPr>
        <w:rStyle w:val="Seitenzahl"/>
        <w:rFonts w:ascii="Arial" w:hAnsi="Arial" w:cs="Arial"/>
        <w:color w:val="999999"/>
        <w:sz w:val="16"/>
        <w:lang w:bidi="x-none"/>
      </w:rPr>
      <w:fldChar w:fldCharType="begin"/>
    </w:r>
    <w:r w:rsidRPr="0006062E">
      <w:rPr>
        <w:rStyle w:val="Seitenzahl"/>
        <w:rFonts w:ascii="Arial" w:hAnsi="Arial" w:cs="Arial"/>
        <w:color w:val="999999"/>
        <w:sz w:val="16"/>
        <w:lang w:bidi="x-none"/>
      </w:rPr>
      <w:instrText xml:space="preserve"> PAGE </w:instrText>
    </w:r>
    <w:r w:rsidRPr="009A0780">
      <w:rPr>
        <w:rStyle w:val="Seitenzahl"/>
        <w:rFonts w:ascii="Arial" w:hAnsi="Arial" w:cs="Arial"/>
        <w:color w:val="999999"/>
        <w:sz w:val="16"/>
        <w:lang w:bidi="x-none"/>
      </w:rPr>
      <w:fldChar w:fldCharType="separate"/>
    </w:r>
    <w:r w:rsidR="00085243" w:rsidRPr="0006062E">
      <w:rPr>
        <w:rStyle w:val="Seitenzahl"/>
        <w:rFonts w:ascii="Arial" w:hAnsi="Arial" w:cs="Arial"/>
        <w:noProof/>
        <w:color w:val="999999"/>
        <w:sz w:val="16"/>
        <w:lang w:bidi="x-none"/>
      </w:rPr>
      <w:t>2</w:t>
    </w:r>
    <w:r w:rsidRPr="009A0780">
      <w:rPr>
        <w:rStyle w:val="Seitenzahl"/>
        <w:rFonts w:ascii="Arial" w:hAnsi="Arial" w:cs="Arial"/>
        <w:color w:val="999999"/>
        <w:sz w:val="16"/>
        <w:lang w:bidi="x-none"/>
      </w:rPr>
      <w:fldChar w:fldCharType="end"/>
    </w:r>
    <w:r w:rsidRPr="009A0780">
      <w:rPr>
        <w:rStyle w:val="Seitenzahl"/>
        <w:rFonts w:ascii="Arial" w:hAnsi="Arial" w:cs="Arial"/>
        <w:color w:val="999999"/>
        <w:sz w:val="16"/>
        <w:lang w:bidi="x-none"/>
      </w:rPr>
      <w:t>/</w:t>
    </w:r>
    <w:r w:rsidR="0006062E" w:rsidRPr="009A0780">
      <w:rPr>
        <w:rStyle w:val="Seitenzahl"/>
        <w:rFonts w:ascii="Arial" w:hAnsi="Arial" w:cs="Arial"/>
        <w:color w:val="999999"/>
        <w:sz w:val="16"/>
        <w:lang w:bidi="x-none"/>
      </w:rPr>
      <w:fldChar w:fldCharType="begin"/>
    </w:r>
    <w:r w:rsidR="0006062E" w:rsidRPr="009A0780">
      <w:rPr>
        <w:rStyle w:val="Seitenzahl"/>
        <w:rFonts w:ascii="Arial" w:hAnsi="Arial" w:cs="Arial"/>
        <w:color w:val="999999"/>
        <w:sz w:val="16"/>
        <w:lang w:bidi="x-none"/>
      </w:rPr>
      <w:instrText xml:space="preserve"> SECTIONPAGES  </w:instrText>
    </w:r>
    <w:r w:rsidR="0006062E" w:rsidRPr="009A0780">
      <w:rPr>
        <w:rStyle w:val="Seitenzahl"/>
        <w:rFonts w:ascii="Arial" w:hAnsi="Arial" w:cs="Arial"/>
        <w:color w:val="999999"/>
        <w:sz w:val="16"/>
        <w:lang w:bidi="x-none"/>
      </w:rPr>
      <w:fldChar w:fldCharType="separate"/>
    </w:r>
    <w:r w:rsidR="004E4046">
      <w:rPr>
        <w:rStyle w:val="Seitenzahl"/>
        <w:rFonts w:ascii="Arial" w:hAnsi="Arial" w:cs="Arial"/>
        <w:noProof/>
        <w:color w:val="999999"/>
        <w:sz w:val="16"/>
        <w:lang w:bidi="x-none"/>
      </w:rPr>
      <w:t>13</w:t>
    </w:r>
    <w:r w:rsidR="0006062E" w:rsidRPr="009A0780">
      <w:rPr>
        <w:rStyle w:val="Seitenzahl"/>
        <w:rFonts w:ascii="Arial" w:hAnsi="Arial" w:cs="Arial"/>
        <w:color w:val="999999"/>
        <w:sz w:val="16"/>
        <w:lang w:bidi="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E07F" w14:textId="6C68AC19" w:rsidR="000714A0" w:rsidRPr="0006062E" w:rsidRDefault="000714A0" w:rsidP="000714A0">
    <w:pPr>
      <w:pStyle w:val="Noparagraphstyle"/>
      <w:tabs>
        <w:tab w:val="right" w:pos="9072"/>
      </w:tabs>
      <w:spacing w:line="240" w:lineRule="auto"/>
      <w:rPr>
        <w:rFonts w:ascii="Arial" w:hAnsi="Arial" w:cs="Arial"/>
        <w:color w:val="999999"/>
        <w:sz w:val="16"/>
        <w:szCs w:val="18"/>
      </w:rPr>
    </w:pPr>
    <w:r>
      <w:rPr>
        <w:rStyle w:val="Seitenzahl"/>
        <w:rFonts w:ascii="Arial" w:hAnsi="Arial" w:cs="Arial"/>
        <w:color w:val="999999"/>
        <w:sz w:val="16"/>
        <w:lang w:bidi="x-none"/>
      </w:rPr>
      <w:tab/>
    </w:r>
  </w:p>
  <w:p w14:paraId="70EAAD9D" w14:textId="77777777" w:rsidR="000714A0" w:rsidRDefault="000714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87B5" w14:textId="7B5E71FA" w:rsidR="004E4046" w:rsidRPr="0006062E" w:rsidRDefault="004E4046" w:rsidP="00D81B43">
    <w:pPr>
      <w:pStyle w:val="Noparagraphstyle"/>
      <w:tabs>
        <w:tab w:val="right" w:pos="9072"/>
      </w:tabs>
      <w:spacing w:line="240" w:lineRule="auto"/>
      <w:rPr>
        <w:rFonts w:ascii="Arial" w:hAnsi="Arial" w:cs="Arial"/>
        <w:color w:val="999999"/>
        <w:sz w:val="16"/>
        <w:szCs w:val="18"/>
      </w:rPr>
    </w:pPr>
    <w:r w:rsidRPr="0006062E">
      <w:rPr>
        <w:rFonts w:ascii="Arial" w:hAnsi="Arial" w:cs="Arial"/>
        <w:color w:val="999999"/>
        <w:sz w:val="16"/>
        <w:szCs w:val="18"/>
      </w:rPr>
      <w:tab/>
    </w:r>
    <w:r w:rsidRPr="009A0780">
      <w:rPr>
        <w:rStyle w:val="Seitenzahl"/>
        <w:rFonts w:ascii="Arial" w:hAnsi="Arial" w:cs="Arial"/>
        <w:color w:val="999999"/>
        <w:sz w:val="16"/>
        <w:lang w:bidi="x-none"/>
      </w:rPr>
      <w:fldChar w:fldCharType="begin"/>
    </w:r>
    <w:r w:rsidRPr="0006062E">
      <w:rPr>
        <w:rStyle w:val="Seitenzahl"/>
        <w:rFonts w:ascii="Arial" w:hAnsi="Arial" w:cs="Arial"/>
        <w:color w:val="999999"/>
        <w:sz w:val="16"/>
        <w:lang w:bidi="x-none"/>
      </w:rPr>
      <w:instrText xml:space="preserve"> PAGE </w:instrText>
    </w:r>
    <w:r w:rsidRPr="009A0780">
      <w:rPr>
        <w:rStyle w:val="Seitenzahl"/>
        <w:rFonts w:ascii="Arial" w:hAnsi="Arial" w:cs="Arial"/>
        <w:color w:val="999999"/>
        <w:sz w:val="16"/>
        <w:lang w:bidi="x-none"/>
      </w:rPr>
      <w:fldChar w:fldCharType="separate"/>
    </w:r>
    <w:r w:rsidRPr="0006062E">
      <w:rPr>
        <w:rStyle w:val="Seitenzahl"/>
        <w:rFonts w:ascii="Arial" w:hAnsi="Arial" w:cs="Arial"/>
        <w:noProof/>
        <w:color w:val="999999"/>
        <w:sz w:val="16"/>
        <w:lang w:bidi="x-none"/>
      </w:rPr>
      <w:t>2</w:t>
    </w:r>
    <w:r w:rsidRPr="009A0780">
      <w:rPr>
        <w:rStyle w:val="Seitenzahl"/>
        <w:rFonts w:ascii="Arial" w:hAnsi="Arial" w:cs="Arial"/>
        <w:color w:val="999999"/>
        <w:sz w:val="16"/>
        <w:lang w:bidi="x-none"/>
      </w:rPr>
      <w:fldChar w:fldCharType="end"/>
    </w:r>
    <w:r w:rsidRPr="009A0780">
      <w:rPr>
        <w:rStyle w:val="Seitenzahl"/>
        <w:rFonts w:ascii="Arial" w:hAnsi="Arial" w:cs="Arial"/>
        <w:color w:val="999999"/>
        <w:sz w:val="16"/>
        <w:lang w:bidi="x-none"/>
      </w:rPr>
      <w:t>/</w:t>
    </w:r>
    <w:r w:rsidRPr="009A0780">
      <w:rPr>
        <w:rStyle w:val="Seitenzahl"/>
        <w:rFonts w:ascii="Arial" w:hAnsi="Arial" w:cs="Arial"/>
        <w:color w:val="999999"/>
        <w:sz w:val="16"/>
        <w:lang w:bidi="x-none"/>
      </w:rPr>
      <w:fldChar w:fldCharType="begin"/>
    </w:r>
    <w:r w:rsidRPr="009A0780">
      <w:rPr>
        <w:rStyle w:val="Seitenzahl"/>
        <w:rFonts w:ascii="Arial" w:hAnsi="Arial" w:cs="Arial"/>
        <w:color w:val="999999"/>
        <w:sz w:val="16"/>
        <w:lang w:bidi="x-none"/>
      </w:rPr>
      <w:instrText xml:space="preserve"> SECTIONPAGES  </w:instrText>
    </w:r>
    <w:r w:rsidRPr="009A0780">
      <w:rPr>
        <w:rStyle w:val="Seitenzahl"/>
        <w:rFonts w:ascii="Arial" w:hAnsi="Arial" w:cs="Arial"/>
        <w:color w:val="999999"/>
        <w:sz w:val="16"/>
        <w:lang w:bidi="x-none"/>
      </w:rPr>
      <w:fldChar w:fldCharType="separate"/>
    </w:r>
    <w:r w:rsidR="007C7F82">
      <w:rPr>
        <w:rStyle w:val="Seitenzahl"/>
        <w:rFonts w:ascii="Arial" w:hAnsi="Arial" w:cs="Arial"/>
        <w:noProof/>
        <w:color w:val="999999"/>
        <w:sz w:val="16"/>
        <w:lang w:bidi="x-none"/>
      </w:rPr>
      <w:t>13</w:t>
    </w:r>
    <w:r w:rsidRPr="009A0780">
      <w:rPr>
        <w:rStyle w:val="Seitenzahl"/>
        <w:rFonts w:ascii="Arial" w:hAnsi="Arial" w:cs="Arial"/>
        <w:color w:val="999999"/>
        <w:sz w:val="16"/>
        <w:lang w:bidi="x-no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CD14" w14:textId="77777777" w:rsidR="00CB018B" w:rsidRDefault="00CB01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8D4A" w14:textId="77777777" w:rsidR="00342380" w:rsidRDefault="00342380">
      <w:r>
        <w:separator/>
      </w:r>
    </w:p>
    <w:p w14:paraId="24741172" w14:textId="77777777" w:rsidR="00342380" w:rsidRDefault="00342380"/>
    <w:p w14:paraId="13CE19C9" w14:textId="77777777" w:rsidR="00342380" w:rsidRDefault="00342380"/>
  </w:footnote>
  <w:footnote w:type="continuationSeparator" w:id="0">
    <w:p w14:paraId="2FF01285" w14:textId="77777777" w:rsidR="00342380" w:rsidRDefault="00342380">
      <w:r>
        <w:continuationSeparator/>
      </w:r>
    </w:p>
    <w:p w14:paraId="28033A2E" w14:textId="77777777" w:rsidR="00342380" w:rsidRDefault="00342380"/>
    <w:p w14:paraId="1EDBC397" w14:textId="77777777" w:rsidR="00342380" w:rsidRDefault="00342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ABE6" w14:textId="77777777" w:rsidR="00D43BF1" w:rsidRDefault="00D43BF1" w:rsidP="00DD71DA">
    <w:pPr>
      <w:pStyle w:val="Intern"/>
    </w:pPr>
    <w:r>
      <w:drawing>
        <wp:anchor distT="0" distB="0" distL="114300" distR="114300" simplePos="0" relativeHeight="251657216" behindDoc="1" locked="0" layoutInCell="1" allowOverlap="1" wp14:anchorId="6FE2D190" wp14:editId="6B8E6856">
          <wp:simplePos x="0" y="0"/>
          <wp:positionH relativeFrom="column">
            <wp:posOffset>5321300</wp:posOffset>
          </wp:positionH>
          <wp:positionV relativeFrom="paragraph">
            <wp:posOffset>-43180</wp:posOffset>
          </wp:positionV>
          <wp:extent cx="878205" cy="446405"/>
          <wp:effectExtent l="0" t="0" r="0" b="0"/>
          <wp:wrapNone/>
          <wp:docPr id="4" name="Bild 7"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DF88" w14:textId="11545EDD" w:rsidR="00D81B43" w:rsidRDefault="00D81B43">
    <w:pPr>
      <w:pStyle w:val="Kopfzeile"/>
    </w:pPr>
    <w:r w:rsidRPr="002B2C7A">
      <w:rPr>
        <w:noProof/>
        <w:highlight w:val="yellow"/>
      </w:rPr>
      <w:drawing>
        <wp:anchor distT="0" distB="0" distL="114300" distR="114300" simplePos="0" relativeHeight="251660288" behindDoc="1" locked="0" layoutInCell="1" allowOverlap="1" wp14:anchorId="74027886" wp14:editId="0F51C9E2">
          <wp:simplePos x="0" y="0"/>
          <wp:positionH relativeFrom="column">
            <wp:posOffset>5310876</wp:posOffset>
          </wp:positionH>
          <wp:positionV relativeFrom="paragraph">
            <wp:posOffset>-635</wp:posOffset>
          </wp:positionV>
          <wp:extent cx="878205" cy="446405"/>
          <wp:effectExtent l="0" t="0" r="0" b="0"/>
          <wp:wrapNone/>
          <wp:docPr id="5" name="Bild 7"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8F02" w14:textId="77777777" w:rsidR="00CB018B" w:rsidRDefault="00CB018B">
    <w:pPr>
      <w:pStyle w:val="Kopfzeile"/>
      <w:rPr>
        <w:highlight w:val="yellow"/>
      </w:rPr>
    </w:pPr>
  </w:p>
  <w:p w14:paraId="6CDF09E7" w14:textId="77777777" w:rsidR="00CB018B" w:rsidRDefault="00CB018B">
    <w:pPr>
      <w:pStyle w:val="Kopfzeile"/>
    </w:pPr>
    <w:r w:rsidRPr="002B2C7A">
      <w:rPr>
        <w:noProof/>
        <w:highlight w:val="yellow"/>
      </w:rPr>
      <w:drawing>
        <wp:anchor distT="0" distB="0" distL="114300" distR="114300" simplePos="0" relativeHeight="251662336" behindDoc="1" locked="0" layoutInCell="1" allowOverlap="1" wp14:anchorId="438BDC60" wp14:editId="679239A5">
          <wp:simplePos x="0" y="0"/>
          <wp:positionH relativeFrom="column">
            <wp:posOffset>5310876</wp:posOffset>
          </wp:positionH>
          <wp:positionV relativeFrom="paragraph">
            <wp:posOffset>-635</wp:posOffset>
          </wp:positionV>
          <wp:extent cx="878205" cy="446405"/>
          <wp:effectExtent l="0" t="0" r="0" b="0"/>
          <wp:wrapNone/>
          <wp:docPr id="6" name="Bild 7"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C7A">
      <w:rPr>
        <w:highlight w:val="yellow"/>
      </w:rPr>
      <w:t>[Logo CD Lab /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38B"/>
    <w:multiLevelType w:val="multilevel"/>
    <w:tmpl w:val="0C070025"/>
    <w:lvl w:ilvl="0">
      <w:start w:val="1"/>
      <w:numFmt w:val="decimal"/>
      <w:pStyle w:val="berschrift1"/>
      <w:lvlText w:val="%1"/>
      <w:lvlJc w:val="left"/>
      <w:pPr>
        <w:ind w:left="432" w:hanging="432"/>
      </w:pPr>
      <w:rPr>
        <w:lang w:bidi="x-none"/>
        <w:specVanish w:val="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 w15:restartNumberingAfterBreak="0">
    <w:nsid w:val="0B08660A"/>
    <w:multiLevelType w:val="hybridMultilevel"/>
    <w:tmpl w:val="3844ECA2"/>
    <w:lvl w:ilvl="0" w:tplc="1A8CDA38">
      <w:start w:val="1"/>
      <w:numFmt w:val="bullet"/>
      <w:pStyle w:val="Aufzhlungen3EbenePunkt"/>
      <w:lvlText w:val=""/>
      <w:lvlJc w:val="left"/>
      <w:pPr>
        <w:ind w:left="92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 w15:restartNumberingAfterBreak="0">
    <w:nsid w:val="161443B3"/>
    <w:multiLevelType w:val="hybridMultilevel"/>
    <w:tmpl w:val="DCC40F44"/>
    <w:lvl w:ilvl="0" w:tplc="BE427692">
      <w:start w:val="1"/>
      <w:numFmt w:val="bullet"/>
      <w:pStyle w:val="Aufzhlungen1EbenePfeil"/>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BB2F8C"/>
    <w:multiLevelType w:val="hybridMultilevel"/>
    <w:tmpl w:val="79DC5BF2"/>
    <w:lvl w:ilvl="0" w:tplc="24BC94AC">
      <w:start w:val="1"/>
      <w:numFmt w:val="decimal"/>
      <w:pStyle w:val="berschriftAnhang"/>
      <w:lvlText w:val="A.%1."/>
      <w:lvlJc w:val="left"/>
      <w:pPr>
        <w:ind w:left="1854" w:hanging="360"/>
      </w:pPr>
      <w:rPr>
        <w:rFonts w:hint="default"/>
      </w:rPr>
    </w:lvl>
    <w:lvl w:ilvl="1" w:tplc="0C070019" w:tentative="1">
      <w:start w:val="1"/>
      <w:numFmt w:val="lowerLetter"/>
      <w:lvlText w:val="%2."/>
      <w:lvlJc w:val="left"/>
      <w:pPr>
        <w:ind w:left="2574" w:hanging="360"/>
      </w:pPr>
    </w:lvl>
    <w:lvl w:ilvl="2" w:tplc="0C07001B" w:tentative="1">
      <w:start w:val="1"/>
      <w:numFmt w:val="lowerRoman"/>
      <w:lvlText w:val="%3."/>
      <w:lvlJc w:val="right"/>
      <w:pPr>
        <w:ind w:left="3294" w:hanging="180"/>
      </w:pPr>
    </w:lvl>
    <w:lvl w:ilvl="3" w:tplc="0C07000F" w:tentative="1">
      <w:start w:val="1"/>
      <w:numFmt w:val="decimal"/>
      <w:lvlText w:val="%4."/>
      <w:lvlJc w:val="left"/>
      <w:pPr>
        <w:ind w:left="4014" w:hanging="360"/>
      </w:pPr>
    </w:lvl>
    <w:lvl w:ilvl="4" w:tplc="0C070019" w:tentative="1">
      <w:start w:val="1"/>
      <w:numFmt w:val="lowerLetter"/>
      <w:lvlText w:val="%5."/>
      <w:lvlJc w:val="left"/>
      <w:pPr>
        <w:ind w:left="4734" w:hanging="360"/>
      </w:pPr>
    </w:lvl>
    <w:lvl w:ilvl="5" w:tplc="0C07001B" w:tentative="1">
      <w:start w:val="1"/>
      <w:numFmt w:val="lowerRoman"/>
      <w:lvlText w:val="%6."/>
      <w:lvlJc w:val="right"/>
      <w:pPr>
        <w:ind w:left="5454" w:hanging="180"/>
      </w:pPr>
    </w:lvl>
    <w:lvl w:ilvl="6" w:tplc="0C07000F" w:tentative="1">
      <w:start w:val="1"/>
      <w:numFmt w:val="decimal"/>
      <w:lvlText w:val="%7."/>
      <w:lvlJc w:val="left"/>
      <w:pPr>
        <w:ind w:left="6174" w:hanging="360"/>
      </w:pPr>
    </w:lvl>
    <w:lvl w:ilvl="7" w:tplc="0C070019" w:tentative="1">
      <w:start w:val="1"/>
      <w:numFmt w:val="lowerLetter"/>
      <w:lvlText w:val="%8."/>
      <w:lvlJc w:val="left"/>
      <w:pPr>
        <w:ind w:left="6894" w:hanging="360"/>
      </w:pPr>
    </w:lvl>
    <w:lvl w:ilvl="8" w:tplc="0C07001B" w:tentative="1">
      <w:start w:val="1"/>
      <w:numFmt w:val="lowerRoman"/>
      <w:lvlText w:val="%9."/>
      <w:lvlJc w:val="right"/>
      <w:pPr>
        <w:ind w:left="7614" w:hanging="180"/>
      </w:pPr>
    </w:lvl>
  </w:abstractNum>
  <w:abstractNum w:abstractNumId="4" w15:restartNumberingAfterBreak="0">
    <w:nsid w:val="1E833FAD"/>
    <w:multiLevelType w:val="hybridMultilevel"/>
    <w:tmpl w:val="0EAEA334"/>
    <w:lvl w:ilvl="0" w:tplc="6330B826">
      <w:start w:val="1"/>
      <w:numFmt w:val="bullet"/>
      <w:pStyle w:val="Aufzhlungen1EbenePunk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B8D01B9"/>
    <w:multiLevelType w:val="hybridMultilevel"/>
    <w:tmpl w:val="7E40C2FC"/>
    <w:lvl w:ilvl="0" w:tplc="E63404DA">
      <w:start w:val="1"/>
      <w:numFmt w:val="decimal"/>
      <w:pStyle w:val="Aufzhlungen3EbeneZahlen"/>
      <w:lvlText w:val="%1."/>
      <w:lvlJc w:val="left"/>
      <w:pPr>
        <w:ind w:left="1495" w:hanging="360"/>
      </w:p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6" w15:restartNumberingAfterBreak="0">
    <w:nsid w:val="40FE0716"/>
    <w:multiLevelType w:val="multilevel"/>
    <w:tmpl w:val="07745B3E"/>
    <w:lvl w:ilvl="0">
      <w:start w:val="1"/>
      <w:numFmt w:val="decimal"/>
      <w:lvlText w:val="%1."/>
      <w:lvlJc w:val="left"/>
      <w:pPr>
        <w:ind w:left="408" w:hanging="408"/>
      </w:pPr>
      <w:rPr>
        <w:rFonts w:hint="default"/>
      </w:rPr>
    </w:lvl>
    <w:lvl w:ilvl="1">
      <w:start w:val="2"/>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4C62E26"/>
    <w:multiLevelType w:val="hybridMultilevel"/>
    <w:tmpl w:val="4BBE2812"/>
    <w:lvl w:ilvl="0" w:tplc="97D2BB30">
      <w:start w:val="1"/>
      <w:numFmt w:val="bullet"/>
      <w:pStyle w:val="ausgeblendetAufzhlungen3EbenePunk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B9966A5"/>
    <w:multiLevelType w:val="hybridMultilevel"/>
    <w:tmpl w:val="1FB4B71C"/>
    <w:lvl w:ilvl="0" w:tplc="A7304CE6">
      <w:start w:val="1"/>
      <w:numFmt w:val="bullet"/>
      <w:pStyle w:val="Aufzhlungen3EbenePfeil"/>
      <w:lvlText w:val=""/>
      <w:lvlJc w:val="left"/>
      <w:pPr>
        <w:ind w:left="1287" w:hanging="360"/>
      </w:pPr>
      <w:rPr>
        <w:rFonts w:ascii="Wingdings" w:hAnsi="Wingdings" w:hint="default"/>
      </w:rPr>
    </w:lvl>
    <w:lvl w:ilvl="1" w:tplc="B1163B54">
      <w:numFmt w:val="bullet"/>
      <w:lvlText w:val="•"/>
      <w:lvlJc w:val="left"/>
      <w:pPr>
        <w:ind w:left="2202" w:hanging="555"/>
      </w:pPr>
      <w:rPr>
        <w:rFonts w:ascii="Arial" w:eastAsia="Times New Roman" w:hAnsi="Arial" w:cs="Arial"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9" w15:restartNumberingAfterBreak="0">
    <w:nsid w:val="4C9A7DDB"/>
    <w:multiLevelType w:val="multilevel"/>
    <w:tmpl w:val="31388EE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EAB313B"/>
    <w:multiLevelType w:val="hybridMultilevel"/>
    <w:tmpl w:val="C47A1696"/>
    <w:lvl w:ilvl="0" w:tplc="0A689CCA">
      <w:start w:val="1"/>
      <w:numFmt w:val="bullet"/>
      <w:pStyle w:val="EngAufzhlungen3EbenePunk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1" w15:restartNumberingAfterBreak="0">
    <w:nsid w:val="501A2BBF"/>
    <w:multiLevelType w:val="hybridMultilevel"/>
    <w:tmpl w:val="94D646E8"/>
    <w:lvl w:ilvl="0" w:tplc="CE18FCAA">
      <w:start w:val="1"/>
      <w:numFmt w:val="bullet"/>
      <w:pStyle w:val="Aufzhlungen1Ebene"/>
      <w:lvlText w:val=""/>
      <w:lvlJc w:val="left"/>
      <w:pPr>
        <w:ind w:left="36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1365D"/>
    <w:multiLevelType w:val="hybridMultilevel"/>
    <w:tmpl w:val="9022D7FA"/>
    <w:lvl w:ilvl="0" w:tplc="54D4DC9A">
      <w:start w:val="1"/>
      <w:numFmt w:val="bullet"/>
      <w:pStyle w:val="EngAufzhlungen1EbenePunk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92E5B3E"/>
    <w:multiLevelType w:val="multilevel"/>
    <w:tmpl w:val="3E7EDFF2"/>
    <w:lvl w:ilvl="0">
      <w:start w:val="10"/>
      <w:numFmt w:val="decimal"/>
      <w:lvlText w:val="%1."/>
      <w:lvlJc w:val="left"/>
      <w:pPr>
        <w:ind w:left="543" w:hanging="54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9D43D3A"/>
    <w:multiLevelType w:val="multilevel"/>
    <w:tmpl w:val="1F00A2A0"/>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5D5F90"/>
    <w:multiLevelType w:val="hybridMultilevel"/>
    <w:tmpl w:val="E2C673A6"/>
    <w:lvl w:ilvl="0" w:tplc="36A0187E">
      <w:start w:val="1"/>
      <w:numFmt w:val="decimal"/>
      <w:pStyle w:val="Aufzhlungen1EbeneZahlen"/>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41299668">
    <w:abstractNumId w:val="0"/>
  </w:num>
  <w:num w:numId="2" w16cid:durableId="819467904">
    <w:abstractNumId w:val="4"/>
  </w:num>
  <w:num w:numId="3" w16cid:durableId="1682121502">
    <w:abstractNumId w:val="2"/>
  </w:num>
  <w:num w:numId="4" w16cid:durableId="2130077809">
    <w:abstractNumId w:val="1"/>
  </w:num>
  <w:num w:numId="5" w16cid:durableId="1544752789">
    <w:abstractNumId w:val="8"/>
  </w:num>
  <w:num w:numId="6" w16cid:durableId="1693609121">
    <w:abstractNumId w:val="10"/>
  </w:num>
  <w:num w:numId="7" w16cid:durableId="1175533149">
    <w:abstractNumId w:val="12"/>
  </w:num>
  <w:num w:numId="8" w16cid:durableId="846822185">
    <w:abstractNumId w:val="7"/>
  </w:num>
  <w:num w:numId="9" w16cid:durableId="1557006906">
    <w:abstractNumId w:val="5"/>
  </w:num>
  <w:num w:numId="10" w16cid:durableId="35401099">
    <w:abstractNumId w:val="3"/>
  </w:num>
  <w:num w:numId="11" w16cid:durableId="48038707">
    <w:abstractNumId w:val="11"/>
  </w:num>
  <w:num w:numId="12" w16cid:durableId="1974290046">
    <w:abstractNumId w:val="15"/>
  </w:num>
  <w:num w:numId="13" w16cid:durableId="1021587065">
    <w:abstractNumId w:val="6"/>
  </w:num>
  <w:num w:numId="14" w16cid:durableId="991447515">
    <w:abstractNumId w:val="14"/>
  </w:num>
  <w:num w:numId="15" w16cid:durableId="1824925691">
    <w:abstractNumId w:val="9"/>
  </w:num>
  <w:num w:numId="16" w16cid:durableId="1877154670">
    <w:abstractNumId w:val="0"/>
  </w:num>
  <w:num w:numId="17" w16cid:durableId="17589408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80"/>
    <w:rsid w:val="000000C3"/>
    <w:rsid w:val="00000953"/>
    <w:rsid w:val="00000A46"/>
    <w:rsid w:val="00001984"/>
    <w:rsid w:val="00001BB2"/>
    <w:rsid w:val="00001BB7"/>
    <w:rsid w:val="00002D78"/>
    <w:rsid w:val="00002E9E"/>
    <w:rsid w:val="000030AB"/>
    <w:rsid w:val="000039D2"/>
    <w:rsid w:val="000045A5"/>
    <w:rsid w:val="000045D3"/>
    <w:rsid w:val="00004B18"/>
    <w:rsid w:val="00004BEA"/>
    <w:rsid w:val="00004C1B"/>
    <w:rsid w:val="000052BD"/>
    <w:rsid w:val="000057FF"/>
    <w:rsid w:val="0000587E"/>
    <w:rsid w:val="00007883"/>
    <w:rsid w:val="00010929"/>
    <w:rsid w:val="00010EB1"/>
    <w:rsid w:val="0001128A"/>
    <w:rsid w:val="000113FD"/>
    <w:rsid w:val="00011725"/>
    <w:rsid w:val="00011D20"/>
    <w:rsid w:val="00011F8B"/>
    <w:rsid w:val="00012AFF"/>
    <w:rsid w:val="0001305E"/>
    <w:rsid w:val="00013684"/>
    <w:rsid w:val="000137FB"/>
    <w:rsid w:val="00014F72"/>
    <w:rsid w:val="00015016"/>
    <w:rsid w:val="00015B07"/>
    <w:rsid w:val="00015D5B"/>
    <w:rsid w:val="00016428"/>
    <w:rsid w:val="000167FB"/>
    <w:rsid w:val="00016BF7"/>
    <w:rsid w:val="000173CC"/>
    <w:rsid w:val="000173F6"/>
    <w:rsid w:val="0001746B"/>
    <w:rsid w:val="00020EFF"/>
    <w:rsid w:val="000221BE"/>
    <w:rsid w:val="00023D3D"/>
    <w:rsid w:val="00024664"/>
    <w:rsid w:val="000246B5"/>
    <w:rsid w:val="00025983"/>
    <w:rsid w:val="00026097"/>
    <w:rsid w:val="0002678B"/>
    <w:rsid w:val="00026D21"/>
    <w:rsid w:val="00027E41"/>
    <w:rsid w:val="0003033B"/>
    <w:rsid w:val="00030F8D"/>
    <w:rsid w:val="00032247"/>
    <w:rsid w:val="000324D6"/>
    <w:rsid w:val="00033A1C"/>
    <w:rsid w:val="00035E9F"/>
    <w:rsid w:val="00035F16"/>
    <w:rsid w:val="000401FC"/>
    <w:rsid w:val="00040DE8"/>
    <w:rsid w:val="0004114D"/>
    <w:rsid w:val="00041186"/>
    <w:rsid w:val="000418D1"/>
    <w:rsid w:val="00041947"/>
    <w:rsid w:val="00042026"/>
    <w:rsid w:val="000421FF"/>
    <w:rsid w:val="00042A17"/>
    <w:rsid w:val="00042F7C"/>
    <w:rsid w:val="00043AA7"/>
    <w:rsid w:val="0004404E"/>
    <w:rsid w:val="00044C89"/>
    <w:rsid w:val="00044CE3"/>
    <w:rsid w:val="00044D3F"/>
    <w:rsid w:val="000455B7"/>
    <w:rsid w:val="00045D1D"/>
    <w:rsid w:val="000467AB"/>
    <w:rsid w:val="00046DC9"/>
    <w:rsid w:val="00047ACE"/>
    <w:rsid w:val="00051ED8"/>
    <w:rsid w:val="000524F7"/>
    <w:rsid w:val="0005466B"/>
    <w:rsid w:val="000546E3"/>
    <w:rsid w:val="0005498D"/>
    <w:rsid w:val="00054D86"/>
    <w:rsid w:val="000562A3"/>
    <w:rsid w:val="000565D4"/>
    <w:rsid w:val="00057E6B"/>
    <w:rsid w:val="000601E3"/>
    <w:rsid w:val="0006057B"/>
    <w:rsid w:val="0006062E"/>
    <w:rsid w:val="0006077C"/>
    <w:rsid w:val="00061C5D"/>
    <w:rsid w:val="00061C9E"/>
    <w:rsid w:val="0006208B"/>
    <w:rsid w:val="00062314"/>
    <w:rsid w:val="00062341"/>
    <w:rsid w:val="0006293B"/>
    <w:rsid w:val="000629A2"/>
    <w:rsid w:val="00062C49"/>
    <w:rsid w:val="00062DE3"/>
    <w:rsid w:val="00063F9F"/>
    <w:rsid w:val="00064842"/>
    <w:rsid w:val="0006491C"/>
    <w:rsid w:val="00065E80"/>
    <w:rsid w:val="00065FAA"/>
    <w:rsid w:val="00065FF9"/>
    <w:rsid w:val="00066137"/>
    <w:rsid w:val="000662D9"/>
    <w:rsid w:val="00066887"/>
    <w:rsid w:val="000671FB"/>
    <w:rsid w:val="00067DA1"/>
    <w:rsid w:val="000705A5"/>
    <w:rsid w:val="00070920"/>
    <w:rsid w:val="00070E8B"/>
    <w:rsid w:val="00071457"/>
    <w:rsid w:val="000714A0"/>
    <w:rsid w:val="0007195D"/>
    <w:rsid w:val="000722C8"/>
    <w:rsid w:val="0007364C"/>
    <w:rsid w:val="00073EFD"/>
    <w:rsid w:val="0007423A"/>
    <w:rsid w:val="00074583"/>
    <w:rsid w:val="000747A9"/>
    <w:rsid w:val="00075591"/>
    <w:rsid w:val="00075837"/>
    <w:rsid w:val="0007677F"/>
    <w:rsid w:val="00077204"/>
    <w:rsid w:val="00077BB8"/>
    <w:rsid w:val="00077D0E"/>
    <w:rsid w:val="00077EDD"/>
    <w:rsid w:val="00081362"/>
    <w:rsid w:val="000815B4"/>
    <w:rsid w:val="00081DC0"/>
    <w:rsid w:val="00082B7D"/>
    <w:rsid w:val="00083671"/>
    <w:rsid w:val="000838FE"/>
    <w:rsid w:val="000839DB"/>
    <w:rsid w:val="00085243"/>
    <w:rsid w:val="00085925"/>
    <w:rsid w:val="000863CF"/>
    <w:rsid w:val="00086C8A"/>
    <w:rsid w:val="00087274"/>
    <w:rsid w:val="00087FD1"/>
    <w:rsid w:val="0009118F"/>
    <w:rsid w:val="00091CB8"/>
    <w:rsid w:val="00091D46"/>
    <w:rsid w:val="000930DD"/>
    <w:rsid w:val="00093313"/>
    <w:rsid w:val="000936DD"/>
    <w:rsid w:val="00093C1F"/>
    <w:rsid w:val="000940F1"/>
    <w:rsid w:val="000942A3"/>
    <w:rsid w:val="000945B5"/>
    <w:rsid w:val="000948F3"/>
    <w:rsid w:val="00095E4A"/>
    <w:rsid w:val="00096D90"/>
    <w:rsid w:val="00097149"/>
    <w:rsid w:val="00097414"/>
    <w:rsid w:val="000A07FE"/>
    <w:rsid w:val="000A0C0C"/>
    <w:rsid w:val="000A148C"/>
    <w:rsid w:val="000A18B3"/>
    <w:rsid w:val="000A2BCF"/>
    <w:rsid w:val="000A3975"/>
    <w:rsid w:val="000A39B8"/>
    <w:rsid w:val="000A3D1A"/>
    <w:rsid w:val="000A4111"/>
    <w:rsid w:val="000A4505"/>
    <w:rsid w:val="000A4782"/>
    <w:rsid w:val="000A61F8"/>
    <w:rsid w:val="000A6A62"/>
    <w:rsid w:val="000B064A"/>
    <w:rsid w:val="000B0873"/>
    <w:rsid w:val="000B1021"/>
    <w:rsid w:val="000B1167"/>
    <w:rsid w:val="000B15E5"/>
    <w:rsid w:val="000B1DDF"/>
    <w:rsid w:val="000B3BCC"/>
    <w:rsid w:val="000B49AD"/>
    <w:rsid w:val="000B4EDE"/>
    <w:rsid w:val="000B57FF"/>
    <w:rsid w:val="000B5B99"/>
    <w:rsid w:val="000B5DD1"/>
    <w:rsid w:val="000B6900"/>
    <w:rsid w:val="000B6901"/>
    <w:rsid w:val="000B69A8"/>
    <w:rsid w:val="000B6B9A"/>
    <w:rsid w:val="000B7035"/>
    <w:rsid w:val="000B74DF"/>
    <w:rsid w:val="000B74ED"/>
    <w:rsid w:val="000B7BBC"/>
    <w:rsid w:val="000C228B"/>
    <w:rsid w:val="000C2952"/>
    <w:rsid w:val="000C331F"/>
    <w:rsid w:val="000C37A6"/>
    <w:rsid w:val="000C3A30"/>
    <w:rsid w:val="000C3D47"/>
    <w:rsid w:val="000C47CF"/>
    <w:rsid w:val="000C4824"/>
    <w:rsid w:val="000C5723"/>
    <w:rsid w:val="000C5F9F"/>
    <w:rsid w:val="000C6850"/>
    <w:rsid w:val="000C6A9E"/>
    <w:rsid w:val="000C6CED"/>
    <w:rsid w:val="000C7D19"/>
    <w:rsid w:val="000D0503"/>
    <w:rsid w:val="000D0D1E"/>
    <w:rsid w:val="000D0F50"/>
    <w:rsid w:val="000D1021"/>
    <w:rsid w:val="000D1271"/>
    <w:rsid w:val="000D1628"/>
    <w:rsid w:val="000D1A1F"/>
    <w:rsid w:val="000D1CA8"/>
    <w:rsid w:val="000D1D71"/>
    <w:rsid w:val="000D2322"/>
    <w:rsid w:val="000D2C65"/>
    <w:rsid w:val="000D2DB8"/>
    <w:rsid w:val="000D3EB6"/>
    <w:rsid w:val="000D48C6"/>
    <w:rsid w:val="000D4B19"/>
    <w:rsid w:val="000D4EB4"/>
    <w:rsid w:val="000D4FD9"/>
    <w:rsid w:val="000D5644"/>
    <w:rsid w:val="000D5728"/>
    <w:rsid w:val="000D7A27"/>
    <w:rsid w:val="000E0D3B"/>
    <w:rsid w:val="000E18B1"/>
    <w:rsid w:val="000E24AB"/>
    <w:rsid w:val="000E2E7B"/>
    <w:rsid w:val="000E36DB"/>
    <w:rsid w:val="000E3F2F"/>
    <w:rsid w:val="000E4119"/>
    <w:rsid w:val="000E41B7"/>
    <w:rsid w:val="000E4AE3"/>
    <w:rsid w:val="000E4E7F"/>
    <w:rsid w:val="000E5475"/>
    <w:rsid w:val="000E598C"/>
    <w:rsid w:val="000E650F"/>
    <w:rsid w:val="000E664A"/>
    <w:rsid w:val="000E756D"/>
    <w:rsid w:val="000E76ED"/>
    <w:rsid w:val="000E7965"/>
    <w:rsid w:val="000F00CC"/>
    <w:rsid w:val="000F07C1"/>
    <w:rsid w:val="000F0CBF"/>
    <w:rsid w:val="000F0CC3"/>
    <w:rsid w:val="000F1269"/>
    <w:rsid w:val="000F1403"/>
    <w:rsid w:val="000F1AC2"/>
    <w:rsid w:val="000F2279"/>
    <w:rsid w:val="000F2441"/>
    <w:rsid w:val="000F32DE"/>
    <w:rsid w:val="000F3426"/>
    <w:rsid w:val="000F342F"/>
    <w:rsid w:val="000F3519"/>
    <w:rsid w:val="000F3B7D"/>
    <w:rsid w:val="000F4636"/>
    <w:rsid w:val="000F4683"/>
    <w:rsid w:val="000F4EBA"/>
    <w:rsid w:val="000F5026"/>
    <w:rsid w:val="000F589A"/>
    <w:rsid w:val="000F5E8A"/>
    <w:rsid w:val="000F5F53"/>
    <w:rsid w:val="000F6395"/>
    <w:rsid w:val="000F702A"/>
    <w:rsid w:val="000F7766"/>
    <w:rsid w:val="000F7D49"/>
    <w:rsid w:val="001001DC"/>
    <w:rsid w:val="0010098E"/>
    <w:rsid w:val="00100CFC"/>
    <w:rsid w:val="00100D00"/>
    <w:rsid w:val="00101526"/>
    <w:rsid w:val="00101527"/>
    <w:rsid w:val="001015B2"/>
    <w:rsid w:val="00102C47"/>
    <w:rsid w:val="00102C6F"/>
    <w:rsid w:val="00102DEA"/>
    <w:rsid w:val="00103124"/>
    <w:rsid w:val="001034C5"/>
    <w:rsid w:val="00103746"/>
    <w:rsid w:val="00103B57"/>
    <w:rsid w:val="00103C09"/>
    <w:rsid w:val="00104769"/>
    <w:rsid w:val="001056B0"/>
    <w:rsid w:val="00105F4E"/>
    <w:rsid w:val="001066FE"/>
    <w:rsid w:val="00107243"/>
    <w:rsid w:val="00107623"/>
    <w:rsid w:val="001077B8"/>
    <w:rsid w:val="001077B9"/>
    <w:rsid w:val="00110612"/>
    <w:rsid w:val="001107F4"/>
    <w:rsid w:val="001119F0"/>
    <w:rsid w:val="001120C8"/>
    <w:rsid w:val="00113B52"/>
    <w:rsid w:val="00113BB7"/>
    <w:rsid w:val="00114037"/>
    <w:rsid w:val="001140B9"/>
    <w:rsid w:val="0011461A"/>
    <w:rsid w:val="00114B8B"/>
    <w:rsid w:val="00114C68"/>
    <w:rsid w:val="00114D33"/>
    <w:rsid w:val="00115558"/>
    <w:rsid w:val="00115BDE"/>
    <w:rsid w:val="001165DA"/>
    <w:rsid w:val="00120191"/>
    <w:rsid w:val="00120207"/>
    <w:rsid w:val="0012213D"/>
    <w:rsid w:val="00122469"/>
    <w:rsid w:val="001237DC"/>
    <w:rsid w:val="00125B07"/>
    <w:rsid w:val="001264F9"/>
    <w:rsid w:val="0012665C"/>
    <w:rsid w:val="00126B83"/>
    <w:rsid w:val="0012747F"/>
    <w:rsid w:val="00127E70"/>
    <w:rsid w:val="00127ED1"/>
    <w:rsid w:val="00130927"/>
    <w:rsid w:val="00131475"/>
    <w:rsid w:val="001315B4"/>
    <w:rsid w:val="00132524"/>
    <w:rsid w:val="00133638"/>
    <w:rsid w:val="00134657"/>
    <w:rsid w:val="0013513E"/>
    <w:rsid w:val="00136AE2"/>
    <w:rsid w:val="00136CDB"/>
    <w:rsid w:val="0014061D"/>
    <w:rsid w:val="0014149E"/>
    <w:rsid w:val="0014159B"/>
    <w:rsid w:val="001417D6"/>
    <w:rsid w:val="0014193B"/>
    <w:rsid w:val="00142FCC"/>
    <w:rsid w:val="00144431"/>
    <w:rsid w:val="00144D43"/>
    <w:rsid w:val="00144F3E"/>
    <w:rsid w:val="00146903"/>
    <w:rsid w:val="00147410"/>
    <w:rsid w:val="0015011D"/>
    <w:rsid w:val="0015017C"/>
    <w:rsid w:val="00150612"/>
    <w:rsid w:val="00151089"/>
    <w:rsid w:val="00152649"/>
    <w:rsid w:val="00152C5D"/>
    <w:rsid w:val="00153644"/>
    <w:rsid w:val="00153DE3"/>
    <w:rsid w:val="00153FB6"/>
    <w:rsid w:val="00154575"/>
    <w:rsid w:val="00154972"/>
    <w:rsid w:val="00154A17"/>
    <w:rsid w:val="00155B68"/>
    <w:rsid w:val="00156167"/>
    <w:rsid w:val="0016040D"/>
    <w:rsid w:val="00160DF5"/>
    <w:rsid w:val="001618CA"/>
    <w:rsid w:val="00161BAC"/>
    <w:rsid w:val="001632C5"/>
    <w:rsid w:val="00163513"/>
    <w:rsid w:val="00164AF0"/>
    <w:rsid w:val="001651CD"/>
    <w:rsid w:val="0016527B"/>
    <w:rsid w:val="00165328"/>
    <w:rsid w:val="0016657B"/>
    <w:rsid w:val="00167182"/>
    <w:rsid w:val="0017074B"/>
    <w:rsid w:val="00170D46"/>
    <w:rsid w:val="00171387"/>
    <w:rsid w:val="001720B7"/>
    <w:rsid w:val="0017322A"/>
    <w:rsid w:val="001732FA"/>
    <w:rsid w:val="0017421E"/>
    <w:rsid w:val="00174547"/>
    <w:rsid w:val="00174E01"/>
    <w:rsid w:val="00175E3C"/>
    <w:rsid w:val="0017675E"/>
    <w:rsid w:val="001769D8"/>
    <w:rsid w:val="00177138"/>
    <w:rsid w:val="001779C5"/>
    <w:rsid w:val="00180B22"/>
    <w:rsid w:val="00180EBD"/>
    <w:rsid w:val="00181DEC"/>
    <w:rsid w:val="00182E81"/>
    <w:rsid w:val="00183C44"/>
    <w:rsid w:val="00183E00"/>
    <w:rsid w:val="00183FAD"/>
    <w:rsid w:val="0018408B"/>
    <w:rsid w:val="001841A9"/>
    <w:rsid w:val="001841DA"/>
    <w:rsid w:val="0018428F"/>
    <w:rsid w:val="00184C14"/>
    <w:rsid w:val="00185194"/>
    <w:rsid w:val="001851B9"/>
    <w:rsid w:val="0018570C"/>
    <w:rsid w:val="00185713"/>
    <w:rsid w:val="00185A49"/>
    <w:rsid w:val="00185BFB"/>
    <w:rsid w:val="001868DE"/>
    <w:rsid w:val="00186BF6"/>
    <w:rsid w:val="0018756C"/>
    <w:rsid w:val="001875E2"/>
    <w:rsid w:val="00187765"/>
    <w:rsid w:val="00187B63"/>
    <w:rsid w:val="001915E6"/>
    <w:rsid w:val="00191AC7"/>
    <w:rsid w:val="001934D6"/>
    <w:rsid w:val="00193EE6"/>
    <w:rsid w:val="0019401C"/>
    <w:rsid w:val="001942EB"/>
    <w:rsid w:val="00194519"/>
    <w:rsid w:val="00194FEF"/>
    <w:rsid w:val="0019536D"/>
    <w:rsid w:val="0019691F"/>
    <w:rsid w:val="00197111"/>
    <w:rsid w:val="0019738F"/>
    <w:rsid w:val="00197972"/>
    <w:rsid w:val="00197AB7"/>
    <w:rsid w:val="00197C3A"/>
    <w:rsid w:val="001A0861"/>
    <w:rsid w:val="001A0B95"/>
    <w:rsid w:val="001A0C7D"/>
    <w:rsid w:val="001A11E7"/>
    <w:rsid w:val="001A2358"/>
    <w:rsid w:val="001A26C9"/>
    <w:rsid w:val="001A29BD"/>
    <w:rsid w:val="001A2E68"/>
    <w:rsid w:val="001A357E"/>
    <w:rsid w:val="001A413D"/>
    <w:rsid w:val="001A508E"/>
    <w:rsid w:val="001A5743"/>
    <w:rsid w:val="001A57C1"/>
    <w:rsid w:val="001A62A7"/>
    <w:rsid w:val="001A6553"/>
    <w:rsid w:val="001A67E9"/>
    <w:rsid w:val="001A6FA0"/>
    <w:rsid w:val="001A735A"/>
    <w:rsid w:val="001A77BF"/>
    <w:rsid w:val="001A7A3C"/>
    <w:rsid w:val="001A7F4B"/>
    <w:rsid w:val="001B19AE"/>
    <w:rsid w:val="001B1F7B"/>
    <w:rsid w:val="001B246D"/>
    <w:rsid w:val="001B24BE"/>
    <w:rsid w:val="001B4106"/>
    <w:rsid w:val="001B4435"/>
    <w:rsid w:val="001B508D"/>
    <w:rsid w:val="001B6A07"/>
    <w:rsid w:val="001B7033"/>
    <w:rsid w:val="001B7DCC"/>
    <w:rsid w:val="001C0273"/>
    <w:rsid w:val="001C0BF2"/>
    <w:rsid w:val="001C0F39"/>
    <w:rsid w:val="001C1E6F"/>
    <w:rsid w:val="001C3C43"/>
    <w:rsid w:val="001C426C"/>
    <w:rsid w:val="001C454C"/>
    <w:rsid w:val="001C5134"/>
    <w:rsid w:val="001C5285"/>
    <w:rsid w:val="001C5557"/>
    <w:rsid w:val="001C55CF"/>
    <w:rsid w:val="001C5E86"/>
    <w:rsid w:val="001C5FF1"/>
    <w:rsid w:val="001C6ACE"/>
    <w:rsid w:val="001C70FE"/>
    <w:rsid w:val="001C7240"/>
    <w:rsid w:val="001C75E6"/>
    <w:rsid w:val="001D39C5"/>
    <w:rsid w:val="001D3EC7"/>
    <w:rsid w:val="001D4E4E"/>
    <w:rsid w:val="001D5B96"/>
    <w:rsid w:val="001D5C69"/>
    <w:rsid w:val="001D7194"/>
    <w:rsid w:val="001D7B5B"/>
    <w:rsid w:val="001E0ECB"/>
    <w:rsid w:val="001E2EDE"/>
    <w:rsid w:val="001E30B3"/>
    <w:rsid w:val="001E32FF"/>
    <w:rsid w:val="001E6CDC"/>
    <w:rsid w:val="001E7EF3"/>
    <w:rsid w:val="001F0173"/>
    <w:rsid w:val="001F0DAA"/>
    <w:rsid w:val="001F0E98"/>
    <w:rsid w:val="001F0F43"/>
    <w:rsid w:val="001F1692"/>
    <w:rsid w:val="001F1E85"/>
    <w:rsid w:val="001F2058"/>
    <w:rsid w:val="001F223A"/>
    <w:rsid w:val="001F485E"/>
    <w:rsid w:val="001F4C65"/>
    <w:rsid w:val="001F4F3F"/>
    <w:rsid w:val="001F5EE6"/>
    <w:rsid w:val="001F60BA"/>
    <w:rsid w:val="001F65BF"/>
    <w:rsid w:val="002008C6"/>
    <w:rsid w:val="00200B79"/>
    <w:rsid w:val="0020289D"/>
    <w:rsid w:val="00204CA5"/>
    <w:rsid w:val="00205FF2"/>
    <w:rsid w:val="00206635"/>
    <w:rsid w:val="00206FEB"/>
    <w:rsid w:val="00207B39"/>
    <w:rsid w:val="00207B81"/>
    <w:rsid w:val="00207D4D"/>
    <w:rsid w:val="002103F4"/>
    <w:rsid w:val="0021101F"/>
    <w:rsid w:val="0021154E"/>
    <w:rsid w:val="002118D0"/>
    <w:rsid w:val="00211B6B"/>
    <w:rsid w:val="00211BE0"/>
    <w:rsid w:val="00212148"/>
    <w:rsid w:val="00212507"/>
    <w:rsid w:val="0021273D"/>
    <w:rsid w:val="00212F3B"/>
    <w:rsid w:val="00213111"/>
    <w:rsid w:val="00213186"/>
    <w:rsid w:val="0021362E"/>
    <w:rsid w:val="0021425E"/>
    <w:rsid w:val="002144A5"/>
    <w:rsid w:val="002146EC"/>
    <w:rsid w:val="00214BB6"/>
    <w:rsid w:val="00217D95"/>
    <w:rsid w:val="00220BA0"/>
    <w:rsid w:val="00222ED6"/>
    <w:rsid w:val="002236DB"/>
    <w:rsid w:val="00224859"/>
    <w:rsid w:val="0022649A"/>
    <w:rsid w:val="00227237"/>
    <w:rsid w:val="0022758E"/>
    <w:rsid w:val="00230AA9"/>
    <w:rsid w:val="00230B64"/>
    <w:rsid w:val="00230E9D"/>
    <w:rsid w:val="00231070"/>
    <w:rsid w:val="002320F1"/>
    <w:rsid w:val="002321CC"/>
    <w:rsid w:val="00232617"/>
    <w:rsid w:val="00232B7E"/>
    <w:rsid w:val="00233D66"/>
    <w:rsid w:val="00234828"/>
    <w:rsid w:val="00234AFB"/>
    <w:rsid w:val="00234FE1"/>
    <w:rsid w:val="00235F4A"/>
    <w:rsid w:val="00236641"/>
    <w:rsid w:val="002404AF"/>
    <w:rsid w:val="00241147"/>
    <w:rsid w:val="00241ACE"/>
    <w:rsid w:val="00241F8A"/>
    <w:rsid w:val="00244DD2"/>
    <w:rsid w:val="00244EA7"/>
    <w:rsid w:val="0025088C"/>
    <w:rsid w:val="00250F57"/>
    <w:rsid w:val="00252A21"/>
    <w:rsid w:val="00253AD2"/>
    <w:rsid w:val="0025580B"/>
    <w:rsid w:val="002573F5"/>
    <w:rsid w:val="0026072C"/>
    <w:rsid w:val="00260934"/>
    <w:rsid w:val="00261AE4"/>
    <w:rsid w:val="00262B57"/>
    <w:rsid w:val="00264035"/>
    <w:rsid w:val="00265FB4"/>
    <w:rsid w:val="0026669C"/>
    <w:rsid w:val="002669EC"/>
    <w:rsid w:val="00266B4D"/>
    <w:rsid w:val="002675D4"/>
    <w:rsid w:val="002679EE"/>
    <w:rsid w:val="00267FC5"/>
    <w:rsid w:val="00270015"/>
    <w:rsid w:val="0027162D"/>
    <w:rsid w:val="00271BF9"/>
    <w:rsid w:val="00272130"/>
    <w:rsid w:val="00272B0A"/>
    <w:rsid w:val="00272FD4"/>
    <w:rsid w:val="0027407B"/>
    <w:rsid w:val="00274C70"/>
    <w:rsid w:val="00274E8C"/>
    <w:rsid w:val="0027627D"/>
    <w:rsid w:val="0027675C"/>
    <w:rsid w:val="00277B0B"/>
    <w:rsid w:val="00277F16"/>
    <w:rsid w:val="00280877"/>
    <w:rsid w:val="002809F7"/>
    <w:rsid w:val="00282CCB"/>
    <w:rsid w:val="00282D94"/>
    <w:rsid w:val="0028352D"/>
    <w:rsid w:val="0028506A"/>
    <w:rsid w:val="00286015"/>
    <w:rsid w:val="00286A7B"/>
    <w:rsid w:val="002874D8"/>
    <w:rsid w:val="00290116"/>
    <w:rsid w:val="00290CB0"/>
    <w:rsid w:val="002910E6"/>
    <w:rsid w:val="00291247"/>
    <w:rsid w:val="00292239"/>
    <w:rsid w:val="00293CD8"/>
    <w:rsid w:val="00293D92"/>
    <w:rsid w:val="00293F70"/>
    <w:rsid w:val="00294196"/>
    <w:rsid w:val="00295CB2"/>
    <w:rsid w:val="00295F3A"/>
    <w:rsid w:val="00296720"/>
    <w:rsid w:val="002968D5"/>
    <w:rsid w:val="00296B06"/>
    <w:rsid w:val="002979FA"/>
    <w:rsid w:val="002A039C"/>
    <w:rsid w:val="002A09B3"/>
    <w:rsid w:val="002A0B73"/>
    <w:rsid w:val="002A1424"/>
    <w:rsid w:val="002A1CD7"/>
    <w:rsid w:val="002A2600"/>
    <w:rsid w:val="002A30B1"/>
    <w:rsid w:val="002A54BD"/>
    <w:rsid w:val="002A5732"/>
    <w:rsid w:val="002A63A0"/>
    <w:rsid w:val="002A6EF6"/>
    <w:rsid w:val="002A765B"/>
    <w:rsid w:val="002A7BB8"/>
    <w:rsid w:val="002B1211"/>
    <w:rsid w:val="002B172A"/>
    <w:rsid w:val="002B2609"/>
    <w:rsid w:val="002B2738"/>
    <w:rsid w:val="002B2745"/>
    <w:rsid w:val="002B2C7A"/>
    <w:rsid w:val="002B3CA6"/>
    <w:rsid w:val="002B4586"/>
    <w:rsid w:val="002B543E"/>
    <w:rsid w:val="002B559E"/>
    <w:rsid w:val="002B5ECC"/>
    <w:rsid w:val="002B5FD9"/>
    <w:rsid w:val="002C071F"/>
    <w:rsid w:val="002C0DB4"/>
    <w:rsid w:val="002C103C"/>
    <w:rsid w:val="002C1F64"/>
    <w:rsid w:val="002C381B"/>
    <w:rsid w:val="002C416F"/>
    <w:rsid w:val="002C41F2"/>
    <w:rsid w:val="002C4561"/>
    <w:rsid w:val="002C45E5"/>
    <w:rsid w:val="002C4CD2"/>
    <w:rsid w:val="002C537A"/>
    <w:rsid w:val="002C55C3"/>
    <w:rsid w:val="002C5934"/>
    <w:rsid w:val="002C6CAB"/>
    <w:rsid w:val="002C6EE9"/>
    <w:rsid w:val="002C6F02"/>
    <w:rsid w:val="002C7515"/>
    <w:rsid w:val="002C78AD"/>
    <w:rsid w:val="002D1CC6"/>
    <w:rsid w:val="002D20CD"/>
    <w:rsid w:val="002D2EC4"/>
    <w:rsid w:val="002D3B00"/>
    <w:rsid w:val="002D3C45"/>
    <w:rsid w:val="002D4367"/>
    <w:rsid w:val="002D44A3"/>
    <w:rsid w:val="002D4C19"/>
    <w:rsid w:val="002D4CA4"/>
    <w:rsid w:val="002D5994"/>
    <w:rsid w:val="002D59A7"/>
    <w:rsid w:val="002D5DCC"/>
    <w:rsid w:val="002D6173"/>
    <w:rsid w:val="002D796A"/>
    <w:rsid w:val="002D7D1E"/>
    <w:rsid w:val="002D7D4F"/>
    <w:rsid w:val="002D7E0A"/>
    <w:rsid w:val="002E130C"/>
    <w:rsid w:val="002E1E00"/>
    <w:rsid w:val="002E1F55"/>
    <w:rsid w:val="002E2EE7"/>
    <w:rsid w:val="002E3C02"/>
    <w:rsid w:val="002E4399"/>
    <w:rsid w:val="002E462C"/>
    <w:rsid w:val="002E5231"/>
    <w:rsid w:val="002E52AA"/>
    <w:rsid w:val="002E57D5"/>
    <w:rsid w:val="002E75B4"/>
    <w:rsid w:val="002E75B9"/>
    <w:rsid w:val="002E7625"/>
    <w:rsid w:val="002E772B"/>
    <w:rsid w:val="002E780C"/>
    <w:rsid w:val="002F0A92"/>
    <w:rsid w:val="002F0C29"/>
    <w:rsid w:val="002F428F"/>
    <w:rsid w:val="002F530D"/>
    <w:rsid w:val="002F5347"/>
    <w:rsid w:val="002F5A3D"/>
    <w:rsid w:val="002F64B5"/>
    <w:rsid w:val="002F66FF"/>
    <w:rsid w:val="002F6EAA"/>
    <w:rsid w:val="002F71D9"/>
    <w:rsid w:val="00301035"/>
    <w:rsid w:val="00301EC8"/>
    <w:rsid w:val="00303310"/>
    <w:rsid w:val="00303DC7"/>
    <w:rsid w:val="0030503B"/>
    <w:rsid w:val="00306781"/>
    <w:rsid w:val="003071E2"/>
    <w:rsid w:val="00307CAE"/>
    <w:rsid w:val="00307F65"/>
    <w:rsid w:val="0031038C"/>
    <w:rsid w:val="00310B0B"/>
    <w:rsid w:val="00310B95"/>
    <w:rsid w:val="0031108A"/>
    <w:rsid w:val="003112BA"/>
    <w:rsid w:val="0031135F"/>
    <w:rsid w:val="00311A91"/>
    <w:rsid w:val="00312A5B"/>
    <w:rsid w:val="00312F53"/>
    <w:rsid w:val="003131A5"/>
    <w:rsid w:val="00313D73"/>
    <w:rsid w:val="00313F94"/>
    <w:rsid w:val="003146A9"/>
    <w:rsid w:val="00315247"/>
    <w:rsid w:val="003154FE"/>
    <w:rsid w:val="00315DFF"/>
    <w:rsid w:val="0031756E"/>
    <w:rsid w:val="00317897"/>
    <w:rsid w:val="00320168"/>
    <w:rsid w:val="003201D3"/>
    <w:rsid w:val="00320D5F"/>
    <w:rsid w:val="003232DE"/>
    <w:rsid w:val="003235C1"/>
    <w:rsid w:val="00324090"/>
    <w:rsid w:val="00324677"/>
    <w:rsid w:val="00324780"/>
    <w:rsid w:val="00324D84"/>
    <w:rsid w:val="00325598"/>
    <w:rsid w:val="00325DCA"/>
    <w:rsid w:val="00326C54"/>
    <w:rsid w:val="00326FF7"/>
    <w:rsid w:val="00327611"/>
    <w:rsid w:val="003307BC"/>
    <w:rsid w:val="003311B8"/>
    <w:rsid w:val="00331CB8"/>
    <w:rsid w:val="003329FF"/>
    <w:rsid w:val="00332C45"/>
    <w:rsid w:val="00334330"/>
    <w:rsid w:val="00334881"/>
    <w:rsid w:val="00334D49"/>
    <w:rsid w:val="00335214"/>
    <w:rsid w:val="00335D9F"/>
    <w:rsid w:val="0033633D"/>
    <w:rsid w:val="00337C5C"/>
    <w:rsid w:val="0034047E"/>
    <w:rsid w:val="00340996"/>
    <w:rsid w:val="00340D1B"/>
    <w:rsid w:val="00342380"/>
    <w:rsid w:val="00342B11"/>
    <w:rsid w:val="00344037"/>
    <w:rsid w:val="003443AF"/>
    <w:rsid w:val="00344483"/>
    <w:rsid w:val="00344C63"/>
    <w:rsid w:val="00344F52"/>
    <w:rsid w:val="003450ED"/>
    <w:rsid w:val="00346687"/>
    <w:rsid w:val="00346A7A"/>
    <w:rsid w:val="00346EB1"/>
    <w:rsid w:val="003479D8"/>
    <w:rsid w:val="00347AE4"/>
    <w:rsid w:val="0035012A"/>
    <w:rsid w:val="00350446"/>
    <w:rsid w:val="0035140A"/>
    <w:rsid w:val="0035157B"/>
    <w:rsid w:val="0035181A"/>
    <w:rsid w:val="00351C84"/>
    <w:rsid w:val="003527FC"/>
    <w:rsid w:val="003529A3"/>
    <w:rsid w:val="00352D2C"/>
    <w:rsid w:val="00353571"/>
    <w:rsid w:val="00354525"/>
    <w:rsid w:val="003549A9"/>
    <w:rsid w:val="00355794"/>
    <w:rsid w:val="00355869"/>
    <w:rsid w:val="003566A8"/>
    <w:rsid w:val="0035676D"/>
    <w:rsid w:val="00356859"/>
    <w:rsid w:val="00357018"/>
    <w:rsid w:val="00357149"/>
    <w:rsid w:val="0035745A"/>
    <w:rsid w:val="00357762"/>
    <w:rsid w:val="00357E62"/>
    <w:rsid w:val="00360461"/>
    <w:rsid w:val="0036046C"/>
    <w:rsid w:val="0036141D"/>
    <w:rsid w:val="0036318A"/>
    <w:rsid w:val="003632DC"/>
    <w:rsid w:val="00363A92"/>
    <w:rsid w:val="00363EFB"/>
    <w:rsid w:val="003649D3"/>
    <w:rsid w:val="00364B31"/>
    <w:rsid w:val="0036676E"/>
    <w:rsid w:val="0037266D"/>
    <w:rsid w:val="00372712"/>
    <w:rsid w:val="0037309C"/>
    <w:rsid w:val="00373128"/>
    <w:rsid w:val="0037315D"/>
    <w:rsid w:val="003742B4"/>
    <w:rsid w:val="003749EC"/>
    <w:rsid w:val="0037613A"/>
    <w:rsid w:val="00376759"/>
    <w:rsid w:val="0037714F"/>
    <w:rsid w:val="00377414"/>
    <w:rsid w:val="00380A23"/>
    <w:rsid w:val="003811C6"/>
    <w:rsid w:val="00382116"/>
    <w:rsid w:val="0038239F"/>
    <w:rsid w:val="00382BF0"/>
    <w:rsid w:val="003833BD"/>
    <w:rsid w:val="003854BA"/>
    <w:rsid w:val="00385643"/>
    <w:rsid w:val="003877FF"/>
    <w:rsid w:val="00390C10"/>
    <w:rsid w:val="00391476"/>
    <w:rsid w:val="0039180E"/>
    <w:rsid w:val="003924B5"/>
    <w:rsid w:val="00392691"/>
    <w:rsid w:val="00393233"/>
    <w:rsid w:val="00393809"/>
    <w:rsid w:val="00393AA6"/>
    <w:rsid w:val="00393BA2"/>
    <w:rsid w:val="00393F66"/>
    <w:rsid w:val="00394508"/>
    <w:rsid w:val="003948ED"/>
    <w:rsid w:val="003960FD"/>
    <w:rsid w:val="0039712A"/>
    <w:rsid w:val="003972E5"/>
    <w:rsid w:val="00397998"/>
    <w:rsid w:val="003A1F1E"/>
    <w:rsid w:val="003A2832"/>
    <w:rsid w:val="003A3A4B"/>
    <w:rsid w:val="003A468F"/>
    <w:rsid w:val="003A65DD"/>
    <w:rsid w:val="003A714C"/>
    <w:rsid w:val="003A7319"/>
    <w:rsid w:val="003A7E53"/>
    <w:rsid w:val="003B0199"/>
    <w:rsid w:val="003B15CE"/>
    <w:rsid w:val="003B2F0B"/>
    <w:rsid w:val="003B343E"/>
    <w:rsid w:val="003B3484"/>
    <w:rsid w:val="003B3DFB"/>
    <w:rsid w:val="003B4532"/>
    <w:rsid w:val="003B5717"/>
    <w:rsid w:val="003B5C1C"/>
    <w:rsid w:val="003B63E4"/>
    <w:rsid w:val="003B651B"/>
    <w:rsid w:val="003B6AC8"/>
    <w:rsid w:val="003B6B5B"/>
    <w:rsid w:val="003C0A13"/>
    <w:rsid w:val="003C3294"/>
    <w:rsid w:val="003C42CB"/>
    <w:rsid w:val="003C44E5"/>
    <w:rsid w:val="003C4B20"/>
    <w:rsid w:val="003C4ECA"/>
    <w:rsid w:val="003C622C"/>
    <w:rsid w:val="003C64BB"/>
    <w:rsid w:val="003C7AA4"/>
    <w:rsid w:val="003D06B0"/>
    <w:rsid w:val="003D1D46"/>
    <w:rsid w:val="003D2AB6"/>
    <w:rsid w:val="003D3921"/>
    <w:rsid w:val="003D4E24"/>
    <w:rsid w:val="003D5461"/>
    <w:rsid w:val="003D5CC3"/>
    <w:rsid w:val="003D5E48"/>
    <w:rsid w:val="003D6576"/>
    <w:rsid w:val="003D65E5"/>
    <w:rsid w:val="003D6B41"/>
    <w:rsid w:val="003D70FA"/>
    <w:rsid w:val="003D74D8"/>
    <w:rsid w:val="003D7D97"/>
    <w:rsid w:val="003E071C"/>
    <w:rsid w:val="003E0924"/>
    <w:rsid w:val="003E1E4F"/>
    <w:rsid w:val="003E2E43"/>
    <w:rsid w:val="003E43F7"/>
    <w:rsid w:val="003E622D"/>
    <w:rsid w:val="003E766B"/>
    <w:rsid w:val="003F01C4"/>
    <w:rsid w:val="003F0308"/>
    <w:rsid w:val="003F0858"/>
    <w:rsid w:val="003F11CB"/>
    <w:rsid w:val="003F12F4"/>
    <w:rsid w:val="003F1647"/>
    <w:rsid w:val="003F2F38"/>
    <w:rsid w:val="003F2FC5"/>
    <w:rsid w:val="003F3755"/>
    <w:rsid w:val="003F4396"/>
    <w:rsid w:val="003F4920"/>
    <w:rsid w:val="003F5283"/>
    <w:rsid w:val="003F56CB"/>
    <w:rsid w:val="003F59DA"/>
    <w:rsid w:val="003F5F0B"/>
    <w:rsid w:val="003F66B8"/>
    <w:rsid w:val="003F6A27"/>
    <w:rsid w:val="003F6D1E"/>
    <w:rsid w:val="003F7A75"/>
    <w:rsid w:val="00400CE0"/>
    <w:rsid w:val="00401035"/>
    <w:rsid w:val="00401310"/>
    <w:rsid w:val="00401834"/>
    <w:rsid w:val="00402031"/>
    <w:rsid w:val="00402205"/>
    <w:rsid w:val="0040246F"/>
    <w:rsid w:val="0040260D"/>
    <w:rsid w:val="00403229"/>
    <w:rsid w:val="00403759"/>
    <w:rsid w:val="004039D3"/>
    <w:rsid w:val="00403AF3"/>
    <w:rsid w:val="004040F1"/>
    <w:rsid w:val="004040F4"/>
    <w:rsid w:val="00404344"/>
    <w:rsid w:val="004045A4"/>
    <w:rsid w:val="0040472F"/>
    <w:rsid w:val="00404CAA"/>
    <w:rsid w:val="00404E1B"/>
    <w:rsid w:val="00404E73"/>
    <w:rsid w:val="00405039"/>
    <w:rsid w:val="00405736"/>
    <w:rsid w:val="00405868"/>
    <w:rsid w:val="00405E22"/>
    <w:rsid w:val="00406268"/>
    <w:rsid w:val="00406298"/>
    <w:rsid w:val="004065BF"/>
    <w:rsid w:val="004078F6"/>
    <w:rsid w:val="00410D76"/>
    <w:rsid w:val="00411462"/>
    <w:rsid w:val="00411BEC"/>
    <w:rsid w:val="00411DC8"/>
    <w:rsid w:val="00412408"/>
    <w:rsid w:val="004128C2"/>
    <w:rsid w:val="00412FF6"/>
    <w:rsid w:val="00413153"/>
    <w:rsid w:val="004134E6"/>
    <w:rsid w:val="004138E1"/>
    <w:rsid w:val="00413CF2"/>
    <w:rsid w:val="004140DE"/>
    <w:rsid w:val="00414636"/>
    <w:rsid w:val="004146B9"/>
    <w:rsid w:val="004157DD"/>
    <w:rsid w:val="00415943"/>
    <w:rsid w:val="00415A69"/>
    <w:rsid w:val="00415BDB"/>
    <w:rsid w:val="00415C50"/>
    <w:rsid w:val="0041630C"/>
    <w:rsid w:val="0041636F"/>
    <w:rsid w:val="00416EDB"/>
    <w:rsid w:val="00416FA9"/>
    <w:rsid w:val="0041770D"/>
    <w:rsid w:val="004204AE"/>
    <w:rsid w:val="00420967"/>
    <w:rsid w:val="004211FC"/>
    <w:rsid w:val="004222CC"/>
    <w:rsid w:val="004233EC"/>
    <w:rsid w:val="004239AD"/>
    <w:rsid w:val="0042435E"/>
    <w:rsid w:val="0042449F"/>
    <w:rsid w:val="004251D9"/>
    <w:rsid w:val="00425FB1"/>
    <w:rsid w:val="00425FE4"/>
    <w:rsid w:val="004276B9"/>
    <w:rsid w:val="00431320"/>
    <w:rsid w:val="00431459"/>
    <w:rsid w:val="00432D1E"/>
    <w:rsid w:val="004330E6"/>
    <w:rsid w:val="004334D2"/>
    <w:rsid w:val="004339FF"/>
    <w:rsid w:val="00434197"/>
    <w:rsid w:val="0043453D"/>
    <w:rsid w:val="00434760"/>
    <w:rsid w:val="0043496B"/>
    <w:rsid w:val="00434EF0"/>
    <w:rsid w:val="00435712"/>
    <w:rsid w:val="0043627E"/>
    <w:rsid w:val="004362C9"/>
    <w:rsid w:val="004376A1"/>
    <w:rsid w:val="0043789F"/>
    <w:rsid w:val="00437991"/>
    <w:rsid w:val="00437D69"/>
    <w:rsid w:val="00442A1F"/>
    <w:rsid w:val="00443BFF"/>
    <w:rsid w:val="0044507E"/>
    <w:rsid w:val="0044580E"/>
    <w:rsid w:val="00445A7B"/>
    <w:rsid w:val="00445CCD"/>
    <w:rsid w:val="00446622"/>
    <w:rsid w:val="00446788"/>
    <w:rsid w:val="00446E68"/>
    <w:rsid w:val="004475AA"/>
    <w:rsid w:val="004500BC"/>
    <w:rsid w:val="00450934"/>
    <w:rsid w:val="00450AC7"/>
    <w:rsid w:val="00452FD3"/>
    <w:rsid w:val="0045363D"/>
    <w:rsid w:val="00453B42"/>
    <w:rsid w:val="004562E6"/>
    <w:rsid w:val="00456324"/>
    <w:rsid w:val="00456A5D"/>
    <w:rsid w:val="00457024"/>
    <w:rsid w:val="00457624"/>
    <w:rsid w:val="00460752"/>
    <w:rsid w:val="00461F6C"/>
    <w:rsid w:val="00462771"/>
    <w:rsid w:val="00463750"/>
    <w:rsid w:val="00464267"/>
    <w:rsid w:val="0046493B"/>
    <w:rsid w:val="00465116"/>
    <w:rsid w:val="00465858"/>
    <w:rsid w:val="004661CD"/>
    <w:rsid w:val="004664CB"/>
    <w:rsid w:val="00467614"/>
    <w:rsid w:val="0046771A"/>
    <w:rsid w:val="00467CF9"/>
    <w:rsid w:val="00470F68"/>
    <w:rsid w:val="00471257"/>
    <w:rsid w:val="00471C7B"/>
    <w:rsid w:val="00472ECD"/>
    <w:rsid w:val="0047330E"/>
    <w:rsid w:val="004735D2"/>
    <w:rsid w:val="004744F0"/>
    <w:rsid w:val="004751E9"/>
    <w:rsid w:val="004753F3"/>
    <w:rsid w:val="004754D7"/>
    <w:rsid w:val="0047588A"/>
    <w:rsid w:val="00475959"/>
    <w:rsid w:val="00477998"/>
    <w:rsid w:val="0048028E"/>
    <w:rsid w:val="004807C6"/>
    <w:rsid w:val="0048092F"/>
    <w:rsid w:val="0048111F"/>
    <w:rsid w:val="0048145A"/>
    <w:rsid w:val="00482BF7"/>
    <w:rsid w:val="004840D8"/>
    <w:rsid w:val="004843F6"/>
    <w:rsid w:val="00484672"/>
    <w:rsid w:val="0048487E"/>
    <w:rsid w:val="00485B2A"/>
    <w:rsid w:val="00486374"/>
    <w:rsid w:val="00486FE0"/>
    <w:rsid w:val="00491007"/>
    <w:rsid w:val="00491C6D"/>
    <w:rsid w:val="00492D98"/>
    <w:rsid w:val="00493663"/>
    <w:rsid w:val="00493CFC"/>
    <w:rsid w:val="00494229"/>
    <w:rsid w:val="004943C1"/>
    <w:rsid w:val="00495EFF"/>
    <w:rsid w:val="00496272"/>
    <w:rsid w:val="00496543"/>
    <w:rsid w:val="00496B13"/>
    <w:rsid w:val="00496F24"/>
    <w:rsid w:val="004978EC"/>
    <w:rsid w:val="004A03A1"/>
    <w:rsid w:val="004A13B4"/>
    <w:rsid w:val="004A16CC"/>
    <w:rsid w:val="004A16FB"/>
    <w:rsid w:val="004A197E"/>
    <w:rsid w:val="004A19AB"/>
    <w:rsid w:val="004A2BC2"/>
    <w:rsid w:val="004A36F5"/>
    <w:rsid w:val="004A57A0"/>
    <w:rsid w:val="004A5C3F"/>
    <w:rsid w:val="004A7205"/>
    <w:rsid w:val="004A743A"/>
    <w:rsid w:val="004A7622"/>
    <w:rsid w:val="004A7828"/>
    <w:rsid w:val="004A7AA3"/>
    <w:rsid w:val="004B1B2D"/>
    <w:rsid w:val="004B2550"/>
    <w:rsid w:val="004B27E2"/>
    <w:rsid w:val="004B2819"/>
    <w:rsid w:val="004B313C"/>
    <w:rsid w:val="004B34B0"/>
    <w:rsid w:val="004B3B4D"/>
    <w:rsid w:val="004B3B6E"/>
    <w:rsid w:val="004B4699"/>
    <w:rsid w:val="004B480F"/>
    <w:rsid w:val="004B4A6C"/>
    <w:rsid w:val="004B4BD9"/>
    <w:rsid w:val="004B569D"/>
    <w:rsid w:val="004B5864"/>
    <w:rsid w:val="004B5C40"/>
    <w:rsid w:val="004B71F6"/>
    <w:rsid w:val="004B7AE4"/>
    <w:rsid w:val="004B7E1D"/>
    <w:rsid w:val="004C06A9"/>
    <w:rsid w:val="004C0746"/>
    <w:rsid w:val="004C0EDB"/>
    <w:rsid w:val="004C0F1C"/>
    <w:rsid w:val="004C135D"/>
    <w:rsid w:val="004C15BC"/>
    <w:rsid w:val="004C1E51"/>
    <w:rsid w:val="004C377C"/>
    <w:rsid w:val="004C3E0B"/>
    <w:rsid w:val="004C4BCD"/>
    <w:rsid w:val="004C4F20"/>
    <w:rsid w:val="004C5AB2"/>
    <w:rsid w:val="004C5FE3"/>
    <w:rsid w:val="004C62BE"/>
    <w:rsid w:val="004C6B41"/>
    <w:rsid w:val="004C7242"/>
    <w:rsid w:val="004D09AB"/>
    <w:rsid w:val="004D2274"/>
    <w:rsid w:val="004D29E6"/>
    <w:rsid w:val="004D2B37"/>
    <w:rsid w:val="004D2D5A"/>
    <w:rsid w:val="004D2DFC"/>
    <w:rsid w:val="004D443C"/>
    <w:rsid w:val="004D56C7"/>
    <w:rsid w:val="004D5C2F"/>
    <w:rsid w:val="004D7005"/>
    <w:rsid w:val="004E0D37"/>
    <w:rsid w:val="004E15DD"/>
    <w:rsid w:val="004E19ED"/>
    <w:rsid w:val="004E3766"/>
    <w:rsid w:val="004E38F1"/>
    <w:rsid w:val="004E4046"/>
    <w:rsid w:val="004E6112"/>
    <w:rsid w:val="004E70FB"/>
    <w:rsid w:val="004F0168"/>
    <w:rsid w:val="004F0A43"/>
    <w:rsid w:val="004F1005"/>
    <w:rsid w:val="004F1140"/>
    <w:rsid w:val="004F1E92"/>
    <w:rsid w:val="004F21B5"/>
    <w:rsid w:val="004F2547"/>
    <w:rsid w:val="004F3485"/>
    <w:rsid w:val="004F3E1A"/>
    <w:rsid w:val="004F426C"/>
    <w:rsid w:val="004F4E96"/>
    <w:rsid w:val="004F542D"/>
    <w:rsid w:val="004F5628"/>
    <w:rsid w:val="004F6B31"/>
    <w:rsid w:val="004F7CC7"/>
    <w:rsid w:val="004F7FE0"/>
    <w:rsid w:val="0050036A"/>
    <w:rsid w:val="00500925"/>
    <w:rsid w:val="005013E3"/>
    <w:rsid w:val="005023F6"/>
    <w:rsid w:val="005025A4"/>
    <w:rsid w:val="00502F94"/>
    <w:rsid w:val="0050321E"/>
    <w:rsid w:val="0050406F"/>
    <w:rsid w:val="005047BC"/>
    <w:rsid w:val="00505E0D"/>
    <w:rsid w:val="00506303"/>
    <w:rsid w:val="00506439"/>
    <w:rsid w:val="00506EE2"/>
    <w:rsid w:val="00507927"/>
    <w:rsid w:val="005107D0"/>
    <w:rsid w:val="00511814"/>
    <w:rsid w:val="00511ED7"/>
    <w:rsid w:val="00512845"/>
    <w:rsid w:val="00513746"/>
    <w:rsid w:val="00513D87"/>
    <w:rsid w:val="005148FC"/>
    <w:rsid w:val="0051492F"/>
    <w:rsid w:val="0051532F"/>
    <w:rsid w:val="00515844"/>
    <w:rsid w:val="0051639D"/>
    <w:rsid w:val="0051763B"/>
    <w:rsid w:val="0052078F"/>
    <w:rsid w:val="00520A87"/>
    <w:rsid w:val="00520B74"/>
    <w:rsid w:val="00521877"/>
    <w:rsid w:val="00521BBE"/>
    <w:rsid w:val="0052213B"/>
    <w:rsid w:val="00522ABD"/>
    <w:rsid w:val="005231CD"/>
    <w:rsid w:val="00524F1E"/>
    <w:rsid w:val="0052565F"/>
    <w:rsid w:val="00526128"/>
    <w:rsid w:val="005263B9"/>
    <w:rsid w:val="0052669E"/>
    <w:rsid w:val="00526FBD"/>
    <w:rsid w:val="0052740A"/>
    <w:rsid w:val="00527947"/>
    <w:rsid w:val="005314D6"/>
    <w:rsid w:val="00531CF2"/>
    <w:rsid w:val="00532251"/>
    <w:rsid w:val="00534439"/>
    <w:rsid w:val="005344CD"/>
    <w:rsid w:val="00534EFD"/>
    <w:rsid w:val="00536F20"/>
    <w:rsid w:val="005376B0"/>
    <w:rsid w:val="00540A7D"/>
    <w:rsid w:val="0054184C"/>
    <w:rsid w:val="00541AEA"/>
    <w:rsid w:val="00541EB4"/>
    <w:rsid w:val="00541FA2"/>
    <w:rsid w:val="00542293"/>
    <w:rsid w:val="00542C4A"/>
    <w:rsid w:val="00542D20"/>
    <w:rsid w:val="005430D4"/>
    <w:rsid w:val="00543442"/>
    <w:rsid w:val="005436C9"/>
    <w:rsid w:val="00543CC3"/>
    <w:rsid w:val="0054470A"/>
    <w:rsid w:val="00544B5A"/>
    <w:rsid w:val="00544B63"/>
    <w:rsid w:val="00544DE0"/>
    <w:rsid w:val="00544EC9"/>
    <w:rsid w:val="0054683E"/>
    <w:rsid w:val="005469A8"/>
    <w:rsid w:val="00546AFF"/>
    <w:rsid w:val="005475ED"/>
    <w:rsid w:val="00547711"/>
    <w:rsid w:val="0054794F"/>
    <w:rsid w:val="00547A19"/>
    <w:rsid w:val="005502C2"/>
    <w:rsid w:val="005517B0"/>
    <w:rsid w:val="005520F6"/>
    <w:rsid w:val="00552408"/>
    <w:rsid w:val="005537F9"/>
    <w:rsid w:val="00555858"/>
    <w:rsid w:val="0055635A"/>
    <w:rsid w:val="00556998"/>
    <w:rsid w:val="00557A66"/>
    <w:rsid w:val="00557C91"/>
    <w:rsid w:val="00560641"/>
    <w:rsid w:val="00561018"/>
    <w:rsid w:val="005612E4"/>
    <w:rsid w:val="005617EC"/>
    <w:rsid w:val="00562A50"/>
    <w:rsid w:val="0056387A"/>
    <w:rsid w:val="005645B6"/>
    <w:rsid w:val="00564E62"/>
    <w:rsid w:val="0056555E"/>
    <w:rsid w:val="005662A0"/>
    <w:rsid w:val="00566E57"/>
    <w:rsid w:val="0056785A"/>
    <w:rsid w:val="00570308"/>
    <w:rsid w:val="00570499"/>
    <w:rsid w:val="005728FA"/>
    <w:rsid w:val="00573262"/>
    <w:rsid w:val="005735A8"/>
    <w:rsid w:val="00574208"/>
    <w:rsid w:val="0057444B"/>
    <w:rsid w:val="00574527"/>
    <w:rsid w:val="00575A4A"/>
    <w:rsid w:val="00577023"/>
    <w:rsid w:val="0057736A"/>
    <w:rsid w:val="00577ED8"/>
    <w:rsid w:val="00580052"/>
    <w:rsid w:val="005800B7"/>
    <w:rsid w:val="00581075"/>
    <w:rsid w:val="00581893"/>
    <w:rsid w:val="00581B4D"/>
    <w:rsid w:val="00581E4F"/>
    <w:rsid w:val="0058256F"/>
    <w:rsid w:val="00586060"/>
    <w:rsid w:val="00586655"/>
    <w:rsid w:val="00586F76"/>
    <w:rsid w:val="005876F3"/>
    <w:rsid w:val="00590312"/>
    <w:rsid w:val="00591058"/>
    <w:rsid w:val="005911FE"/>
    <w:rsid w:val="005926CA"/>
    <w:rsid w:val="005929CC"/>
    <w:rsid w:val="00592EEC"/>
    <w:rsid w:val="005956CC"/>
    <w:rsid w:val="005963B3"/>
    <w:rsid w:val="00597DB6"/>
    <w:rsid w:val="005A0185"/>
    <w:rsid w:val="005A01EE"/>
    <w:rsid w:val="005A0249"/>
    <w:rsid w:val="005A17B8"/>
    <w:rsid w:val="005A4119"/>
    <w:rsid w:val="005A5275"/>
    <w:rsid w:val="005A55C4"/>
    <w:rsid w:val="005A5C84"/>
    <w:rsid w:val="005A5EE6"/>
    <w:rsid w:val="005A6345"/>
    <w:rsid w:val="005A73AD"/>
    <w:rsid w:val="005A78D9"/>
    <w:rsid w:val="005A7AFF"/>
    <w:rsid w:val="005B1035"/>
    <w:rsid w:val="005B151D"/>
    <w:rsid w:val="005B180F"/>
    <w:rsid w:val="005B1A84"/>
    <w:rsid w:val="005B25AE"/>
    <w:rsid w:val="005B29F2"/>
    <w:rsid w:val="005B2C27"/>
    <w:rsid w:val="005B3F0A"/>
    <w:rsid w:val="005B413C"/>
    <w:rsid w:val="005B4941"/>
    <w:rsid w:val="005B5C1D"/>
    <w:rsid w:val="005B61CF"/>
    <w:rsid w:val="005B74EA"/>
    <w:rsid w:val="005B75DF"/>
    <w:rsid w:val="005C06BB"/>
    <w:rsid w:val="005C170D"/>
    <w:rsid w:val="005C1991"/>
    <w:rsid w:val="005C2016"/>
    <w:rsid w:val="005C2891"/>
    <w:rsid w:val="005C3227"/>
    <w:rsid w:val="005C3444"/>
    <w:rsid w:val="005C34D5"/>
    <w:rsid w:val="005C37A6"/>
    <w:rsid w:val="005C41AD"/>
    <w:rsid w:val="005C4E02"/>
    <w:rsid w:val="005C5E4F"/>
    <w:rsid w:val="005C6ED5"/>
    <w:rsid w:val="005D0DC9"/>
    <w:rsid w:val="005D1B34"/>
    <w:rsid w:val="005D21EC"/>
    <w:rsid w:val="005D2661"/>
    <w:rsid w:val="005D2730"/>
    <w:rsid w:val="005D4CE0"/>
    <w:rsid w:val="005D6515"/>
    <w:rsid w:val="005D6836"/>
    <w:rsid w:val="005D6BF0"/>
    <w:rsid w:val="005D719A"/>
    <w:rsid w:val="005E03C8"/>
    <w:rsid w:val="005E088A"/>
    <w:rsid w:val="005E18C6"/>
    <w:rsid w:val="005E27FD"/>
    <w:rsid w:val="005E346B"/>
    <w:rsid w:val="005E3648"/>
    <w:rsid w:val="005E3E18"/>
    <w:rsid w:val="005E4C6F"/>
    <w:rsid w:val="005E4FED"/>
    <w:rsid w:val="005E53A2"/>
    <w:rsid w:val="005E5437"/>
    <w:rsid w:val="005E619F"/>
    <w:rsid w:val="005E62C1"/>
    <w:rsid w:val="005E686F"/>
    <w:rsid w:val="005E6A14"/>
    <w:rsid w:val="005E6D31"/>
    <w:rsid w:val="005E6EED"/>
    <w:rsid w:val="005E76CC"/>
    <w:rsid w:val="005F0710"/>
    <w:rsid w:val="005F090F"/>
    <w:rsid w:val="005F0BF3"/>
    <w:rsid w:val="005F0F9C"/>
    <w:rsid w:val="005F1840"/>
    <w:rsid w:val="005F307A"/>
    <w:rsid w:val="005F3591"/>
    <w:rsid w:val="005F37CD"/>
    <w:rsid w:val="005F505A"/>
    <w:rsid w:val="005F59BA"/>
    <w:rsid w:val="005F7139"/>
    <w:rsid w:val="005F783F"/>
    <w:rsid w:val="005F7BD0"/>
    <w:rsid w:val="00601403"/>
    <w:rsid w:val="006022E0"/>
    <w:rsid w:val="00602A26"/>
    <w:rsid w:val="00602B4F"/>
    <w:rsid w:val="006034C9"/>
    <w:rsid w:val="00603759"/>
    <w:rsid w:val="00604893"/>
    <w:rsid w:val="00604D0E"/>
    <w:rsid w:val="00605D3A"/>
    <w:rsid w:val="00605D57"/>
    <w:rsid w:val="00605D69"/>
    <w:rsid w:val="00605F34"/>
    <w:rsid w:val="006060C8"/>
    <w:rsid w:val="00607180"/>
    <w:rsid w:val="0060718A"/>
    <w:rsid w:val="0061053A"/>
    <w:rsid w:val="00612171"/>
    <w:rsid w:val="00613146"/>
    <w:rsid w:val="00613423"/>
    <w:rsid w:val="006134D5"/>
    <w:rsid w:val="00614D19"/>
    <w:rsid w:val="00614E1B"/>
    <w:rsid w:val="006151A1"/>
    <w:rsid w:val="006156DA"/>
    <w:rsid w:val="006160EB"/>
    <w:rsid w:val="00617830"/>
    <w:rsid w:val="006200E4"/>
    <w:rsid w:val="00620FFD"/>
    <w:rsid w:val="0062148E"/>
    <w:rsid w:val="006220A6"/>
    <w:rsid w:val="006220C0"/>
    <w:rsid w:val="00623414"/>
    <w:rsid w:val="00623E7D"/>
    <w:rsid w:val="00624724"/>
    <w:rsid w:val="006252C7"/>
    <w:rsid w:val="006259FC"/>
    <w:rsid w:val="00625A18"/>
    <w:rsid w:val="006269D5"/>
    <w:rsid w:val="0062725F"/>
    <w:rsid w:val="006304B6"/>
    <w:rsid w:val="006309AE"/>
    <w:rsid w:val="00630DC9"/>
    <w:rsid w:val="00631A05"/>
    <w:rsid w:val="00632A1E"/>
    <w:rsid w:val="0063415A"/>
    <w:rsid w:val="00635066"/>
    <w:rsid w:val="006367BC"/>
    <w:rsid w:val="00637457"/>
    <w:rsid w:val="00637B29"/>
    <w:rsid w:val="00637BAC"/>
    <w:rsid w:val="00640E61"/>
    <w:rsid w:val="00640F65"/>
    <w:rsid w:val="0064263E"/>
    <w:rsid w:val="00642994"/>
    <w:rsid w:val="00643E5E"/>
    <w:rsid w:val="006456B6"/>
    <w:rsid w:val="0064632C"/>
    <w:rsid w:val="00646D6A"/>
    <w:rsid w:val="00646F17"/>
    <w:rsid w:val="00647140"/>
    <w:rsid w:val="006473E4"/>
    <w:rsid w:val="006476A2"/>
    <w:rsid w:val="00647723"/>
    <w:rsid w:val="006479C2"/>
    <w:rsid w:val="006503DA"/>
    <w:rsid w:val="00650837"/>
    <w:rsid w:val="00650FD5"/>
    <w:rsid w:val="00653B4B"/>
    <w:rsid w:val="00653E67"/>
    <w:rsid w:val="0065410D"/>
    <w:rsid w:val="00654242"/>
    <w:rsid w:val="0065470B"/>
    <w:rsid w:val="00654AEA"/>
    <w:rsid w:val="00654F73"/>
    <w:rsid w:val="00654FE8"/>
    <w:rsid w:val="00655CFC"/>
    <w:rsid w:val="00656D5A"/>
    <w:rsid w:val="00657269"/>
    <w:rsid w:val="00657818"/>
    <w:rsid w:val="00660F46"/>
    <w:rsid w:val="0066184A"/>
    <w:rsid w:val="00661EAC"/>
    <w:rsid w:val="006625B7"/>
    <w:rsid w:val="0066291E"/>
    <w:rsid w:val="00663D45"/>
    <w:rsid w:val="006640A1"/>
    <w:rsid w:val="00664805"/>
    <w:rsid w:val="00665CD6"/>
    <w:rsid w:val="006660CE"/>
    <w:rsid w:val="006671C9"/>
    <w:rsid w:val="0066789A"/>
    <w:rsid w:val="006703C6"/>
    <w:rsid w:val="006705AF"/>
    <w:rsid w:val="00670935"/>
    <w:rsid w:val="006711CC"/>
    <w:rsid w:val="00671A60"/>
    <w:rsid w:val="00673B29"/>
    <w:rsid w:val="00674ADC"/>
    <w:rsid w:val="0067653D"/>
    <w:rsid w:val="00676710"/>
    <w:rsid w:val="006769E0"/>
    <w:rsid w:val="00676A31"/>
    <w:rsid w:val="0067747C"/>
    <w:rsid w:val="00677E83"/>
    <w:rsid w:val="00681246"/>
    <w:rsid w:val="006813A1"/>
    <w:rsid w:val="00681E34"/>
    <w:rsid w:val="00682009"/>
    <w:rsid w:val="00682C6B"/>
    <w:rsid w:val="00682D1C"/>
    <w:rsid w:val="00682E4A"/>
    <w:rsid w:val="006830FA"/>
    <w:rsid w:val="006833DB"/>
    <w:rsid w:val="0068436A"/>
    <w:rsid w:val="00684B00"/>
    <w:rsid w:val="00684E1A"/>
    <w:rsid w:val="0068505F"/>
    <w:rsid w:val="00685B6D"/>
    <w:rsid w:val="00685F84"/>
    <w:rsid w:val="00686217"/>
    <w:rsid w:val="006866F2"/>
    <w:rsid w:val="00690743"/>
    <w:rsid w:val="00690CAD"/>
    <w:rsid w:val="006918CA"/>
    <w:rsid w:val="006925AC"/>
    <w:rsid w:val="006930C8"/>
    <w:rsid w:val="006934BF"/>
    <w:rsid w:val="00694724"/>
    <w:rsid w:val="006950A0"/>
    <w:rsid w:val="00695DBD"/>
    <w:rsid w:val="0069638E"/>
    <w:rsid w:val="00697032"/>
    <w:rsid w:val="00697B1A"/>
    <w:rsid w:val="006A25C8"/>
    <w:rsid w:val="006A27F6"/>
    <w:rsid w:val="006A2BA3"/>
    <w:rsid w:val="006A30F4"/>
    <w:rsid w:val="006A3244"/>
    <w:rsid w:val="006A4010"/>
    <w:rsid w:val="006A4413"/>
    <w:rsid w:val="006A45AF"/>
    <w:rsid w:val="006A5570"/>
    <w:rsid w:val="006A5943"/>
    <w:rsid w:val="006A5977"/>
    <w:rsid w:val="006A598E"/>
    <w:rsid w:val="006A621A"/>
    <w:rsid w:val="006A6948"/>
    <w:rsid w:val="006A7C16"/>
    <w:rsid w:val="006B1778"/>
    <w:rsid w:val="006B1798"/>
    <w:rsid w:val="006B3D85"/>
    <w:rsid w:val="006B59C0"/>
    <w:rsid w:val="006B5E66"/>
    <w:rsid w:val="006B6392"/>
    <w:rsid w:val="006B7755"/>
    <w:rsid w:val="006B776A"/>
    <w:rsid w:val="006C033C"/>
    <w:rsid w:val="006C0AAA"/>
    <w:rsid w:val="006C12B0"/>
    <w:rsid w:val="006C16FD"/>
    <w:rsid w:val="006C1BFA"/>
    <w:rsid w:val="006C1CBF"/>
    <w:rsid w:val="006C1DA4"/>
    <w:rsid w:val="006C341D"/>
    <w:rsid w:val="006C3D30"/>
    <w:rsid w:val="006C42A3"/>
    <w:rsid w:val="006C54EE"/>
    <w:rsid w:val="006C5CF2"/>
    <w:rsid w:val="006C6177"/>
    <w:rsid w:val="006C6DFB"/>
    <w:rsid w:val="006C70E7"/>
    <w:rsid w:val="006C7592"/>
    <w:rsid w:val="006C7706"/>
    <w:rsid w:val="006D05D2"/>
    <w:rsid w:val="006D1BA6"/>
    <w:rsid w:val="006D1E41"/>
    <w:rsid w:val="006D2962"/>
    <w:rsid w:val="006D4308"/>
    <w:rsid w:val="006D4745"/>
    <w:rsid w:val="006D4A87"/>
    <w:rsid w:val="006D4ADF"/>
    <w:rsid w:val="006D51B5"/>
    <w:rsid w:val="006D5ABB"/>
    <w:rsid w:val="006D6841"/>
    <w:rsid w:val="006D68A2"/>
    <w:rsid w:val="006D6B7A"/>
    <w:rsid w:val="006D71F7"/>
    <w:rsid w:val="006D7566"/>
    <w:rsid w:val="006D7DC9"/>
    <w:rsid w:val="006E03CB"/>
    <w:rsid w:val="006E0950"/>
    <w:rsid w:val="006E1961"/>
    <w:rsid w:val="006E2991"/>
    <w:rsid w:val="006E2BEC"/>
    <w:rsid w:val="006E2D8E"/>
    <w:rsid w:val="006E3B70"/>
    <w:rsid w:val="006E3DCE"/>
    <w:rsid w:val="006E3EBA"/>
    <w:rsid w:val="006E4672"/>
    <w:rsid w:val="006E51C0"/>
    <w:rsid w:val="006E53AF"/>
    <w:rsid w:val="006E5C8A"/>
    <w:rsid w:val="006E5EB1"/>
    <w:rsid w:val="006E6249"/>
    <w:rsid w:val="006E6EDF"/>
    <w:rsid w:val="006E7140"/>
    <w:rsid w:val="006E71C3"/>
    <w:rsid w:val="006E744E"/>
    <w:rsid w:val="006F031D"/>
    <w:rsid w:val="006F1560"/>
    <w:rsid w:val="006F16AA"/>
    <w:rsid w:val="006F269E"/>
    <w:rsid w:val="006F2A26"/>
    <w:rsid w:val="006F2FCA"/>
    <w:rsid w:val="006F300E"/>
    <w:rsid w:val="006F3DC3"/>
    <w:rsid w:val="006F4BC8"/>
    <w:rsid w:val="006F5D74"/>
    <w:rsid w:val="006F625C"/>
    <w:rsid w:val="006F62C2"/>
    <w:rsid w:val="006F6DA2"/>
    <w:rsid w:val="00700CA5"/>
    <w:rsid w:val="00700D18"/>
    <w:rsid w:val="00701007"/>
    <w:rsid w:val="0070117E"/>
    <w:rsid w:val="00701FAA"/>
    <w:rsid w:val="00702B1D"/>
    <w:rsid w:val="00704AA9"/>
    <w:rsid w:val="00705723"/>
    <w:rsid w:val="0070574D"/>
    <w:rsid w:val="00705813"/>
    <w:rsid w:val="0070619B"/>
    <w:rsid w:val="007061D7"/>
    <w:rsid w:val="00706393"/>
    <w:rsid w:val="007065CA"/>
    <w:rsid w:val="00706A6D"/>
    <w:rsid w:val="0071030C"/>
    <w:rsid w:val="00710815"/>
    <w:rsid w:val="00711063"/>
    <w:rsid w:val="0071182C"/>
    <w:rsid w:val="007128B4"/>
    <w:rsid w:val="00716217"/>
    <w:rsid w:val="0071645A"/>
    <w:rsid w:val="007166FA"/>
    <w:rsid w:val="00716B06"/>
    <w:rsid w:val="00716C07"/>
    <w:rsid w:val="00716C41"/>
    <w:rsid w:val="00717E32"/>
    <w:rsid w:val="00720BFD"/>
    <w:rsid w:val="0072245E"/>
    <w:rsid w:val="00722483"/>
    <w:rsid w:val="00722795"/>
    <w:rsid w:val="007227BB"/>
    <w:rsid w:val="007227F2"/>
    <w:rsid w:val="007235A1"/>
    <w:rsid w:val="007250F2"/>
    <w:rsid w:val="00725CCF"/>
    <w:rsid w:val="00725E7F"/>
    <w:rsid w:val="00727353"/>
    <w:rsid w:val="00727B17"/>
    <w:rsid w:val="00730126"/>
    <w:rsid w:val="00732CDC"/>
    <w:rsid w:val="00732FEE"/>
    <w:rsid w:val="00733249"/>
    <w:rsid w:val="00733DAF"/>
    <w:rsid w:val="00734326"/>
    <w:rsid w:val="007344D3"/>
    <w:rsid w:val="00735338"/>
    <w:rsid w:val="00735553"/>
    <w:rsid w:val="00736AF3"/>
    <w:rsid w:val="00740953"/>
    <w:rsid w:val="00741014"/>
    <w:rsid w:val="007412FE"/>
    <w:rsid w:val="007413AA"/>
    <w:rsid w:val="007413EF"/>
    <w:rsid w:val="0074290B"/>
    <w:rsid w:val="007437CB"/>
    <w:rsid w:val="007441C1"/>
    <w:rsid w:val="0074559D"/>
    <w:rsid w:val="00746DF3"/>
    <w:rsid w:val="00746FE0"/>
    <w:rsid w:val="007501D1"/>
    <w:rsid w:val="0075075D"/>
    <w:rsid w:val="0075152B"/>
    <w:rsid w:val="0075398D"/>
    <w:rsid w:val="0075528D"/>
    <w:rsid w:val="0075581E"/>
    <w:rsid w:val="00755B61"/>
    <w:rsid w:val="00755D30"/>
    <w:rsid w:val="00755E4E"/>
    <w:rsid w:val="00756C8B"/>
    <w:rsid w:val="00760512"/>
    <w:rsid w:val="00760C46"/>
    <w:rsid w:val="00760E7F"/>
    <w:rsid w:val="007615ED"/>
    <w:rsid w:val="00761A52"/>
    <w:rsid w:val="00762DB9"/>
    <w:rsid w:val="00762F2A"/>
    <w:rsid w:val="007631A0"/>
    <w:rsid w:val="0076365B"/>
    <w:rsid w:val="00764DCD"/>
    <w:rsid w:val="007663A0"/>
    <w:rsid w:val="00767C78"/>
    <w:rsid w:val="007700A1"/>
    <w:rsid w:val="0077043B"/>
    <w:rsid w:val="00772A2D"/>
    <w:rsid w:val="00772C2E"/>
    <w:rsid w:val="00775992"/>
    <w:rsid w:val="00775A4D"/>
    <w:rsid w:val="007769E1"/>
    <w:rsid w:val="007772BA"/>
    <w:rsid w:val="0077758A"/>
    <w:rsid w:val="00777952"/>
    <w:rsid w:val="00777A7A"/>
    <w:rsid w:val="007806B7"/>
    <w:rsid w:val="007820E1"/>
    <w:rsid w:val="00782B22"/>
    <w:rsid w:val="00782BE5"/>
    <w:rsid w:val="007837A8"/>
    <w:rsid w:val="00783F80"/>
    <w:rsid w:val="00785696"/>
    <w:rsid w:val="00785C5A"/>
    <w:rsid w:val="007876E3"/>
    <w:rsid w:val="007879FE"/>
    <w:rsid w:val="00787C60"/>
    <w:rsid w:val="00790279"/>
    <w:rsid w:val="00790EFD"/>
    <w:rsid w:val="0079104F"/>
    <w:rsid w:val="007915D0"/>
    <w:rsid w:val="00792BCC"/>
    <w:rsid w:val="00792BE5"/>
    <w:rsid w:val="00792FEE"/>
    <w:rsid w:val="00793B00"/>
    <w:rsid w:val="00794F9B"/>
    <w:rsid w:val="00795699"/>
    <w:rsid w:val="0079592E"/>
    <w:rsid w:val="00795B61"/>
    <w:rsid w:val="00795E45"/>
    <w:rsid w:val="00796E4E"/>
    <w:rsid w:val="00797594"/>
    <w:rsid w:val="007A089B"/>
    <w:rsid w:val="007A0E97"/>
    <w:rsid w:val="007A19D3"/>
    <w:rsid w:val="007A1AC2"/>
    <w:rsid w:val="007A2DF3"/>
    <w:rsid w:val="007A3B14"/>
    <w:rsid w:val="007A4218"/>
    <w:rsid w:val="007A46C8"/>
    <w:rsid w:val="007A57FF"/>
    <w:rsid w:val="007B0153"/>
    <w:rsid w:val="007B0613"/>
    <w:rsid w:val="007B0787"/>
    <w:rsid w:val="007B1399"/>
    <w:rsid w:val="007B19CC"/>
    <w:rsid w:val="007B1B78"/>
    <w:rsid w:val="007B1FD1"/>
    <w:rsid w:val="007B21E8"/>
    <w:rsid w:val="007B2211"/>
    <w:rsid w:val="007B2F97"/>
    <w:rsid w:val="007B41B4"/>
    <w:rsid w:val="007B4774"/>
    <w:rsid w:val="007B4A02"/>
    <w:rsid w:val="007B54D3"/>
    <w:rsid w:val="007B598E"/>
    <w:rsid w:val="007B68FD"/>
    <w:rsid w:val="007B6B4E"/>
    <w:rsid w:val="007B6EEF"/>
    <w:rsid w:val="007B7434"/>
    <w:rsid w:val="007B772C"/>
    <w:rsid w:val="007C026A"/>
    <w:rsid w:val="007C0FBC"/>
    <w:rsid w:val="007C1274"/>
    <w:rsid w:val="007C26D6"/>
    <w:rsid w:val="007C32E4"/>
    <w:rsid w:val="007C5076"/>
    <w:rsid w:val="007C5254"/>
    <w:rsid w:val="007C5394"/>
    <w:rsid w:val="007C5800"/>
    <w:rsid w:val="007C5CCC"/>
    <w:rsid w:val="007C5EDD"/>
    <w:rsid w:val="007C6014"/>
    <w:rsid w:val="007C64C2"/>
    <w:rsid w:val="007C6AB8"/>
    <w:rsid w:val="007C71E0"/>
    <w:rsid w:val="007C7245"/>
    <w:rsid w:val="007C7F82"/>
    <w:rsid w:val="007D06AF"/>
    <w:rsid w:val="007D1B3A"/>
    <w:rsid w:val="007D1EDC"/>
    <w:rsid w:val="007D2F91"/>
    <w:rsid w:val="007D3E5D"/>
    <w:rsid w:val="007D40D8"/>
    <w:rsid w:val="007D436F"/>
    <w:rsid w:val="007D464B"/>
    <w:rsid w:val="007D4F76"/>
    <w:rsid w:val="007D5889"/>
    <w:rsid w:val="007D59EB"/>
    <w:rsid w:val="007D732E"/>
    <w:rsid w:val="007D7A5E"/>
    <w:rsid w:val="007E03B2"/>
    <w:rsid w:val="007E16A2"/>
    <w:rsid w:val="007E1A73"/>
    <w:rsid w:val="007E1D82"/>
    <w:rsid w:val="007E2438"/>
    <w:rsid w:val="007E362C"/>
    <w:rsid w:val="007E61BD"/>
    <w:rsid w:val="007E63C0"/>
    <w:rsid w:val="007E63E8"/>
    <w:rsid w:val="007E6C4B"/>
    <w:rsid w:val="007E75F5"/>
    <w:rsid w:val="007E763D"/>
    <w:rsid w:val="007F00DF"/>
    <w:rsid w:val="007F1108"/>
    <w:rsid w:val="007F169C"/>
    <w:rsid w:val="007F2439"/>
    <w:rsid w:val="007F5399"/>
    <w:rsid w:val="007F6115"/>
    <w:rsid w:val="007F6A6B"/>
    <w:rsid w:val="007F6E14"/>
    <w:rsid w:val="007F782F"/>
    <w:rsid w:val="007F7F1D"/>
    <w:rsid w:val="008010C3"/>
    <w:rsid w:val="0080219D"/>
    <w:rsid w:val="008023A1"/>
    <w:rsid w:val="00802604"/>
    <w:rsid w:val="00802822"/>
    <w:rsid w:val="00802DD6"/>
    <w:rsid w:val="008031EE"/>
    <w:rsid w:val="008040D7"/>
    <w:rsid w:val="0080458C"/>
    <w:rsid w:val="00804BC8"/>
    <w:rsid w:val="008050CD"/>
    <w:rsid w:val="00805323"/>
    <w:rsid w:val="00805915"/>
    <w:rsid w:val="00805F48"/>
    <w:rsid w:val="00806927"/>
    <w:rsid w:val="00811E36"/>
    <w:rsid w:val="00811FA1"/>
    <w:rsid w:val="008129B0"/>
    <w:rsid w:val="008129C4"/>
    <w:rsid w:val="00812E11"/>
    <w:rsid w:val="008145E5"/>
    <w:rsid w:val="0081610F"/>
    <w:rsid w:val="008168F7"/>
    <w:rsid w:val="00816C8E"/>
    <w:rsid w:val="008175D8"/>
    <w:rsid w:val="00820D30"/>
    <w:rsid w:val="00820DED"/>
    <w:rsid w:val="008216C2"/>
    <w:rsid w:val="00821D65"/>
    <w:rsid w:val="00821EE1"/>
    <w:rsid w:val="00822319"/>
    <w:rsid w:val="00822478"/>
    <w:rsid w:val="00824080"/>
    <w:rsid w:val="00824B2E"/>
    <w:rsid w:val="0082513E"/>
    <w:rsid w:val="008274F1"/>
    <w:rsid w:val="00827E77"/>
    <w:rsid w:val="00830047"/>
    <w:rsid w:val="008310EF"/>
    <w:rsid w:val="008316D8"/>
    <w:rsid w:val="00832158"/>
    <w:rsid w:val="00832221"/>
    <w:rsid w:val="008337A4"/>
    <w:rsid w:val="00833E46"/>
    <w:rsid w:val="008340D1"/>
    <w:rsid w:val="0083425E"/>
    <w:rsid w:val="00834383"/>
    <w:rsid w:val="00834DC5"/>
    <w:rsid w:val="008357DA"/>
    <w:rsid w:val="00835A1F"/>
    <w:rsid w:val="00835FDF"/>
    <w:rsid w:val="008361DB"/>
    <w:rsid w:val="00836229"/>
    <w:rsid w:val="00836DB9"/>
    <w:rsid w:val="00836E31"/>
    <w:rsid w:val="00837278"/>
    <w:rsid w:val="00837DC7"/>
    <w:rsid w:val="0084021E"/>
    <w:rsid w:val="00840907"/>
    <w:rsid w:val="0084107C"/>
    <w:rsid w:val="008410B2"/>
    <w:rsid w:val="008413D3"/>
    <w:rsid w:val="008413E3"/>
    <w:rsid w:val="00841BC5"/>
    <w:rsid w:val="00841DBC"/>
    <w:rsid w:val="008424C6"/>
    <w:rsid w:val="00842A0B"/>
    <w:rsid w:val="00843480"/>
    <w:rsid w:val="00844E1F"/>
    <w:rsid w:val="0084555A"/>
    <w:rsid w:val="00845708"/>
    <w:rsid w:val="00847DCE"/>
    <w:rsid w:val="00850B66"/>
    <w:rsid w:val="00850F3B"/>
    <w:rsid w:val="00850F55"/>
    <w:rsid w:val="00851279"/>
    <w:rsid w:val="008512A7"/>
    <w:rsid w:val="0085238C"/>
    <w:rsid w:val="008524AD"/>
    <w:rsid w:val="008529EA"/>
    <w:rsid w:val="00852A5E"/>
    <w:rsid w:val="00852DFA"/>
    <w:rsid w:val="008543AC"/>
    <w:rsid w:val="0085477D"/>
    <w:rsid w:val="00854895"/>
    <w:rsid w:val="00854D3A"/>
    <w:rsid w:val="00855905"/>
    <w:rsid w:val="00855C1C"/>
    <w:rsid w:val="00855E8C"/>
    <w:rsid w:val="00856731"/>
    <w:rsid w:val="00860E79"/>
    <w:rsid w:val="00860F11"/>
    <w:rsid w:val="00861031"/>
    <w:rsid w:val="008617DB"/>
    <w:rsid w:val="00864E6C"/>
    <w:rsid w:val="008650C6"/>
    <w:rsid w:val="00865EB0"/>
    <w:rsid w:val="0086602D"/>
    <w:rsid w:val="008660D9"/>
    <w:rsid w:val="008679AA"/>
    <w:rsid w:val="00867EED"/>
    <w:rsid w:val="00870035"/>
    <w:rsid w:val="00871D18"/>
    <w:rsid w:val="00871F21"/>
    <w:rsid w:val="008727A4"/>
    <w:rsid w:val="00872FAF"/>
    <w:rsid w:val="00873204"/>
    <w:rsid w:val="00874A8E"/>
    <w:rsid w:val="00875357"/>
    <w:rsid w:val="00875429"/>
    <w:rsid w:val="00875B7E"/>
    <w:rsid w:val="00875CE6"/>
    <w:rsid w:val="00876197"/>
    <w:rsid w:val="00876AD6"/>
    <w:rsid w:val="00876B06"/>
    <w:rsid w:val="008770CE"/>
    <w:rsid w:val="00877C53"/>
    <w:rsid w:val="00880019"/>
    <w:rsid w:val="008801B6"/>
    <w:rsid w:val="008807F2"/>
    <w:rsid w:val="008818C6"/>
    <w:rsid w:val="008826B7"/>
    <w:rsid w:val="00882D1C"/>
    <w:rsid w:val="00883D61"/>
    <w:rsid w:val="00884544"/>
    <w:rsid w:val="00884933"/>
    <w:rsid w:val="00885BD2"/>
    <w:rsid w:val="008865D0"/>
    <w:rsid w:val="00887588"/>
    <w:rsid w:val="008878E6"/>
    <w:rsid w:val="00891D79"/>
    <w:rsid w:val="0089240F"/>
    <w:rsid w:val="0089274C"/>
    <w:rsid w:val="0089281D"/>
    <w:rsid w:val="00893984"/>
    <w:rsid w:val="00893A83"/>
    <w:rsid w:val="00893FCB"/>
    <w:rsid w:val="00895BC8"/>
    <w:rsid w:val="0089742C"/>
    <w:rsid w:val="0089747C"/>
    <w:rsid w:val="00897657"/>
    <w:rsid w:val="008977E2"/>
    <w:rsid w:val="008A2158"/>
    <w:rsid w:val="008A2793"/>
    <w:rsid w:val="008A2B4B"/>
    <w:rsid w:val="008A3388"/>
    <w:rsid w:val="008A3889"/>
    <w:rsid w:val="008A397B"/>
    <w:rsid w:val="008A3CEB"/>
    <w:rsid w:val="008A3CF7"/>
    <w:rsid w:val="008A420B"/>
    <w:rsid w:val="008A4494"/>
    <w:rsid w:val="008A4986"/>
    <w:rsid w:val="008A57E6"/>
    <w:rsid w:val="008A71FD"/>
    <w:rsid w:val="008B08F8"/>
    <w:rsid w:val="008B106D"/>
    <w:rsid w:val="008B10E7"/>
    <w:rsid w:val="008B2086"/>
    <w:rsid w:val="008B225B"/>
    <w:rsid w:val="008B2B71"/>
    <w:rsid w:val="008B3294"/>
    <w:rsid w:val="008B47D8"/>
    <w:rsid w:val="008B58EA"/>
    <w:rsid w:val="008B59A6"/>
    <w:rsid w:val="008B719C"/>
    <w:rsid w:val="008B7643"/>
    <w:rsid w:val="008B7690"/>
    <w:rsid w:val="008B7DFD"/>
    <w:rsid w:val="008B7F21"/>
    <w:rsid w:val="008C130D"/>
    <w:rsid w:val="008C185C"/>
    <w:rsid w:val="008C1927"/>
    <w:rsid w:val="008C20C1"/>
    <w:rsid w:val="008C2242"/>
    <w:rsid w:val="008C2DA7"/>
    <w:rsid w:val="008C3757"/>
    <w:rsid w:val="008C39B4"/>
    <w:rsid w:val="008C3F86"/>
    <w:rsid w:val="008C4302"/>
    <w:rsid w:val="008C4644"/>
    <w:rsid w:val="008C57BE"/>
    <w:rsid w:val="008C5828"/>
    <w:rsid w:val="008C67D0"/>
    <w:rsid w:val="008C6F98"/>
    <w:rsid w:val="008C76EF"/>
    <w:rsid w:val="008C772B"/>
    <w:rsid w:val="008C7DEF"/>
    <w:rsid w:val="008D1147"/>
    <w:rsid w:val="008D159F"/>
    <w:rsid w:val="008D1C5E"/>
    <w:rsid w:val="008D2901"/>
    <w:rsid w:val="008D431E"/>
    <w:rsid w:val="008D482A"/>
    <w:rsid w:val="008D49D8"/>
    <w:rsid w:val="008D4C65"/>
    <w:rsid w:val="008D4CB0"/>
    <w:rsid w:val="008D528E"/>
    <w:rsid w:val="008D5C52"/>
    <w:rsid w:val="008D6237"/>
    <w:rsid w:val="008D659E"/>
    <w:rsid w:val="008D68C3"/>
    <w:rsid w:val="008D6C89"/>
    <w:rsid w:val="008D71B8"/>
    <w:rsid w:val="008E0BE4"/>
    <w:rsid w:val="008E2A21"/>
    <w:rsid w:val="008E2EFF"/>
    <w:rsid w:val="008E2FE6"/>
    <w:rsid w:val="008E3964"/>
    <w:rsid w:val="008E39C3"/>
    <w:rsid w:val="008E4422"/>
    <w:rsid w:val="008E509B"/>
    <w:rsid w:val="008E60B3"/>
    <w:rsid w:val="008E7E3F"/>
    <w:rsid w:val="008F12B0"/>
    <w:rsid w:val="008F13BF"/>
    <w:rsid w:val="008F15BD"/>
    <w:rsid w:val="008F2445"/>
    <w:rsid w:val="008F271E"/>
    <w:rsid w:val="008F2E3E"/>
    <w:rsid w:val="008F3F71"/>
    <w:rsid w:val="008F4DB7"/>
    <w:rsid w:val="008F505F"/>
    <w:rsid w:val="008F5645"/>
    <w:rsid w:val="008F5BC0"/>
    <w:rsid w:val="008F7C08"/>
    <w:rsid w:val="0090095B"/>
    <w:rsid w:val="00900E0D"/>
    <w:rsid w:val="00900EA5"/>
    <w:rsid w:val="009032B1"/>
    <w:rsid w:val="00903800"/>
    <w:rsid w:val="00903ABD"/>
    <w:rsid w:val="00903B15"/>
    <w:rsid w:val="009042FB"/>
    <w:rsid w:val="009045B3"/>
    <w:rsid w:val="00904AFE"/>
    <w:rsid w:val="00905B96"/>
    <w:rsid w:val="00906975"/>
    <w:rsid w:val="00906CD6"/>
    <w:rsid w:val="00907BFD"/>
    <w:rsid w:val="009103A7"/>
    <w:rsid w:val="00910535"/>
    <w:rsid w:val="009145B1"/>
    <w:rsid w:val="009145DD"/>
    <w:rsid w:val="00914FD4"/>
    <w:rsid w:val="0091526D"/>
    <w:rsid w:val="009159C3"/>
    <w:rsid w:val="009164DF"/>
    <w:rsid w:val="0091799E"/>
    <w:rsid w:val="00917F2B"/>
    <w:rsid w:val="00920112"/>
    <w:rsid w:val="00922286"/>
    <w:rsid w:val="009229F7"/>
    <w:rsid w:val="009230D7"/>
    <w:rsid w:val="0092371A"/>
    <w:rsid w:val="00923A28"/>
    <w:rsid w:val="0092437D"/>
    <w:rsid w:val="009245EF"/>
    <w:rsid w:val="00924C76"/>
    <w:rsid w:val="0092507A"/>
    <w:rsid w:val="009262CC"/>
    <w:rsid w:val="00926D18"/>
    <w:rsid w:val="00927470"/>
    <w:rsid w:val="009274EE"/>
    <w:rsid w:val="009279B1"/>
    <w:rsid w:val="00930A06"/>
    <w:rsid w:val="00930B43"/>
    <w:rsid w:val="00930CAD"/>
    <w:rsid w:val="00931DDA"/>
    <w:rsid w:val="00932470"/>
    <w:rsid w:val="00932502"/>
    <w:rsid w:val="00932514"/>
    <w:rsid w:val="00933234"/>
    <w:rsid w:val="00935068"/>
    <w:rsid w:val="00935F6B"/>
    <w:rsid w:val="00935F93"/>
    <w:rsid w:val="009363E4"/>
    <w:rsid w:val="00936488"/>
    <w:rsid w:val="00936FCC"/>
    <w:rsid w:val="00937CE4"/>
    <w:rsid w:val="009401A3"/>
    <w:rsid w:val="009407A2"/>
    <w:rsid w:val="00940D9A"/>
    <w:rsid w:val="009413B8"/>
    <w:rsid w:val="009429F5"/>
    <w:rsid w:val="0094397C"/>
    <w:rsid w:val="00944C55"/>
    <w:rsid w:val="009455CA"/>
    <w:rsid w:val="0094584F"/>
    <w:rsid w:val="00945CC6"/>
    <w:rsid w:val="00946C09"/>
    <w:rsid w:val="009470CA"/>
    <w:rsid w:val="00947DD7"/>
    <w:rsid w:val="0095037D"/>
    <w:rsid w:val="00950FB5"/>
    <w:rsid w:val="00951290"/>
    <w:rsid w:val="009524B0"/>
    <w:rsid w:val="009529FD"/>
    <w:rsid w:val="0095444A"/>
    <w:rsid w:val="00954638"/>
    <w:rsid w:val="00954723"/>
    <w:rsid w:val="00954974"/>
    <w:rsid w:val="00955166"/>
    <w:rsid w:val="009552EF"/>
    <w:rsid w:val="009554FC"/>
    <w:rsid w:val="00956FF9"/>
    <w:rsid w:val="0095777D"/>
    <w:rsid w:val="009609D6"/>
    <w:rsid w:val="00960A10"/>
    <w:rsid w:val="00960A54"/>
    <w:rsid w:val="009622C3"/>
    <w:rsid w:val="0096235C"/>
    <w:rsid w:val="009625E7"/>
    <w:rsid w:val="009625FC"/>
    <w:rsid w:val="00962907"/>
    <w:rsid w:val="00963508"/>
    <w:rsid w:val="00964AAD"/>
    <w:rsid w:val="00964C04"/>
    <w:rsid w:val="00965514"/>
    <w:rsid w:val="0096567A"/>
    <w:rsid w:val="0096597D"/>
    <w:rsid w:val="00965D25"/>
    <w:rsid w:val="009663C4"/>
    <w:rsid w:val="00966BBA"/>
    <w:rsid w:val="00967883"/>
    <w:rsid w:val="00967EF5"/>
    <w:rsid w:val="0097122B"/>
    <w:rsid w:val="00971641"/>
    <w:rsid w:val="00971D47"/>
    <w:rsid w:val="00972111"/>
    <w:rsid w:val="0097234A"/>
    <w:rsid w:val="00972889"/>
    <w:rsid w:val="00972C6B"/>
    <w:rsid w:val="009733DA"/>
    <w:rsid w:val="00973927"/>
    <w:rsid w:val="00974CAC"/>
    <w:rsid w:val="00974EC3"/>
    <w:rsid w:val="0097529E"/>
    <w:rsid w:val="00981645"/>
    <w:rsid w:val="009821B2"/>
    <w:rsid w:val="009829FA"/>
    <w:rsid w:val="00982ED2"/>
    <w:rsid w:val="009831A0"/>
    <w:rsid w:val="0098327D"/>
    <w:rsid w:val="00983474"/>
    <w:rsid w:val="009853EB"/>
    <w:rsid w:val="0098562F"/>
    <w:rsid w:val="009857C3"/>
    <w:rsid w:val="0098633C"/>
    <w:rsid w:val="0098655D"/>
    <w:rsid w:val="00987269"/>
    <w:rsid w:val="009875C8"/>
    <w:rsid w:val="00987B58"/>
    <w:rsid w:val="0099180A"/>
    <w:rsid w:val="00991DAD"/>
    <w:rsid w:val="00993E76"/>
    <w:rsid w:val="009950AC"/>
    <w:rsid w:val="00995420"/>
    <w:rsid w:val="00995F72"/>
    <w:rsid w:val="00996E24"/>
    <w:rsid w:val="00996FB3"/>
    <w:rsid w:val="009972B0"/>
    <w:rsid w:val="00997504"/>
    <w:rsid w:val="00997773"/>
    <w:rsid w:val="00997D48"/>
    <w:rsid w:val="00997F75"/>
    <w:rsid w:val="009A01B1"/>
    <w:rsid w:val="009A03C1"/>
    <w:rsid w:val="009A0594"/>
    <w:rsid w:val="009A0780"/>
    <w:rsid w:val="009A1005"/>
    <w:rsid w:val="009A1C38"/>
    <w:rsid w:val="009A1F84"/>
    <w:rsid w:val="009A2ADE"/>
    <w:rsid w:val="009A4381"/>
    <w:rsid w:val="009A458E"/>
    <w:rsid w:val="009A582D"/>
    <w:rsid w:val="009A7895"/>
    <w:rsid w:val="009B04B2"/>
    <w:rsid w:val="009B0B7A"/>
    <w:rsid w:val="009B1316"/>
    <w:rsid w:val="009B2917"/>
    <w:rsid w:val="009B2AE7"/>
    <w:rsid w:val="009B2D5E"/>
    <w:rsid w:val="009B2E75"/>
    <w:rsid w:val="009B2FAF"/>
    <w:rsid w:val="009B34FD"/>
    <w:rsid w:val="009B376E"/>
    <w:rsid w:val="009B3C7C"/>
    <w:rsid w:val="009B404F"/>
    <w:rsid w:val="009B5682"/>
    <w:rsid w:val="009B64A0"/>
    <w:rsid w:val="009B7D26"/>
    <w:rsid w:val="009B7FA4"/>
    <w:rsid w:val="009C0281"/>
    <w:rsid w:val="009C0355"/>
    <w:rsid w:val="009C096A"/>
    <w:rsid w:val="009C1572"/>
    <w:rsid w:val="009C1CAE"/>
    <w:rsid w:val="009C251F"/>
    <w:rsid w:val="009C4999"/>
    <w:rsid w:val="009C5E24"/>
    <w:rsid w:val="009C7DB6"/>
    <w:rsid w:val="009D1289"/>
    <w:rsid w:val="009D15A7"/>
    <w:rsid w:val="009D1698"/>
    <w:rsid w:val="009D18F1"/>
    <w:rsid w:val="009D1D88"/>
    <w:rsid w:val="009D21AC"/>
    <w:rsid w:val="009D2ADD"/>
    <w:rsid w:val="009D4E57"/>
    <w:rsid w:val="009D53E9"/>
    <w:rsid w:val="009D5801"/>
    <w:rsid w:val="009D7BDD"/>
    <w:rsid w:val="009E029E"/>
    <w:rsid w:val="009E02E8"/>
    <w:rsid w:val="009E0521"/>
    <w:rsid w:val="009E31BC"/>
    <w:rsid w:val="009E4E4D"/>
    <w:rsid w:val="009E5A2C"/>
    <w:rsid w:val="009E5D6A"/>
    <w:rsid w:val="009E5FC3"/>
    <w:rsid w:val="009E6ABB"/>
    <w:rsid w:val="009E7125"/>
    <w:rsid w:val="009E7834"/>
    <w:rsid w:val="009F1328"/>
    <w:rsid w:val="009F1A1E"/>
    <w:rsid w:val="009F1BFC"/>
    <w:rsid w:val="009F4AB0"/>
    <w:rsid w:val="009F4DCA"/>
    <w:rsid w:val="009F5DD9"/>
    <w:rsid w:val="009F6504"/>
    <w:rsid w:val="009F6ACE"/>
    <w:rsid w:val="009F7149"/>
    <w:rsid w:val="009F76AA"/>
    <w:rsid w:val="009F7C32"/>
    <w:rsid w:val="00A003D5"/>
    <w:rsid w:val="00A00A7C"/>
    <w:rsid w:val="00A00E09"/>
    <w:rsid w:val="00A01C7F"/>
    <w:rsid w:val="00A022B3"/>
    <w:rsid w:val="00A027F5"/>
    <w:rsid w:val="00A02A4E"/>
    <w:rsid w:val="00A02B32"/>
    <w:rsid w:val="00A033D8"/>
    <w:rsid w:val="00A03B8D"/>
    <w:rsid w:val="00A0492F"/>
    <w:rsid w:val="00A06194"/>
    <w:rsid w:val="00A066C1"/>
    <w:rsid w:val="00A06B68"/>
    <w:rsid w:val="00A06EB3"/>
    <w:rsid w:val="00A06FC8"/>
    <w:rsid w:val="00A07DD1"/>
    <w:rsid w:val="00A10150"/>
    <w:rsid w:val="00A10AB5"/>
    <w:rsid w:val="00A113CB"/>
    <w:rsid w:val="00A11CFC"/>
    <w:rsid w:val="00A11FAB"/>
    <w:rsid w:val="00A123F4"/>
    <w:rsid w:val="00A12B3A"/>
    <w:rsid w:val="00A138ED"/>
    <w:rsid w:val="00A14C68"/>
    <w:rsid w:val="00A15466"/>
    <w:rsid w:val="00A15A88"/>
    <w:rsid w:val="00A1665F"/>
    <w:rsid w:val="00A16F94"/>
    <w:rsid w:val="00A1778D"/>
    <w:rsid w:val="00A20F09"/>
    <w:rsid w:val="00A21CD4"/>
    <w:rsid w:val="00A220A7"/>
    <w:rsid w:val="00A225D8"/>
    <w:rsid w:val="00A22963"/>
    <w:rsid w:val="00A22BC2"/>
    <w:rsid w:val="00A237BE"/>
    <w:rsid w:val="00A239ED"/>
    <w:rsid w:val="00A24495"/>
    <w:rsid w:val="00A25760"/>
    <w:rsid w:val="00A2681B"/>
    <w:rsid w:val="00A27EB1"/>
    <w:rsid w:val="00A3095B"/>
    <w:rsid w:val="00A30AB7"/>
    <w:rsid w:val="00A30D8C"/>
    <w:rsid w:val="00A31108"/>
    <w:rsid w:val="00A3181F"/>
    <w:rsid w:val="00A32025"/>
    <w:rsid w:val="00A32AB5"/>
    <w:rsid w:val="00A33550"/>
    <w:rsid w:val="00A33A34"/>
    <w:rsid w:val="00A33BFE"/>
    <w:rsid w:val="00A33F34"/>
    <w:rsid w:val="00A35376"/>
    <w:rsid w:val="00A365B7"/>
    <w:rsid w:val="00A36A02"/>
    <w:rsid w:val="00A37103"/>
    <w:rsid w:val="00A37BAB"/>
    <w:rsid w:val="00A4019D"/>
    <w:rsid w:val="00A40211"/>
    <w:rsid w:val="00A417E9"/>
    <w:rsid w:val="00A41DC4"/>
    <w:rsid w:val="00A43408"/>
    <w:rsid w:val="00A43FE8"/>
    <w:rsid w:val="00A45199"/>
    <w:rsid w:val="00A45EC3"/>
    <w:rsid w:val="00A4677D"/>
    <w:rsid w:val="00A46F9E"/>
    <w:rsid w:val="00A47079"/>
    <w:rsid w:val="00A4794E"/>
    <w:rsid w:val="00A47A49"/>
    <w:rsid w:val="00A47EDA"/>
    <w:rsid w:val="00A502BC"/>
    <w:rsid w:val="00A5243A"/>
    <w:rsid w:val="00A5330B"/>
    <w:rsid w:val="00A5384F"/>
    <w:rsid w:val="00A53F91"/>
    <w:rsid w:val="00A5453F"/>
    <w:rsid w:val="00A5521B"/>
    <w:rsid w:val="00A55755"/>
    <w:rsid w:val="00A56A36"/>
    <w:rsid w:val="00A56FB5"/>
    <w:rsid w:val="00A57511"/>
    <w:rsid w:val="00A57844"/>
    <w:rsid w:val="00A5785E"/>
    <w:rsid w:val="00A57FC4"/>
    <w:rsid w:val="00A602A7"/>
    <w:rsid w:val="00A60549"/>
    <w:rsid w:val="00A606AE"/>
    <w:rsid w:val="00A60EC6"/>
    <w:rsid w:val="00A61099"/>
    <w:rsid w:val="00A612EC"/>
    <w:rsid w:val="00A61515"/>
    <w:rsid w:val="00A6165B"/>
    <w:rsid w:val="00A62379"/>
    <w:rsid w:val="00A624AD"/>
    <w:rsid w:val="00A626B4"/>
    <w:rsid w:val="00A62959"/>
    <w:rsid w:val="00A62B8A"/>
    <w:rsid w:val="00A62CF1"/>
    <w:rsid w:val="00A63B55"/>
    <w:rsid w:val="00A63C69"/>
    <w:rsid w:val="00A63DA5"/>
    <w:rsid w:val="00A642AB"/>
    <w:rsid w:val="00A648C7"/>
    <w:rsid w:val="00A6490D"/>
    <w:rsid w:val="00A67387"/>
    <w:rsid w:val="00A710A8"/>
    <w:rsid w:val="00A718B1"/>
    <w:rsid w:val="00A71A77"/>
    <w:rsid w:val="00A723C7"/>
    <w:rsid w:val="00A72997"/>
    <w:rsid w:val="00A72C5D"/>
    <w:rsid w:val="00A7318C"/>
    <w:rsid w:val="00A738CB"/>
    <w:rsid w:val="00A73D06"/>
    <w:rsid w:val="00A7431B"/>
    <w:rsid w:val="00A747DE"/>
    <w:rsid w:val="00A74D57"/>
    <w:rsid w:val="00A75894"/>
    <w:rsid w:val="00A7601F"/>
    <w:rsid w:val="00A766C6"/>
    <w:rsid w:val="00A771A3"/>
    <w:rsid w:val="00A7737C"/>
    <w:rsid w:val="00A774B9"/>
    <w:rsid w:val="00A77D1A"/>
    <w:rsid w:val="00A77DF2"/>
    <w:rsid w:val="00A77F19"/>
    <w:rsid w:val="00A81847"/>
    <w:rsid w:val="00A8251C"/>
    <w:rsid w:val="00A83370"/>
    <w:rsid w:val="00A83F23"/>
    <w:rsid w:val="00A840CE"/>
    <w:rsid w:val="00A841DC"/>
    <w:rsid w:val="00A8527A"/>
    <w:rsid w:val="00A85A37"/>
    <w:rsid w:val="00A85B9F"/>
    <w:rsid w:val="00A85E8F"/>
    <w:rsid w:val="00A864DF"/>
    <w:rsid w:val="00A869F4"/>
    <w:rsid w:val="00A86AD6"/>
    <w:rsid w:val="00A90A9A"/>
    <w:rsid w:val="00A90D50"/>
    <w:rsid w:val="00A91AD5"/>
    <w:rsid w:val="00A92950"/>
    <w:rsid w:val="00A9321D"/>
    <w:rsid w:val="00A94028"/>
    <w:rsid w:val="00A945A4"/>
    <w:rsid w:val="00A9553B"/>
    <w:rsid w:val="00A965CE"/>
    <w:rsid w:val="00A96903"/>
    <w:rsid w:val="00A9693F"/>
    <w:rsid w:val="00AA1E73"/>
    <w:rsid w:val="00AA1E89"/>
    <w:rsid w:val="00AA2832"/>
    <w:rsid w:val="00AA2C8C"/>
    <w:rsid w:val="00AA335A"/>
    <w:rsid w:val="00AA4513"/>
    <w:rsid w:val="00AA55C8"/>
    <w:rsid w:val="00AB0AB2"/>
    <w:rsid w:val="00AB0DE6"/>
    <w:rsid w:val="00AB19BB"/>
    <w:rsid w:val="00AB1D81"/>
    <w:rsid w:val="00AB2EB3"/>
    <w:rsid w:val="00AB3675"/>
    <w:rsid w:val="00AB41F9"/>
    <w:rsid w:val="00AB437A"/>
    <w:rsid w:val="00AB451F"/>
    <w:rsid w:val="00AB49D6"/>
    <w:rsid w:val="00AB4A30"/>
    <w:rsid w:val="00AB4AF4"/>
    <w:rsid w:val="00AB50DB"/>
    <w:rsid w:val="00AB5FFE"/>
    <w:rsid w:val="00AB6037"/>
    <w:rsid w:val="00AB6373"/>
    <w:rsid w:val="00AB6674"/>
    <w:rsid w:val="00AB68D3"/>
    <w:rsid w:val="00AB69AC"/>
    <w:rsid w:val="00AB6BC7"/>
    <w:rsid w:val="00AB6D36"/>
    <w:rsid w:val="00AB761B"/>
    <w:rsid w:val="00AB7789"/>
    <w:rsid w:val="00AB7E97"/>
    <w:rsid w:val="00AC0020"/>
    <w:rsid w:val="00AC1BC0"/>
    <w:rsid w:val="00AC1D12"/>
    <w:rsid w:val="00AC27A2"/>
    <w:rsid w:val="00AC35CC"/>
    <w:rsid w:val="00AC36CA"/>
    <w:rsid w:val="00AC3A65"/>
    <w:rsid w:val="00AC3EB1"/>
    <w:rsid w:val="00AC40DA"/>
    <w:rsid w:val="00AC45A0"/>
    <w:rsid w:val="00AC4B21"/>
    <w:rsid w:val="00AC7373"/>
    <w:rsid w:val="00AD075C"/>
    <w:rsid w:val="00AD0E96"/>
    <w:rsid w:val="00AD28B3"/>
    <w:rsid w:val="00AD3DE9"/>
    <w:rsid w:val="00AD5A4C"/>
    <w:rsid w:val="00AD6111"/>
    <w:rsid w:val="00AD6239"/>
    <w:rsid w:val="00AD6A63"/>
    <w:rsid w:val="00AD6B44"/>
    <w:rsid w:val="00AD7995"/>
    <w:rsid w:val="00AE1266"/>
    <w:rsid w:val="00AE15D6"/>
    <w:rsid w:val="00AE1E8F"/>
    <w:rsid w:val="00AE1ED8"/>
    <w:rsid w:val="00AE2229"/>
    <w:rsid w:val="00AE2C5F"/>
    <w:rsid w:val="00AE2F2B"/>
    <w:rsid w:val="00AE38AC"/>
    <w:rsid w:val="00AE3CC2"/>
    <w:rsid w:val="00AE3D2C"/>
    <w:rsid w:val="00AE40D2"/>
    <w:rsid w:val="00AE4E75"/>
    <w:rsid w:val="00AE69F3"/>
    <w:rsid w:val="00AE6D93"/>
    <w:rsid w:val="00AF0292"/>
    <w:rsid w:val="00AF0442"/>
    <w:rsid w:val="00AF0B53"/>
    <w:rsid w:val="00AF0F5B"/>
    <w:rsid w:val="00AF0FDE"/>
    <w:rsid w:val="00AF179F"/>
    <w:rsid w:val="00AF2F2E"/>
    <w:rsid w:val="00AF3201"/>
    <w:rsid w:val="00AF329E"/>
    <w:rsid w:val="00AF33B3"/>
    <w:rsid w:val="00AF3F85"/>
    <w:rsid w:val="00AF4D27"/>
    <w:rsid w:val="00AF60BD"/>
    <w:rsid w:val="00AF66A4"/>
    <w:rsid w:val="00AF7617"/>
    <w:rsid w:val="00AF798C"/>
    <w:rsid w:val="00AF79D1"/>
    <w:rsid w:val="00AF7C5F"/>
    <w:rsid w:val="00AF7EDA"/>
    <w:rsid w:val="00B0019C"/>
    <w:rsid w:val="00B00CEE"/>
    <w:rsid w:val="00B0198B"/>
    <w:rsid w:val="00B01DBB"/>
    <w:rsid w:val="00B0263B"/>
    <w:rsid w:val="00B02660"/>
    <w:rsid w:val="00B02854"/>
    <w:rsid w:val="00B03455"/>
    <w:rsid w:val="00B0373E"/>
    <w:rsid w:val="00B0434A"/>
    <w:rsid w:val="00B0508B"/>
    <w:rsid w:val="00B066F4"/>
    <w:rsid w:val="00B06BA3"/>
    <w:rsid w:val="00B07573"/>
    <w:rsid w:val="00B07771"/>
    <w:rsid w:val="00B10018"/>
    <w:rsid w:val="00B10579"/>
    <w:rsid w:val="00B1183D"/>
    <w:rsid w:val="00B12B82"/>
    <w:rsid w:val="00B12B83"/>
    <w:rsid w:val="00B147B6"/>
    <w:rsid w:val="00B14EDB"/>
    <w:rsid w:val="00B21201"/>
    <w:rsid w:val="00B2170D"/>
    <w:rsid w:val="00B22697"/>
    <w:rsid w:val="00B22709"/>
    <w:rsid w:val="00B25CB4"/>
    <w:rsid w:val="00B26F98"/>
    <w:rsid w:val="00B27AA7"/>
    <w:rsid w:val="00B30A5D"/>
    <w:rsid w:val="00B30D96"/>
    <w:rsid w:val="00B30E78"/>
    <w:rsid w:val="00B30F38"/>
    <w:rsid w:val="00B313EF"/>
    <w:rsid w:val="00B316A6"/>
    <w:rsid w:val="00B31AC4"/>
    <w:rsid w:val="00B32CD0"/>
    <w:rsid w:val="00B3332F"/>
    <w:rsid w:val="00B33473"/>
    <w:rsid w:val="00B335EF"/>
    <w:rsid w:val="00B3386C"/>
    <w:rsid w:val="00B34EF0"/>
    <w:rsid w:val="00B351FE"/>
    <w:rsid w:val="00B364A4"/>
    <w:rsid w:val="00B36599"/>
    <w:rsid w:val="00B36E1E"/>
    <w:rsid w:val="00B36FC8"/>
    <w:rsid w:val="00B3721C"/>
    <w:rsid w:val="00B372E9"/>
    <w:rsid w:val="00B378A6"/>
    <w:rsid w:val="00B40F0B"/>
    <w:rsid w:val="00B410CB"/>
    <w:rsid w:val="00B4186F"/>
    <w:rsid w:val="00B41DFE"/>
    <w:rsid w:val="00B4209F"/>
    <w:rsid w:val="00B421BC"/>
    <w:rsid w:val="00B42258"/>
    <w:rsid w:val="00B42A95"/>
    <w:rsid w:val="00B4345A"/>
    <w:rsid w:val="00B444D8"/>
    <w:rsid w:val="00B46B84"/>
    <w:rsid w:val="00B47C91"/>
    <w:rsid w:val="00B50AD3"/>
    <w:rsid w:val="00B51865"/>
    <w:rsid w:val="00B518C9"/>
    <w:rsid w:val="00B51F91"/>
    <w:rsid w:val="00B52E98"/>
    <w:rsid w:val="00B533A7"/>
    <w:rsid w:val="00B5368B"/>
    <w:rsid w:val="00B53DAD"/>
    <w:rsid w:val="00B5419E"/>
    <w:rsid w:val="00B553C4"/>
    <w:rsid w:val="00B5568E"/>
    <w:rsid w:val="00B5707C"/>
    <w:rsid w:val="00B57F66"/>
    <w:rsid w:val="00B603F4"/>
    <w:rsid w:val="00B61357"/>
    <w:rsid w:val="00B61F34"/>
    <w:rsid w:val="00B6216A"/>
    <w:rsid w:val="00B627FD"/>
    <w:rsid w:val="00B6326E"/>
    <w:rsid w:val="00B640D8"/>
    <w:rsid w:val="00B6435D"/>
    <w:rsid w:val="00B64BC2"/>
    <w:rsid w:val="00B65CC9"/>
    <w:rsid w:val="00B66ACA"/>
    <w:rsid w:val="00B66C92"/>
    <w:rsid w:val="00B66E94"/>
    <w:rsid w:val="00B70759"/>
    <w:rsid w:val="00B712F1"/>
    <w:rsid w:val="00B715FD"/>
    <w:rsid w:val="00B7174B"/>
    <w:rsid w:val="00B71824"/>
    <w:rsid w:val="00B718BB"/>
    <w:rsid w:val="00B72D82"/>
    <w:rsid w:val="00B72EEE"/>
    <w:rsid w:val="00B731E8"/>
    <w:rsid w:val="00B7342F"/>
    <w:rsid w:val="00B73D79"/>
    <w:rsid w:val="00B74E57"/>
    <w:rsid w:val="00B76989"/>
    <w:rsid w:val="00B77488"/>
    <w:rsid w:val="00B815D7"/>
    <w:rsid w:val="00B8243D"/>
    <w:rsid w:val="00B82B7D"/>
    <w:rsid w:val="00B82FBC"/>
    <w:rsid w:val="00B83192"/>
    <w:rsid w:val="00B83C96"/>
    <w:rsid w:val="00B851A8"/>
    <w:rsid w:val="00B854BF"/>
    <w:rsid w:val="00B856DB"/>
    <w:rsid w:val="00B859E5"/>
    <w:rsid w:val="00B85E1B"/>
    <w:rsid w:val="00B86455"/>
    <w:rsid w:val="00B867DE"/>
    <w:rsid w:val="00B9058A"/>
    <w:rsid w:val="00B90797"/>
    <w:rsid w:val="00B91718"/>
    <w:rsid w:val="00B91D38"/>
    <w:rsid w:val="00B922DA"/>
    <w:rsid w:val="00B93750"/>
    <w:rsid w:val="00B94D55"/>
    <w:rsid w:val="00B950D9"/>
    <w:rsid w:val="00B963D2"/>
    <w:rsid w:val="00B967B8"/>
    <w:rsid w:val="00BA00F5"/>
    <w:rsid w:val="00BA01CD"/>
    <w:rsid w:val="00BA249C"/>
    <w:rsid w:val="00BA25E8"/>
    <w:rsid w:val="00BA2812"/>
    <w:rsid w:val="00BA2853"/>
    <w:rsid w:val="00BA3494"/>
    <w:rsid w:val="00BA352F"/>
    <w:rsid w:val="00BA59EF"/>
    <w:rsid w:val="00BA5D1F"/>
    <w:rsid w:val="00BA5D5F"/>
    <w:rsid w:val="00BA5E8F"/>
    <w:rsid w:val="00BA5F7F"/>
    <w:rsid w:val="00BA61E3"/>
    <w:rsid w:val="00BA61EA"/>
    <w:rsid w:val="00BA6A15"/>
    <w:rsid w:val="00BA6A6F"/>
    <w:rsid w:val="00BA6AEB"/>
    <w:rsid w:val="00BA7841"/>
    <w:rsid w:val="00BB0017"/>
    <w:rsid w:val="00BB02D0"/>
    <w:rsid w:val="00BB031E"/>
    <w:rsid w:val="00BB0C5E"/>
    <w:rsid w:val="00BB0D20"/>
    <w:rsid w:val="00BB0E93"/>
    <w:rsid w:val="00BB1904"/>
    <w:rsid w:val="00BB1972"/>
    <w:rsid w:val="00BB1A5B"/>
    <w:rsid w:val="00BB1F89"/>
    <w:rsid w:val="00BB21C0"/>
    <w:rsid w:val="00BB255A"/>
    <w:rsid w:val="00BB2C3A"/>
    <w:rsid w:val="00BB401E"/>
    <w:rsid w:val="00BB5C9E"/>
    <w:rsid w:val="00BB5D15"/>
    <w:rsid w:val="00BB5DAE"/>
    <w:rsid w:val="00BB68EE"/>
    <w:rsid w:val="00BB69AF"/>
    <w:rsid w:val="00BB715B"/>
    <w:rsid w:val="00BB77CD"/>
    <w:rsid w:val="00BC0386"/>
    <w:rsid w:val="00BC0879"/>
    <w:rsid w:val="00BC1127"/>
    <w:rsid w:val="00BC1741"/>
    <w:rsid w:val="00BC1BD1"/>
    <w:rsid w:val="00BC218D"/>
    <w:rsid w:val="00BC2208"/>
    <w:rsid w:val="00BC286C"/>
    <w:rsid w:val="00BC51E5"/>
    <w:rsid w:val="00BC5295"/>
    <w:rsid w:val="00BC5736"/>
    <w:rsid w:val="00BC5B79"/>
    <w:rsid w:val="00BC5C47"/>
    <w:rsid w:val="00BC610F"/>
    <w:rsid w:val="00BC61FE"/>
    <w:rsid w:val="00BC6D5C"/>
    <w:rsid w:val="00BC79EE"/>
    <w:rsid w:val="00BD008D"/>
    <w:rsid w:val="00BD0229"/>
    <w:rsid w:val="00BD0E77"/>
    <w:rsid w:val="00BD122E"/>
    <w:rsid w:val="00BD14AD"/>
    <w:rsid w:val="00BD15E7"/>
    <w:rsid w:val="00BD1839"/>
    <w:rsid w:val="00BD1CEA"/>
    <w:rsid w:val="00BD2716"/>
    <w:rsid w:val="00BD2AF8"/>
    <w:rsid w:val="00BD3AB0"/>
    <w:rsid w:val="00BD4549"/>
    <w:rsid w:val="00BD48D1"/>
    <w:rsid w:val="00BD5F46"/>
    <w:rsid w:val="00BD75CA"/>
    <w:rsid w:val="00BD77A4"/>
    <w:rsid w:val="00BD78D7"/>
    <w:rsid w:val="00BE0167"/>
    <w:rsid w:val="00BE0637"/>
    <w:rsid w:val="00BE1230"/>
    <w:rsid w:val="00BE1423"/>
    <w:rsid w:val="00BE1ADE"/>
    <w:rsid w:val="00BE1FCB"/>
    <w:rsid w:val="00BE2A2F"/>
    <w:rsid w:val="00BE4E96"/>
    <w:rsid w:val="00BE4FA5"/>
    <w:rsid w:val="00BE521E"/>
    <w:rsid w:val="00BE54C3"/>
    <w:rsid w:val="00BE54E4"/>
    <w:rsid w:val="00BE5D4C"/>
    <w:rsid w:val="00BE6BC7"/>
    <w:rsid w:val="00BE6E23"/>
    <w:rsid w:val="00BF045B"/>
    <w:rsid w:val="00BF04DA"/>
    <w:rsid w:val="00BF0EDB"/>
    <w:rsid w:val="00BF32B0"/>
    <w:rsid w:val="00BF49C7"/>
    <w:rsid w:val="00BF61FF"/>
    <w:rsid w:val="00BF6727"/>
    <w:rsid w:val="00BF72A8"/>
    <w:rsid w:val="00C0029E"/>
    <w:rsid w:val="00C008AB"/>
    <w:rsid w:val="00C00D28"/>
    <w:rsid w:val="00C00D5A"/>
    <w:rsid w:val="00C02688"/>
    <w:rsid w:val="00C030B3"/>
    <w:rsid w:val="00C03B5A"/>
    <w:rsid w:val="00C03D27"/>
    <w:rsid w:val="00C03E32"/>
    <w:rsid w:val="00C04206"/>
    <w:rsid w:val="00C052A4"/>
    <w:rsid w:val="00C05AB0"/>
    <w:rsid w:val="00C069BF"/>
    <w:rsid w:val="00C06C32"/>
    <w:rsid w:val="00C1060B"/>
    <w:rsid w:val="00C116B8"/>
    <w:rsid w:val="00C12339"/>
    <w:rsid w:val="00C13902"/>
    <w:rsid w:val="00C13D91"/>
    <w:rsid w:val="00C1436E"/>
    <w:rsid w:val="00C143B7"/>
    <w:rsid w:val="00C1472A"/>
    <w:rsid w:val="00C1491F"/>
    <w:rsid w:val="00C14AB9"/>
    <w:rsid w:val="00C14DCC"/>
    <w:rsid w:val="00C155F9"/>
    <w:rsid w:val="00C21432"/>
    <w:rsid w:val="00C219E6"/>
    <w:rsid w:val="00C2244C"/>
    <w:rsid w:val="00C235E4"/>
    <w:rsid w:val="00C26A44"/>
    <w:rsid w:val="00C27B8D"/>
    <w:rsid w:val="00C27D11"/>
    <w:rsid w:val="00C3025F"/>
    <w:rsid w:val="00C30A48"/>
    <w:rsid w:val="00C30F10"/>
    <w:rsid w:val="00C327EA"/>
    <w:rsid w:val="00C3283D"/>
    <w:rsid w:val="00C33E15"/>
    <w:rsid w:val="00C33E63"/>
    <w:rsid w:val="00C34D21"/>
    <w:rsid w:val="00C363CA"/>
    <w:rsid w:val="00C37B9D"/>
    <w:rsid w:val="00C403AE"/>
    <w:rsid w:val="00C4047F"/>
    <w:rsid w:val="00C406DF"/>
    <w:rsid w:val="00C408E3"/>
    <w:rsid w:val="00C40F9A"/>
    <w:rsid w:val="00C40FDC"/>
    <w:rsid w:val="00C413E5"/>
    <w:rsid w:val="00C41991"/>
    <w:rsid w:val="00C41E82"/>
    <w:rsid w:val="00C42037"/>
    <w:rsid w:val="00C425AA"/>
    <w:rsid w:val="00C42915"/>
    <w:rsid w:val="00C42F9D"/>
    <w:rsid w:val="00C431A5"/>
    <w:rsid w:val="00C444B5"/>
    <w:rsid w:val="00C457CB"/>
    <w:rsid w:val="00C4679D"/>
    <w:rsid w:val="00C46A54"/>
    <w:rsid w:val="00C50299"/>
    <w:rsid w:val="00C50B09"/>
    <w:rsid w:val="00C5133B"/>
    <w:rsid w:val="00C51E99"/>
    <w:rsid w:val="00C521D1"/>
    <w:rsid w:val="00C521FD"/>
    <w:rsid w:val="00C52637"/>
    <w:rsid w:val="00C52AA1"/>
    <w:rsid w:val="00C52C4F"/>
    <w:rsid w:val="00C53234"/>
    <w:rsid w:val="00C53309"/>
    <w:rsid w:val="00C53F85"/>
    <w:rsid w:val="00C55438"/>
    <w:rsid w:val="00C5588D"/>
    <w:rsid w:val="00C55E03"/>
    <w:rsid w:val="00C56B79"/>
    <w:rsid w:val="00C57D89"/>
    <w:rsid w:val="00C60B31"/>
    <w:rsid w:val="00C60F32"/>
    <w:rsid w:val="00C61716"/>
    <w:rsid w:val="00C63601"/>
    <w:rsid w:val="00C63B0A"/>
    <w:rsid w:val="00C63BB5"/>
    <w:rsid w:val="00C64C89"/>
    <w:rsid w:val="00C64FBC"/>
    <w:rsid w:val="00C66CD5"/>
    <w:rsid w:val="00C66DB7"/>
    <w:rsid w:val="00C67160"/>
    <w:rsid w:val="00C677DE"/>
    <w:rsid w:val="00C702CD"/>
    <w:rsid w:val="00C711D4"/>
    <w:rsid w:val="00C716AF"/>
    <w:rsid w:val="00C72167"/>
    <w:rsid w:val="00C72903"/>
    <w:rsid w:val="00C72BA9"/>
    <w:rsid w:val="00C72DFE"/>
    <w:rsid w:val="00C7312B"/>
    <w:rsid w:val="00C75395"/>
    <w:rsid w:val="00C75A24"/>
    <w:rsid w:val="00C75D58"/>
    <w:rsid w:val="00C768D1"/>
    <w:rsid w:val="00C76938"/>
    <w:rsid w:val="00C77D1F"/>
    <w:rsid w:val="00C8036C"/>
    <w:rsid w:val="00C809E8"/>
    <w:rsid w:val="00C80C53"/>
    <w:rsid w:val="00C829A3"/>
    <w:rsid w:val="00C82B80"/>
    <w:rsid w:val="00C82EA8"/>
    <w:rsid w:val="00C85940"/>
    <w:rsid w:val="00C869D7"/>
    <w:rsid w:val="00C86D09"/>
    <w:rsid w:val="00C86E03"/>
    <w:rsid w:val="00C873F9"/>
    <w:rsid w:val="00C874D1"/>
    <w:rsid w:val="00C87EE5"/>
    <w:rsid w:val="00C90BF3"/>
    <w:rsid w:val="00C9139E"/>
    <w:rsid w:val="00C92057"/>
    <w:rsid w:val="00C9302D"/>
    <w:rsid w:val="00C93A78"/>
    <w:rsid w:val="00C93AE0"/>
    <w:rsid w:val="00C94B7C"/>
    <w:rsid w:val="00C94C61"/>
    <w:rsid w:val="00C94D4D"/>
    <w:rsid w:val="00C95486"/>
    <w:rsid w:val="00C957BB"/>
    <w:rsid w:val="00C9686A"/>
    <w:rsid w:val="00C97B32"/>
    <w:rsid w:val="00C97ED0"/>
    <w:rsid w:val="00CA03CF"/>
    <w:rsid w:val="00CA1320"/>
    <w:rsid w:val="00CA20AD"/>
    <w:rsid w:val="00CA2B4A"/>
    <w:rsid w:val="00CA4416"/>
    <w:rsid w:val="00CA4777"/>
    <w:rsid w:val="00CA642D"/>
    <w:rsid w:val="00CA69B5"/>
    <w:rsid w:val="00CA72C5"/>
    <w:rsid w:val="00CB018B"/>
    <w:rsid w:val="00CB0534"/>
    <w:rsid w:val="00CB0A43"/>
    <w:rsid w:val="00CB0BC6"/>
    <w:rsid w:val="00CB15C1"/>
    <w:rsid w:val="00CB169A"/>
    <w:rsid w:val="00CB1F4B"/>
    <w:rsid w:val="00CB20F1"/>
    <w:rsid w:val="00CB2324"/>
    <w:rsid w:val="00CB280B"/>
    <w:rsid w:val="00CB2CF3"/>
    <w:rsid w:val="00CB3D65"/>
    <w:rsid w:val="00CB3E64"/>
    <w:rsid w:val="00CB43D4"/>
    <w:rsid w:val="00CB464A"/>
    <w:rsid w:val="00CB57EF"/>
    <w:rsid w:val="00CB6BA7"/>
    <w:rsid w:val="00CB7805"/>
    <w:rsid w:val="00CC2AE5"/>
    <w:rsid w:val="00CC2C95"/>
    <w:rsid w:val="00CC34EC"/>
    <w:rsid w:val="00CC3DBF"/>
    <w:rsid w:val="00CC403C"/>
    <w:rsid w:val="00CC4A25"/>
    <w:rsid w:val="00CC4A99"/>
    <w:rsid w:val="00CC4F1F"/>
    <w:rsid w:val="00CC513B"/>
    <w:rsid w:val="00CC69CA"/>
    <w:rsid w:val="00CC6CE5"/>
    <w:rsid w:val="00CC710D"/>
    <w:rsid w:val="00CC718D"/>
    <w:rsid w:val="00CD0E2D"/>
    <w:rsid w:val="00CD14A6"/>
    <w:rsid w:val="00CD1D68"/>
    <w:rsid w:val="00CD234C"/>
    <w:rsid w:val="00CD2351"/>
    <w:rsid w:val="00CD2619"/>
    <w:rsid w:val="00CD3539"/>
    <w:rsid w:val="00CD4673"/>
    <w:rsid w:val="00CD48B4"/>
    <w:rsid w:val="00CD4ED5"/>
    <w:rsid w:val="00CD509C"/>
    <w:rsid w:val="00CD536B"/>
    <w:rsid w:val="00CD630F"/>
    <w:rsid w:val="00CD634F"/>
    <w:rsid w:val="00CD644E"/>
    <w:rsid w:val="00CD7027"/>
    <w:rsid w:val="00CD76E2"/>
    <w:rsid w:val="00CD780C"/>
    <w:rsid w:val="00CE0F1B"/>
    <w:rsid w:val="00CE1321"/>
    <w:rsid w:val="00CE1950"/>
    <w:rsid w:val="00CE1D7B"/>
    <w:rsid w:val="00CE230E"/>
    <w:rsid w:val="00CE24AA"/>
    <w:rsid w:val="00CE2B49"/>
    <w:rsid w:val="00CE3727"/>
    <w:rsid w:val="00CE396B"/>
    <w:rsid w:val="00CE4489"/>
    <w:rsid w:val="00CE4A22"/>
    <w:rsid w:val="00CE4E76"/>
    <w:rsid w:val="00CE5B32"/>
    <w:rsid w:val="00CE6D53"/>
    <w:rsid w:val="00CF05A8"/>
    <w:rsid w:val="00CF06AA"/>
    <w:rsid w:val="00CF0D91"/>
    <w:rsid w:val="00CF10A5"/>
    <w:rsid w:val="00CF1BEC"/>
    <w:rsid w:val="00CF1F18"/>
    <w:rsid w:val="00CF2ECE"/>
    <w:rsid w:val="00CF2FAA"/>
    <w:rsid w:val="00CF37A8"/>
    <w:rsid w:val="00CF3DC5"/>
    <w:rsid w:val="00CF4309"/>
    <w:rsid w:val="00CF4F20"/>
    <w:rsid w:val="00CF71AC"/>
    <w:rsid w:val="00D00002"/>
    <w:rsid w:val="00D008E4"/>
    <w:rsid w:val="00D0091B"/>
    <w:rsid w:val="00D009F6"/>
    <w:rsid w:val="00D01773"/>
    <w:rsid w:val="00D01A47"/>
    <w:rsid w:val="00D02901"/>
    <w:rsid w:val="00D02C80"/>
    <w:rsid w:val="00D032F4"/>
    <w:rsid w:val="00D04327"/>
    <w:rsid w:val="00D069BC"/>
    <w:rsid w:val="00D10B80"/>
    <w:rsid w:val="00D10EA1"/>
    <w:rsid w:val="00D11215"/>
    <w:rsid w:val="00D1132A"/>
    <w:rsid w:val="00D12F37"/>
    <w:rsid w:val="00D14674"/>
    <w:rsid w:val="00D14AB1"/>
    <w:rsid w:val="00D15B9A"/>
    <w:rsid w:val="00D1754F"/>
    <w:rsid w:val="00D17872"/>
    <w:rsid w:val="00D17F07"/>
    <w:rsid w:val="00D20F5E"/>
    <w:rsid w:val="00D22523"/>
    <w:rsid w:val="00D2261D"/>
    <w:rsid w:val="00D226A6"/>
    <w:rsid w:val="00D23D33"/>
    <w:rsid w:val="00D240A1"/>
    <w:rsid w:val="00D254DA"/>
    <w:rsid w:val="00D261CA"/>
    <w:rsid w:val="00D263FB"/>
    <w:rsid w:val="00D266D5"/>
    <w:rsid w:val="00D26B71"/>
    <w:rsid w:val="00D31607"/>
    <w:rsid w:val="00D31702"/>
    <w:rsid w:val="00D318E4"/>
    <w:rsid w:val="00D31B11"/>
    <w:rsid w:val="00D3206B"/>
    <w:rsid w:val="00D328D4"/>
    <w:rsid w:val="00D3306E"/>
    <w:rsid w:val="00D333E9"/>
    <w:rsid w:val="00D33959"/>
    <w:rsid w:val="00D3447D"/>
    <w:rsid w:val="00D34BBB"/>
    <w:rsid w:val="00D35515"/>
    <w:rsid w:val="00D35B8E"/>
    <w:rsid w:val="00D36CA1"/>
    <w:rsid w:val="00D36F95"/>
    <w:rsid w:val="00D37448"/>
    <w:rsid w:val="00D37D2E"/>
    <w:rsid w:val="00D40188"/>
    <w:rsid w:val="00D4071A"/>
    <w:rsid w:val="00D41AFA"/>
    <w:rsid w:val="00D4279E"/>
    <w:rsid w:val="00D42D85"/>
    <w:rsid w:val="00D4309A"/>
    <w:rsid w:val="00D43BF1"/>
    <w:rsid w:val="00D441E8"/>
    <w:rsid w:val="00D44A40"/>
    <w:rsid w:val="00D45D89"/>
    <w:rsid w:val="00D46EE6"/>
    <w:rsid w:val="00D4711F"/>
    <w:rsid w:val="00D475C9"/>
    <w:rsid w:val="00D50CEC"/>
    <w:rsid w:val="00D50DD1"/>
    <w:rsid w:val="00D50FAB"/>
    <w:rsid w:val="00D510AF"/>
    <w:rsid w:val="00D51393"/>
    <w:rsid w:val="00D526E6"/>
    <w:rsid w:val="00D52811"/>
    <w:rsid w:val="00D528B0"/>
    <w:rsid w:val="00D52C84"/>
    <w:rsid w:val="00D54320"/>
    <w:rsid w:val="00D5455A"/>
    <w:rsid w:val="00D545F2"/>
    <w:rsid w:val="00D55098"/>
    <w:rsid w:val="00D55C9F"/>
    <w:rsid w:val="00D564AB"/>
    <w:rsid w:val="00D565F1"/>
    <w:rsid w:val="00D5682A"/>
    <w:rsid w:val="00D571E7"/>
    <w:rsid w:val="00D57B75"/>
    <w:rsid w:val="00D57BF1"/>
    <w:rsid w:val="00D57C8D"/>
    <w:rsid w:val="00D60C70"/>
    <w:rsid w:val="00D631E1"/>
    <w:rsid w:val="00D64D6D"/>
    <w:rsid w:val="00D64E6A"/>
    <w:rsid w:val="00D6503E"/>
    <w:rsid w:val="00D65A3E"/>
    <w:rsid w:val="00D66F86"/>
    <w:rsid w:val="00D672CE"/>
    <w:rsid w:val="00D676AD"/>
    <w:rsid w:val="00D67BB2"/>
    <w:rsid w:val="00D715CA"/>
    <w:rsid w:val="00D71E99"/>
    <w:rsid w:val="00D7323C"/>
    <w:rsid w:val="00D73268"/>
    <w:rsid w:val="00D752CC"/>
    <w:rsid w:val="00D752DA"/>
    <w:rsid w:val="00D752EC"/>
    <w:rsid w:val="00D7652C"/>
    <w:rsid w:val="00D76661"/>
    <w:rsid w:val="00D769D9"/>
    <w:rsid w:val="00D76A77"/>
    <w:rsid w:val="00D76AB8"/>
    <w:rsid w:val="00D77D54"/>
    <w:rsid w:val="00D81440"/>
    <w:rsid w:val="00D818F2"/>
    <w:rsid w:val="00D81A0A"/>
    <w:rsid w:val="00D81B43"/>
    <w:rsid w:val="00D81E8F"/>
    <w:rsid w:val="00D825A5"/>
    <w:rsid w:val="00D82B84"/>
    <w:rsid w:val="00D8351E"/>
    <w:rsid w:val="00D83F66"/>
    <w:rsid w:val="00D84C1E"/>
    <w:rsid w:val="00D8506A"/>
    <w:rsid w:val="00D85305"/>
    <w:rsid w:val="00D87012"/>
    <w:rsid w:val="00D90410"/>
    <w:rsid w:val="00D9059A"/>
    <w:rsid w:val="00D912FA"/>
    <w:rsid w:val="00D916B0"/>
    <w:rsid w:val="00D91C25"/>
    <w:rsid w:val="00D91E83"/>
    <w:rsid w:val="00D91EF7"/>
    <w:rsid w:val="00D9221D"/>
    <w:rsid w:val="00D9240D"/>
    <w:rsid w:val="00D930E1"/>
    <w:rsid w:val="00D9338F"/>
    <w:rsid w:val="00D95CFA"/>
    <w:rsid w:val="00D9664B"/>
    <w:rsid w:val="00D9772C"/>
    <w:rsid w:val="00DA04DD"/>
    <w:rsid w:val="00DA08E3"/>
    <w:rsid w:val="00DA1812"/>
    <w:rsid w:val="00DA1AE0"/>
    <w:rsid w:val="00DA2676"/>
    <w:rsid w:val="00DA2798"/>
    <w:rsid w:val="00DA2DAE"/>
    <w:rsid w:val="00DA2DD7"/>
    <w:rsid w:val="00DA3563"/>
    <w:rsid w:val="00DA4381"/>
    <w:rsid w:val="00DA4593"/>
    <w:rsid w:val="00DA4955"/>
    <w:rsid w:val="00DA4DFE"/>
    <w:rsid w:val="00DA6F2F"/>
    <w:rsid w:val="00DA70CB"/>
    <w:rsid w:val="00DA7401"/>
    <w:rsid w:val="00DA7485"/>
    <w:rsid w:val="00DB0035"/>
    <w:rsid w:val="00DB0754"/>
    <w:rsid w:val="00DB1972"/>
    <w:rsid w:val="00DB2D79"/>
    <w:rsid w:val="00DB40E8"/>
    <w:rsid w:val="00DB4110"/>
    <w:rsid w:val="00DB4294"/>
    <w:rsid w:val="00DB49F5"/>
    <w:rsid w:val="00DB54A2"/>
    <w:rsid w:val="00DB699D"/>
    <w:rsid w:val="00DC08A7"/>
    <w:rsid w:val="00DC0ECB"/>
    <w:rsid w:val="00DC11D2"/>
    <w:rsid w:val="00DC15C1"/>
    <w:rsid w:val="00DC2710"/>
    <w:rsid w:val="00DC3802"/>
    <w:rsid w:val="00DC3F80"/>
    <w:rsid w:val="00DC5F11"/>
    <w:rsid w:val="00DC62DA"/>
    <w:rsid w:val="00DD0B05"/>
    <w:rsid w:val="00DD1108"/>
    <w:rsid w:val="00DD1756"/>
    <w:rsid w:val="00DD21B6"/>
    <w:rsid w:val="00DD2CAF"/>
    <w:rsid w:val="00DD3386"/>
    <w:rsid w:val="00DD3673"/>
    <w:rsid w:val="00DD4BAF"/>
    <w:rsid w:val="00DD5F61"/>
    <w:rsid w:val="00DD65E0"/>
    <w:rsid w:val="00DD6C82"/>
    <w:rsid w:val="00DD71DA"/>
    <w:rsid w:val="00DE016F"/>
    <w:rsid w:val="00DE0EB0"/>
    <w:rsid w:val="00DE100B"/>
    <w:rsid w:val="00DE1F60"/>
    <w:rsid w:val="00DE21A9"/>
    <w:rsid w:val="00DE21FC"/>
    <w:rsid w:val="00DE3C9E"/>
    <w:rsid w:val="00DE4A4A"/>
    <w:rsid w:val="00DE5657"/>
    <w:rsid w:val="00DE6846"/>
    <w:rsid w:val="00DE68C6"/>
    <w:rsid w:val="00DF0520"/>
    <w:rsid w:val="00DF0EC8"/>
    <w:rsid w:val="00DF1803"/>
    <w:rsid w:val="00DF1F41"/>
    <w:rsid w:val="00DF21D2"/>
    <w:rsid w:val="00DF23A4"/>
    <w:rsid w:val="00DF25A0"/>
    <w:rsid w:val="00DF276E"/>
    <w:rsid w:val="00DF3202"/>
    <w:rsid w:val="00DF3479"/>
    <w:rsid w:val="00DF3680"/>
    <w:rsid w:val="00DF4950"/>
    <w:rsid w:val="00DF504F"/>
    <w:rsid w:val="00DF546B"/>
    <w:rsid w:val="00DF55F3"/>
    <w:rsid w:val="00DF56F7"/>
    <w:rsid w:val="00DF5D71"/>
    <w:rsid w:val="00DF5DFB"/>
    <w:rsid w:val="00DF75F2"/>
    <w:rsid w:val="00DF7889"/>
    <w:rsid w:val="00E001D8"/>
    <w:rsid w:val="00E01D7A"/>
    <w:rsid w:val="00E02A9B"/>
    <w:rsid w:val="00E02BEE"/>
    <w:rsid w:val="00E03A09"/>
    <w:rsid w:val="00E045D8"/>
    <w:rsid w:val="00E04CA0"/>
    <w:rsid w:val="00E05047"/>
    <w:rsid w:val="00E0641A"/>
    <w:rsid w:val="00E06925"/>
    <w:rsid w:val="00E06D2C"/>
    <w:rsid w:val="00E075AC"/>
    <w:rsid w:val="00E075C5"/>
    <w:rsid w:val="00E108CF"/>
    <w:rsid w:val="00E11B99"/>
    <w:rsid w:val="00E11F48"/>
    <w:rsid w:val="00E125D7"/>
    <w:rsid w:val="00E139AA"/>
    <w:rsid w:val="00E13F02"/>
    <w:rsid w:val="00E1585E"/>
    <w:rsid w:val="00E16427"/>
    <w:rsid w:val="00E1692B"/>
    <w:rsid w:val="00E16D34"/>
    <w:rsid w:val="00E16FC6"/>
    <w:rsid w:val="00E17262"/>
    <w:rsid w:val="00E17446"/>
    <w:rsid w:val="00E178D5"/>
    <w:rsid w:val="00E17D0A"/>
    <w:rsid w:val="00E20036"/>
    <w:rsid w:val="00E208C5"/>
    <w:rsid w:val="00E209CC"/>
    <w:rsid w:val="00E2182B"/>
    <w:rsid w:val="00E21FD4"/>
    <w:rsid w:val="00E220CC"/>
    <w:rsid w:val="00E22121"/>
    <w:rsid w:val="00E22C15"/>
    <w:rsid w:val="00E22FB1"/>
    <w:rsid w:val="00E23981"/>
    <w:rsid w:val="00E25248"/>
    <w:rsid w:val="00E2588D"/>
    <w:rsid w:val="00E25A9E"/>
    <w:rsid w:val="00E261B0"/>
    <w:rsid w:val="00E262C1"/>
    <w:rsid w:val="00E26BAA"/>
    <w:rsid w:val="00E27121"/>
    <w:rsid w:val="00E27885"/>
    <w:rsid w:val="00E27E11"/>
    <w:rsid w:val="00E27E3B"/>
    <w:rsid w:val="00E30291"/>
    <w:rsid w:val="00E30662"/>
    <w:rsid w:val="00E30C13"/>
    <w:rsid w:val="00E32388"/>
    <w:rsid w:val="00E327FA"/>
    <w:rsid w:val="00E32ACF"/>
    <w:rsid w:val="00E33707"/>
    <w:rsid w:val="00E3377F"/>
    <w:rsid w:val="00E34642"/>
    <w:rsid w:val="00E3557E"/>
    <w:rsid w:val="00E35589"/>
    <w:rsid w:val="00E3696B"/>
    <w:rsid w:val="00E36A86"/>
    <w:rsid w:val="00E37014"/>
    <w:rsid w:val="00E3718B"/>
    <w:rsid w:val="00E375FD"/>
    <w:rsid w:val="00E37A74"/>
    <w:rsid w:val="00E403CB"/>
    <w:rsid w:val="00E40442"/>
    <w:rsid w:val="00E40D42"/>
    <w:rsid w:val="00E411F3"/>
    <w:rsid w:val="00E41320"/>
    <w:rsid w:val="00E41343"/>
    <w:rsid w:val="00E4233D"/>
    <w:rsid w:val="00E43140"/>
    <w:rsid w:val="00E4361A"/>
    <w:rsid w:val="00E4370C"/>
    <w:rsid w:val="00E43AB7"/>
    <w:rsid w:val="00E4484E"/>
    <w:rsid w:val="00E4567F"/>
    <w:rsid w:val="00E45842"/>
    <w:rsid w:val="00E46755"/>
    <w:rsid w:val="00E5088F"/>
    <w:rsid w:val="00E508B2"/>
    <w:rsid w:val="00E50BF2"/>
    <w:rsid w:val="00E510B3"/>
    <w:rsid w:val="00E514B0"/>
    <w:rsid w:val="00E51792"/>
    <w:rsid w:val="00E51CAA"/>
    <w:rsid w:val="00E528C8"/>
    <w:rsid w:val="00E567F7"/>
    <w:rsid w:val="00E56804"/>
    <w:rsid w:val="00E6036D"/>
    <w:rsid w:val="00E61E05"/>
    <w:rsid w:val="00E6274A"/>
    <w:rsid w:val="00E6277B"/>
    <w:rsid w:val="00E634B6"/>
    <w:rsid w:val="00E63ABE"/>
    <w:rsid w:val="00E64F53"/>
    <w:rsid w:val="00E664F1"/>
    <w:rsid w:val="00E66506"/>
    <w:rsid w:val="00E66728"/>
    <w:rsid w:val="00E6698B"/>
    <w:rsid w:val="00E71E6D"/>
    <w:rsid w:val="00E72552"/>
    <w:rsid w:val="00E72ACF"/>
    <w:rsid w:val="00E72E6D"/>
    <w:rsid w:val="00E7348F"/>
    <w:rsid w:val="00E73A9D"/>
    <w:rsid w:val="00E73DCD"/>
    <w:rsid w:val="00E74371"/>
    <w:rsid w:val="00E748CD"/>
    <w:rsid w:val="00E74C3E"/>
    <w:rsid w:val="00E74CDE"/>
    <w:rsid w:val="00E74FE6"/>
    <w:rsid w:val="00E7755A"/>
    <w:rsid w:val="00E77C5D"/>
    <w:rsid w:val="00E80E8A"/>
    <w:rsid w:val="00E814C6"/>
    <w:rsid w:val="00E81FDF"/>
    <w:rsid w:val="00E82BB0"/>
    <w:rsid w:val="00E83DE4"/>
    <w:rsid w:val="00E83E28"/>
    <w:rsid w:val="00E84466"/>
    <w:rsid w:val="00E84A58"/>
    <w:rsid w:val="00E84C4E"/>
    <w:rsid w:val="00E853B6"/>
    <w:rsid w:val="00E86201"/>
    <w:rsid w:val="00E86440"/>
    <w:rsid w:val="00E8648F"/>
    <w:rsid w:val="00E9040C"/>
    <w:rsid w:val="00E90A8A"/>
    <w:rsid w:val="00E90CCF"/>
    <w:rsid w:val="00E90F76"/>
    <w:rsid w:val="00E91843"/>
    <w:rsid w:val="00E91AA0"/>
    <w:rsid w:val="00E91E12"/>
    <w:rsid w:val="00E94AE2"/>
    <w:rsid w:val="00E94D24"/>
    <w:rsid w:val="00E95395"/>
    <w:rsid w:val="00E961E4"/>
    <w:rsid w:val="00E972A5"/>
    <w:rsid w:val="00E97C74"/>
    <w:rsid w:val="00EA0042"/>
    <w:rsid w:val="00EA17EB"/>
    <w:rsid w:val="00EA1854"/>
    <w:rsid w:val="00EA1F6E"/>
    <w:rsid w:val="00EA2446"/>
    <w:rsid w:val="00EA2E82"/>
    <w:rsid w:val="00EA2EFC"/>
    <w:rsid w:val="00EA377A"/>
    <w:rsid w:val="00EA4C7F"/>
    <w:rsid w:val="00EA4F87"/>
    <w:rsid w:val="00EA5630"/>
    <w:rsid w:val="00EA57AC"/>
    <w:rsid w:val="00EA5E60"/>
    <w:rsid w:val="00EA7198"/>
    <w:rsid w:val="00EA74EE"/>
    <w:rsid w:val="00EA78CB"/>
    <w:rsid w:val="00EB03CD"/>
    <w:rsid w:val="00EB0BD2"/>
    <w:rsid w:val="00EB100D"/>
    <w:rsid w:val="00EB1135"/>
    <w:rsid w:val="00EB24D5"/>
    <w:rsid w:val="00EB33FB"/>
    <w:rsid w:val="00EB4224"/>
    <w:rsid w:val="00EB54FE"/>
    <w:rsid w:val="00EB58CB"/>
    <w:rsid w:val="00EB6BFE"/>
    <w:rsid w:val="00EB76A1"/>
    <w:rsid w:val="00EC1616"/>
    <w:rsid w:val="00EC2861"/>
    <w:rsid w:val="00EC2FDC"/>
    <w:rsid w:val="00EC36A8"/>
    <w:rsid w:val="00EC3A38"/>
    <w:rsid w:val="00EC3DEB"/>
    <w:rsid w:val="00EC3E6D"/>
    <w:rsid w:val="00EC40A3"/>
    <w:rsid w:val="00EC4DD0"/>
    <w:rsid w:val="00EC5AC4"/>
    <w:rsid w:val="00EC5BDA"/>
    <w:rsid w:val="00EC5DDF"/>
    <w:rsid w:val="00EC689D"/>
    <w:rsid w:val="00EC6C89"/>
    <w:rsid w:val="00EC6EB1"/>
    <w:rsid w:val="00EC7209"/>
    <w:rsid w:val="00EC7B37"/>
    <w:rsid w:val="00EC7C1D"/>
    <w:rsid w:val="00EC7C6F"/>
    <w:rsid w:val="00EC7DAB"/>
    <w:rsid w:val="00ED008C"/>
    <w:rsid w:val="00ED071B"/>
    <w:rsid w:val="00ED1A7D"/>
    <w:rsid w:val="00ED1A84"/>
    <w:rsid w:val="00ED1FB6"/>
    <w:rsid w:val="00ED3802"/>
    <w:rsid w:val="00ED54B0"/>
    <w:rsid w:val="00ED55DD"/>
    <w:rsid w:val="00ED63E2"/>
    <w:rsid w:val="00EE038B"/>
    <w:rsid w:val="00EE18C6"/>
    <w:rsid w:val="00EE3292"/>
    <w:rsid w:val="00EE46EC"/>
    <w:rsid w:val="00EE5176"/>
    <w:rsid w:val="00EE59C1"/>
    <w:rsid w:val="00EE5C53"/>
    <w:rsid w:val="00EE62B6"/>
    <w:rsid w:val="00EE641C"/>
    <w:rsid w:val="00EE6886"/>
    <w:rsid w:val="00EF0AB9"/>
    <w:rsid w:val="00EF1F28"/>
    <w:rsid w:val="00EF2632"/>
    <w:rsid w:val="00EF38E7"/>
    <w:rsid w:val="00EF3EE9"/>
    <w:rsid w:val="00EF4126"/>
    <w:rsid w:val="00EF5557"/>
    <w:rsid w:val="00EF5939"/>
    <w:rsid w:val="00EF6CFA"/>
    <w:rsid w:val="00F02E84"/>
    <w:rsid w:val="00F03814"/>
    <w:rsid w:val="00F039C5"/>
    <w:rsid w:val="00F03E90"/>
    <w:rsid w:val="00F044E2"/>
    <w:rsid w:val="00F05046"/>
    <w:rsid w:val="00F056BB"/>
    <w:rsid w:val="00F0618F"/>
    <w:rsid w:val="00F06CDA"/>
    <w:rsid w:val="00F06E5C"/>
    <w:rsid w:val="00F07BC7"/>
    <w:rsid w:val="00F07CD3"/>
    <w:rsid w:val="00F1065A"/>
    <w:rsid w:val="00F11343"/>
    <w:rsid w:val="00F116F9"/>
    <w:rsid w:val="00F118BD"/>
    <w:rsid w:val="00F11B7B"/>
    <w:rsid w:val="00F12288"/>
    <w:rsid w:val="00F131FC"/>
    <w:rsid w:val="00F13B5C"/>
    <w:rsid w:val="00F1413A"/>
    <w:rsid w:val="00F16474"/>
    <w:rsid w:val="00F16904"/>
    <w:rsid w:val="00F16B13"/>
    <w:rsid w:val="00F171F6"/>
    <w:rsid w:val="00F17391"/>
    <w:rsid w:val="00F17B4D"/>
    <w:rsid w:val="00F206AE"/>
    <w:rsid w:val="00F227BA"/>
    <w:rsid w:val="00F23050"/>
    <w:rsid w:val="00F230FB"/>
    <w:rsid w:val="00F23288"/>
    <w:rsid w:val="00F25191"/>
    <w:rsid w:val="00F254F2"/>
    <w:rsid w:val="00F2591F"/>
    <w:rsid w:val="00F25B01"/>
    <w:rsid w:val="00F25F2D"/>
    <w:rsid w:val="00F261A8"/>
    <w:rsid w:val="00F26201"/>
    <w:rsid w:val="00F26980"/>
    <w:rsid w:val="00F26A4A"/>
    <w:rsid w:val="00F26C89"/>
    <w:rsid w:val="00F27285"/>
    <w:rsid w:val="00F275A7"/>
    <w:rsid w:val="00F27B98"/>
    <w:rsid w:val="00F27C96"/>
    <w:rsid w:val="00F3055D"/>
    <w:rsid w:val="00F324D3"/>
    <w:rsid w:val="00F3251C"/>
    <w:rsid w:val="00F32799"/>
    <w:rsid w:val="00F32CD4"/>
    <w:rsid w:val="00F335F2"/>
    <w:rsid w:val="00F33688"/>
    <w:rsid w:val="00F33D75"/>
    <w:rsid w:val="00F34CB4"/>
    <w:rsid w:val="00F3510D"/>
    <w:rsid w:val="00F35358"/>
    <w:rsid w:val="00F370A7"/>
    <w:rsid w:val="00F40540"/>
    <w:rsid w:val="00F405A1"/>
    <w:rsid w:val="00F406D3"/>
    <w:rsid w:val="00F44527"/>
    <w:rsid w:val="00F44BF1"/>
    <w:rsid w:val="00F44D4F"/>
    <w:rsid w:val="00F453EB"/>
    <w:rsid w:val="00F45B8E"/>
    <w:rsid w:val="00F463F3"/>
    <w:rsid w:val="00F47304"/>
    <w:rsid w:val="00F47588"/>
    <w:rsid w:val="00F479A6"/>
    <w:rsid w:val="00F51835"/>
    <w:rsid w:val="00F51E99"/>
    <w:rsid w:val="00F52227"/>
    <w:rsid w:val="00F525FD"/>
    <w:rsid w:val="00F52653"/>
    <w:rsid w:val="00F52EAF"/>
    <w:rsid w:val="00F5339C"/>
    <w:rsid w:val="00F53E2E"/>
    <w:rsid w:val="00F55FD4"/>
    <w:rsid w:val="00F56070"/>
    <w:rsid w:val="00F5633E"/>
    <w:rsid w:val="00F564E6"/>
    <w:rsid w:val="00F56885"/>
    <w:rsid w:val="00F568D0"/>
    <w:rsid w:val="00F57052"/>
    <w:rsid w:val="00F57B33"/>
    <w:rsid w:val="00F61249"/>
    <w:rsid w:val="00F612BE"/>
    <w:rsid w:val="00F6253B"/>
    <w:rsid w:val="00F62942"/>
    <w:rsid w:val="00F6329E"/>
    <w:rsid w:val="00F633B1"/>
    <w:rsid w:val="00F63A8A"/>
    <w:rsid w:val="00F6413D"/>
    <w:rsid w:val="00F64265"/>
    <w:rsid w:val="00F64520"/>
    <w:rsid w:val="00F65CED"/>
    <w:rsid w:val="00F6656D"/>
    <w:rsid w:val="00F67340"/>
    <w:rsid w:val="00F67CAB"/>
    <w:rsid w:val="00F67ECE"/>
    <w:rsid w:val="00F71C95"/>
    <w:rsid w:val="00F725BE"/>
    <w:rsid w:val="00F72EC8"/>
    <w:rsid w:val="00F732A6"/>
    <w:rsid w:val="00F73B11"/>
    <w:rsid w:val="00F73D29"/>
    <w:rsid w:val="00F74391"/>
    <w:rsid w:val="00F74937"/>
    <w:rsid w:val="00F75B76"/>
    <w:rsid w:val="00F76501"/>
    <w:rsid w:val="00F76978"/>
    <w:rsid w:val="00F77B76"/>
    <w:rsid w:val="00F77C60"/>
    <w:rsid w:val="00F77FAC"/>
    <w:rsid w:val="00F81377"/>
    <w:rsid w:val="00F8170F"/>
    <w:rsid w:val="00F820B0"/>
    <w:rsid w:val="00F824F1"/>
    <w:rsid w:val="00F826DF"/>
    <w:rsid w:val="00F82FDB"/>
    <w:rsid w:val="00F8314C"/>
    <w:rsid w:val="00F83263"/>
    <w:rsid w:val="00F84334"/>
    <w:rsid w:val="00F84EEE"/>
    <w:rsid w:val="00F85BF0"/>
    <w:rsid w:val="00F87163"/>
    <w:rsid w:val="00F8783C"/>
    <w:rsid w:val="00F87851"/>
    <w:rsid w:val="00F878AD"/>
    <w:rsid w:val="00F905E8"/>
    <w:rsid w:val="00F907B5"/>
    <w:rsid w:val="00F90E31"/>
    <w:rsid w:val="00F9184E"/>
    <w:rsid w:val="00F91EFF"/>
    <w:rsid w:val="00F920D2"/>
    <w:rsid w:val="00F9222F"/>
    <w:rsid w:val="00F93039"/>
    <w:rsid w:val="00F9345E"/>
    <w:rsid w:val="00F94726"/>
    <w:rsid w:val="00F94C79"/>
    <w:rsid w:val="00F951EF"/>
    <w:rsid w:val="00F96D23"/>
    <w:rsid w:val="00F97841"/>
    <w:rsid w:val="00F97925"/>
    <w:rsid w:val="00FA0331"/>
    <w:rsid w:val="00FA0A7F"/>
    <w:rsid w:val="00FA20F0"/>
    <w:rsid w:val="00FA26F0"/>
    <w:rsid w:val="00FA3281"/>
    <w:rsid w:val="00FA39E1"/>
    <w:rsid w:val="00FA3FC0"/>
    <w:rsid w:val="00FA43C7"/>
    <w:rsid w:val="00FA5852"/>
    <w:rsid w:val="00FA5CE1"/>
    <w:rsid w:val="00FA75C6"/>
    <w:rsid w:val="00FA7BF8"/>
    <w:rsid w:val="00FB0015"/>
    <w:rsid w:val="00FB05DB"/>
    <w:rsid w:val="00FB0951"/>
    <w:rsid w:val="00FB0B9D"/>
    <w:rsid w:val="00FB1DB0"/>
    <w:rsid w:val="00FB3C71"/>
    <w:rsid w:val="00FB4954"/>
    <w:rsid w:val="00FB5EAE"/>
    <w:rsid w:val="00FB63D3"/>
    <w:rsid w:val="00FB6D4A"/>
    <w:rsid w:val="00FB7863"/>
    <w:rsid w:val="00FC0998"/>
    <w:rsid w:val="00FC1B18"/>
    <w:rsid w:val="00FC1F39"/>
    <w:rsid w:val="00FC4AD5"/>
    <w:rsid w:val="00FC4E64"/>
    <w:rsid w:val="00FC5C9F"/>
    <w:rsid w:val="00FC6B9B"/>
    <w:rsid w:val="00FD04BB"/>
    <w:rsid w:val="00FD0712"/>
    <w:rsid w:val="00FD0BD5"/>
    <w:rsid w:val="00FD13EF"/>
    <w:rsid w:val="00FD3BCA"/>
    <w:rsid w:val="00FD5B6E"/>
    <w:rsid w:val="00FD5CBB"/>
    <w:rsid w:val="00FD6342"/>
    <w:rsid w:val="00FD64F1"/>
    <w:rsid w:val="00FE147A"/>
    <w:rsid w:val="00FE2792"/>
    <w:rsid w:val="00FE3B1C"/>
    <w:rsid w:val="00FE3C22"/>
    <w:rsid w:val="00FE4495"/>
    <w:rsid w:val="00FE4CB1"/>
    <w:rsid w:val="00FE560D"/>
    <w:rsid w:val="00FE56E3"/>
    <w:rsid w:val="00FE5F6B"/>
    <w:rsid w:val="00FE7051"/>
    <w:rsid w:val="00FE7956"/>
    <w:rsid w:val="00FE7BB3"/>
    <w:rsid w:val="00FF0EF5"/>
    <w:rsid w:val="00FF11C3"/>
    <w:rsid w:val="00FF2391"/>
    <w:rsid w:val="00FF27C2"/>
    <w:rsid w:val="00FF2A96"/>
    <w:rsid w:val="00FF2C02"/>
    <w:rsid w:val="00FF2E7E"/>
    <w:rsid w:val="00FF2F3A"/>
    <w:rsid w:val="00FF30B5"/>
    <w:rsid w:val="00FF368C"/>
    <w:rsid w:val="00FF3B8A"/>
    <w:rsid w:val="00FF49CB"/>
    <w:rsid w:val="00FF568A"/>
    <w:rsid w:val="00FF5982"/>
    <w:rsid w:val="00FF5A02"/>
    <w:rsid w:val="00FF662B"/>
    <w:rsid w:val="00FF6AB5"/>
    <w:rsid w:val="00FF6F4D"/>
    <w:rsid w:val="00FF77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4E1830"/>
  <w15:docId w15:val="{1DCD3329-0C30-4A54-9EE8-47173D01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38239F"/>
    <w:rPr>
      <w:rFonts w:ascii="Arial" w:hAnsi="Arial"/>
      <w:b/>
      <w:szCs w:val="24"/>
      <w:lang w:val="de-DE" w:eastAsia="de-DE"/>
    </w:rPr>
  </w:style>
  <w:style w:type="paragraph" w:styleId="berschrift1">
    <w:name w:val="heading 1"/>
    <w:basedOn w:val="Standard"/>
    <w:next w:val="Flietext"/>
    <w:qFormat/>
    <w:rsid w:val="00350446"/>
    <w:pPr>
      <w:widowControl w:val="0"/>
      <w:numPr>
        <w:numId w:val="1"/>
      </w:numPr>
      <w:tabs>
        <w:tab w:val="left" w:pos="1134"/>
      </w:tabs>
      <w:autoSpaceDE w:val="0"/>
      <w:autoSpaceDN w:val="0"/>
      <w:adjustRightInd w:val="0"/>
      <w:spacing w:before="560" w:line="360" w:lineRule="auto"/>
      <w:ind w:left="1134" w:hanging="1134"/>
      <w:textAlignment w:val="center"/>
      <w:outlineLvl w:val="0"/>
    </w:pPr>
    <w:rPr>
      <w:rFonts w:cs="Times-Roman"/>
      <w:color w:val="000000"/>
      <w:sz w:val="28"/>
      <w:lang w:bidi="de-DE"/>
    </w:rPr>
  </w:style>
  <w:style w:type="paragraph" w:styleId="berschrift2">
    <w:name w:val="heading 2"/>
    <w:basedOn w:val="berschrift1"/>
    <w:next w:val="Flietext"/>
    <w:qFormat/>
    <w:rsid w:val="00350446"/>
    <w:pPr>
      <w:numPr>
        <w:ilvl w:val="1"/>
      </w:numPr>
      <w:spacing w:before="480"/>
      <w:ind w:left="1134" w:hanging="1134"/>
      <w:outlineLvl w:val="1"/>
    </w:pPr>
    <w:rPr>
      <w:sz w:val="24"/>
      <w:lang w:val="en-GB"/>
    </w:rPr>
  </w:style>
  <w:style w:type="paragraph" w:styleId="berschrift3">
    <w:name w:val="heading 3"/>
    <w:basedOn w:val="berschrift2"/>
    <w:next w:val="Flietext3Ebene"/>
    <w:qFormat/>
    <w:rsid w:val="00350446"/>
    <w:pPr>
      <w:numPr>
        <w:ilvl w:val="2"/>
      </w:numPr>
      <w:spacing w:before="400"/>
      <w:ind w:left="1134" w:hanging="1134"/>
      <w:outlineLvl w:val="2"/>
    </w:pPr>
    <w:rPr>
      <w:sz w:val="22"/>
    </w:rPr>
  </w:style>
  <w:style w:type="paragraph" w:styleId="berschrift4">
    <w:name w:val="heading 4"/>
    <w:basedOn w:val="Standard"/>
    <w:next w:val="Standard"/>
    <w:link w:val="berschrift4Zchn"/>
    <w:semiHidden/>
    <w:unhideWhenUsed/>
    <w:qFormat/>
    <w:rsid w:val="00C42F9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C42F9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C42F9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C42F9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C42F9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C42F9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link w:val="FlietextZchn"/>
    <w:rsid w:val="004A13B4"/>
    <w:pPr>
      <w:spacing w:line="360" w:lineRule="auto"/>
      <w:jc w:val="both"/>
    </w:pPr>
    <w:rPr>
      <w:b w:val="0"/>
    </w:rPr>
  </w:style>
  <w:style w:type="character" w:customStyle="1" w:styleId="FlietextZchn">
    <w:name w:val="Fließtext Zchn"/>
    <w:basedOn w:val="Absatz-Standardschriftart"/>
    <w:link w:val="Flietext"/>
    <w:rsid w:val="004A13B4"/>
    <w:rPr>
      <w:rFonts w:ascii="Arial" w:hAnsi="Arial"/>
      <w:szCs w:val="24"/>
      <w:lang w:val="de-DE" w:eastAsia="de-DE"/>
    </w:rPr>
  </w:style>
  <w:style w:type="paragraph" w:customStyle="1" w:styleId="Flietext3Ebene">
    <w:name w:val="Fließtext 3. Ebene"/>
    <w:basedOn w:val="Standard"/>
    <w:link w:val="Flietext3EbeneZchn"/>
    <w:rsid w:val="000B6B9A"/>
    <w:pPr>
      <w:spacing w:line="360" w:lineRule="auto"/>
      <w:ind w:left="567"/>
      <w:jc w:val="both"/>
    </w:pPr>
    <w:rPr>
      <w:b w:val="0"/>
    </w:rPr>
  </w:style>
  <w:style w:type="character" w:customStyle="1" w:styleId="Flietext3EbeneZchn">
    <w:name w:val="Fließtext 3. Ebene Zchn"/>
    <w:basedOn w:val="Absatz-Standardschriftart"/>
    <w:link w:val="Flietext3Ebene"/>
    <w:rsid w:val="000B6B9A"/>
    <w:rPr>
      <w:rFonts w:ascii="Arial" w:hAnsi="Arial"/>
      <w:szCs w:val="24"/>
      <w:lang w:val="de-DE" w:eastAsia="de-DE"/>
    </w:rPr>
  </w:style>
  <w:style w:type="paragraph" w:customStyle="1" w:styleId="Bericht-Titel">
    <w:name w:val="Bericht-Titel"/>
    <w:basedOn w:val="Flietext"/>
    <w:rsid w:val="00F36A83"/>
    <w:pPr>
      <w:widowControl w:val="0"/>
      <w:autoSpaceDE w:val="0"/>
      <w:autoSpaceDN w:val="0"/>
      <w:adjustRightInd w:val="0"/>
      <w:spacing w:before="3200"/>
      <w:textAlignment w:val="center"/>
    </w:pPr>
    <w:rPr>
      <w:rFonts w:cs="Times-Roman"/>
      <w:b/>
      <w:color w:val="000000"/>
      <w:sz w:val="36"/>
      <w:lang w:bidi="de-DE"/>
    </w:rPr>
  </w:style>
  <w:style w:type="paragraph" w:customStyle="1" w:styleId="Bericht-Untertitel">
    <w:name w:val="Bericht-Untertitel"/>
    <w:basedOn w:val="Flietext"/>
    <w:rsid w:val="00CE24AA"/>
    <w:pPr>
      <w:widowControl w:val="0"/>
      <w:autoSpaceDE w:val="0"/>
      <w:autoSpaceDN w:val="0"/>
      <w:adjustRightInd w:val="0"/>
      <w:spacing w:before="1000"/>
      <w:jc w:val="left"/>
      <w:textAlignment w:val="center"/>
    </w:pPr>
    <w:rPr>
      <w:rFonts w:cs="Times-Roman"/>
      <w:color w:val="000000"/>
      <w:sz w:val="28"/>
      <w:lang w:bidi="de-DE"/>
    </w:rPr>
  </w:style>
  <w:style w:type="paragraph" w:customStyle="1" w:styleId="EngAufzhlungen3EbenePunkt">
    <w:name w:val="Eng Aufzählungen 3. Ebene Punkt"/>
    <w:basedOn w:val="Flietext3Ebene"/>
    <w:link w:val="EngAufzhlungen3EbenePunktZchn"/>
    <w:qFormat/>
    <w:rsid w:val="008129B0"/>
    <w:pPr>
      <w:numPr>
        <w:numId w:val="6"/>
      </w:numPr>
      <w:tabs>
        <w:tab w:val="left" w:pos="1134"/>
      </w:tabs>
      <w:spacing w:line="240" w:lineRule="auto"/>
      <w:ind w:left="1134" w:hanging="567"/>
    </w:pPr>
    <w:rPr>
      <w:sz w:val="16"/>
    </w:rPr>
  </w:style>
  <w:style w:type="character" w:customStyle="1" w:styleId="EngAufzhlungen3EbenePunktZchn">
    <w:name w:val="Eng Aufzählungen 3. Ebene Punkt Zchn"/>
    <w:basedOn w:val="Flietext3EbeneZchn"/>
    <w:link w:val="EngAufzhlungen3EbenePunkt"/>
    <w:rsid w:val="008129B0"/>
    <w:rPr>
      <w:rFonts w:ascii="Arial" w:hAnsi="Arial"/>
      <w:sz w:val="16"/>
      <w:szCs w:val="24"/>
      <w:lang w:val="de-DE" w:eastAsia="de-DE"/>
    </w:rPr>
  </w:style>
  <w:style w:type="paragraph" w:customStyle="1" w:styleId="EngAufzhlungen1EbenePunkt">
    <w:name w:val="Eng Aufzählungen 1. Ebene Punkt"/>
    <w:basedOn w:val="Flietext"/>
    <w:next w:val="Flietext"/>
    <w:link w:val="EngAufzhlungen1EbenePunktZchn"/>
    <w:qFormat/>
    <w:rsid w:val="0060718A"/>
    <w:pPr>
      <w:numPr>
        <w:numId w:val="7"/>
      </w:numPr>
      <w:spacing w:line="240" w:lineRule="auto"/>
      <w:ind w:left="567" w:hanging="567"/>
    </w:pPr>
    <w:rPr>
      <w:sz w:val="16"/>
    </w:rPr>
  </w:style>
  <w:style w:type="character" w:customStyle="1" w:styleId="EngAufzhlungen1EbenePunktZchn">
    <w:name w:val="Eng Aufzählungen 1. Ebene Punkt Zchn"/>
    <w:basedOn w:val="FlietextZchn"/>
    <w:link w:val="EngAufzhlungen1EbenePunkt"/>
    <w:rsid w:val="0060718A"/>
    <w:rPr>
      <w:rFonts w:ascii="Arial" w:hAnsi="Arial"/>
      <w:sz w:val="16"/>
      <w:szCs w:val="24"/>
      <w:lang w:val="de-DE" w:eastAsia="de-DE"/>
    </w:rPr>
  </w:style>
  <w:style w:type="paragraph" w:styleId="Verzeichnis1">
    <w:name w:val="toc 1"/>
    <w:basedOn w:val="Standard"/>
    <w:next w:val="Standard"/>
    <w:autoRedefine/>
    <w:uiPriority w:val="39"/>
    <w:rsid w:val="0006062E"/>
    <w:pPr>
      <w:tabs>
        <w:tab w:val="right" w:leader="dot" w:pos="9054"/>
      </w:tabs>
      <w:spacing w:line="360" w:lineRule="auto"/>
      <w:ind w:left="1134" w:hanging="1134"/>
    </w:pPr>
    <w:rPr>
      <w:b w:val="0"/>
      <w:noProof/>
      <w:szCs w:val="20"/>
      <w14:scene3d>
        <w14:camera w14:prst="orthographicFront"/>
        <w14:lightRig w14:rig="threePt" w14:dir="t">
          <w14:rot w14:lat="0" w14:lon="0" w14:rev="0"/>
        </w14:lightRig>
      </w14:scene3d>
    </w:rPr>
  </w:style>
  <w:style w:type="paragraph" w:styleId="Kopfzeile">
    <w:name w:val="header"/>
    <w:basedOn w:val="Standard"/>
    <w:link w:val="KopfzeileZchn"/>
    <w:semiHidden/>
    <w:rsid w:val="00636A41"/>
    <w:pPr>
      <w:tabs>
        <w:tab w:val="center" w:pos="4536"/>
        <w:tab w:val="right" w:pos="9072"/>
      </w:tabs>
    </w:pPr>
  </w:style>
  <w:style w:type="character" w:customStyle="1" w:styleId="KopfzeileZchn">
    <w:name w:val="Kopfzeile Zchn"/>
    <w:basedOn w:val="Absatz-Standardschriftart"/>
    <w:link w:val="Kopfzeile"/>
    <w:semiHidden/>
    <w:rsid w:val="00B10018"/>
    <w:rPr>
      <w:sz w:val="24"/>
      <w:szCs w:val="24"/>
      <w:lang w:val="de-DE" w:eastAsia="de-DE"/>
    </w:rPr>
  </w:style>
  <w:style w:type="paragraph" w:styleId="Fuzeile">
    <w:name w:val="footer"/>
    <w:basedOn w:val="Standard"/>
    <w:link w:val="FuzeileZchn"/>
    <w:uiPriority w:val="99"/>
    <w:rsid w:val="00636A41"/>
    <w:pPr>
      <w:tabs>
        <w:tab w:val="center" w:pos="4536"/>
        <w:tab w:val="right" w:pos="9072"/>
      </w:tabs>
    </w:p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Verzeichnis2">
    <w:name w:val="toc 2"/>
    <w:basedOn w:val="Standard"/>
    <w:next w:val="Standard"/>
    <w:autoRedefine/>
    <w:uiPriority w:val="39"/>
    <w:rsid w:val="006E5EB1"/>
    <w:pPr>
      <w:tabs>
        <w:tab w:val="left" w:pos="1134"/>
        <w:tab w:val="right" w:leader="dot" w:pos="9054"/>
      </w:tabs>
      <w:spacing w:line="360" w:lineRule="auto"/>
      <w:ind w:left="1134" w:hanging="567"/>
    </w:pPr>
    <w:rPr>
      <w:b w:val="0"/>
      <w:noProof/>
      <w:lang w:bidi="de-DE"/>
    </w:rPr>
  </w:style>
  <w:style w:type="paragraph" w:styleId="Verzeichnis3">
    <w:name w:val="toc 3"/>
    <w:basedOn w:val="Standard"/>
    <w:next w:val="Standard"/>
    <w:autoRedefine/>
    <w:uiPriority w:val="39"/>
    <w:rsid w:val="006E5EB1"/>
    <w:pPr>
      <w:tabs>
        <w:tab w:val="left" w:pos="1440"/>
        <w:tab w:val="right" w:leader="dot" w:pos="9054"/>
      </w:tabs>
      <w:spacing w:line="360" w:lineRule="auto"/>
      <w:ind w:left="1985" w:hanging="851"/>
    </w:pPr>
    <w:rPr>
      <w:b w:val="0"/>
      <w:noProof/>
      <w:lang w:bidi="de-DE"/>
    </w:rPr>
  </w:style>
  <w:style w:type="table" w:styleId="Tabellenraster">
    <w:name w:val="Table Grid"/>
    <w:basedOn w:val="NormaleTabelle"/>
    <w:rsid w:val="00914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Titelseite">
    <w:name w:val="Fußzeile Titelseite"/>
    <w:basedOn w:val="Standard"/>
    <w:rsid w:val="00193657"/>
    <w:pPr>
      <w:jc w:val="center"/>
    </w:pPr>
    <w:rPr>
      <w:rFonts w:cs="ArialMT"/>
      <w:color w:val="999999"/>
      <w:sz w:val="16"/>
      <w:szCs w:val="16"/>
    </w:rPr>
  </w:style>
  <w:style w:type="paragraph" w:customStyle="1" w:styleId="Fuzeile-noteFolgeseiten">
    <w:name w:val="Fußzeile/-note Folgeseiten"/>
    <w:basedOn w:val="Standard"/>
    <w:rsid w:val="00193657"/>
    <w:rPr>
      <w:rFonts w:cs="Arial"/>
      <w:color w:val="999999"/>
      <w:sz w:val="16"/>
      <w:szCs w:val="18"/>
    </w:rPr>
  </w:style>
  <w:style w:type="paragraph" w:customStyle="1" w:styleId="FunoteTitelseite">
    <w:name w:val="Fußnote Titelseite"/>
    <w:basedOn w:val="FuzeileTitelseite"/>
    <w:rsid w:val="00197C50"/>
    <w:pPr>
      <w:jc w:val="left"/>
    </w:pPr>
  </w:style>
  <w:style w:type="paragraph" w:customStyle="1" w:styleId="Intern">
    <w:name w:val="Intern"/>
    <w:basedOn w:val="Kopfzeile"/>
    <w:link w:val="InternZchn"/>
    <w:qFormat/>
    <w:rsid w:val="008818C6"/>
    <w:rPr>
      <w:rFonts w:cs="Arial"/>
      <w:caps/>
      <w:noProof/>
      <w:sz w:val="40"/>
      <w:szCs w:val="40"/>
      <w:lang w:val="de-AT" w:eastAsia="de-AT"/>
    </w:rPr>
  </w:style>
  <w:style w:type="character" w:customStyle="1" w:styleId="InternZchn">
    <w:name w:val="Intern Zchn"/>
    <w:basedOn w:val="KopfzeileZchn"/>
    <w:link w:val="Intern"/>
    <w:rsid w:val="008818C6"/>
    <w:rPr>
      <w:rFonts w:ascii="Arial" w:hAnsi="Arial" w:cs="Arial"/>
      <w:b/>
      <w:caps/>
      <w:noProof/>
      <w:sz w:val="40"/>
      <w:szCs w:val="40"/>
      <w:lang w:val="de-DE" w:eastAsia="de-DE"/>
    </w:rPr>
  </w:style>
  <w:style w:type="paragraph" w:customStyle="1" w:styleId="ausgeblendetFlietext">
    <w:name w:val="ausgeblendet Fließtext"/>
    <w:basedOn w:val="Flietext"/>
    <w:link w:val="ausgeblendetFlietextZchn"/>
    <w:qFormat/>
    <w:rsid w:val="008D659E"/>
    <w:pPr>
      <w:pBdr>
        <w:right w:val="single" w:sz="36" w:space="4" w:color="A6A6A6" w:themeColor="background1" w:themeShade="A6"/>
      </w:pBdr>
    </w:pPr>
    <w:rPr>
      <w:vanish/>
      <w:color w:val="A6A6A6" w:themeColor="background1" w:themeShade="A6"/>
      <w:lang w:bidi="de-DE"/>
    </w:rPr>
  </w:style>
  <w:style w:type="character" w:customStyle="1" w:styleId="ausgeblendetFlietextZchn">
    <w:name w:val="ausgeblendet Fließtext Zchn"/>
    <w:basedOn w:val="FlietextZchn"/>
    <w:link w:val="ausgeblendetFlietext"/>
    <w:rsid w:val="008D659E"/>
    <w:rPr>
      <w:rFonts w:ascii="Arial" w:hAnsi="Arial"/>
      <w:vanish/>
      <w:color w:val="A6A6A6" w:themeColor="background1" w:themeShade="A6"/>
      <w:szCs w:val="24"/>
      <w:lang w:val="de-DE" w:eastAsia="de-DE" w:bidi="de-DE"/>
    </w:rPr>
  </w:style>
  <w:style w:type="paragraph" w:customStyle="1" w:styleId="Flietext3Ebenefett">
    <w:name w:val="Fließtext 3. Ebene fett"/>
    <w:basedOn w:val="Flietext3Ebene"/>
    <w:link w:val="Flietext3EbenefettZchn"/>
    <w:qFormat/>
    <w:rsid w:val="00581E4F"/>
    <w:rPr>
      <w:b/>
      <w:lang w:bidi="de-DE"/>
    </w:rPr>
  </w:style>
  <w:style w:type="character" w:customStyle="1" w:styleId="Flietext3EbenefettZchn">
    <w:name w:val="Fließtext 3. Ebene fett Zchn"/>
    <w:basedOn w:val="Flietext3EbeneZchn"/>
    <w:link w:val="Flietext3Ebenefett"/>
    <w:rsid w:val="00581E4F"/>
    <w:rPr>
      <w:rFonts w:ascii="Arial" w:hAnsi="Arial"/>
      <w:b/>
      <w:szCs w:val="24"/>
      <w:lang w:val="de-DE" w:eastAsia="de-DE" w:bidi="de-DE"/>
    </w:rPr>
  </w:style>
  <w:style w:type="paragraph" w:customStyle="1" w:styleId="Flietextfett">
    <w:name w:val="Fließtext fett"/>
    <w:basedOn w:val="Flietext"/>
    <w:link w:val="FlietextfettZchn"/>
    <w:qFormat/>
    <w:rsid w:val="004A13B4"/>
    <w:rPr>
      <w:b/>
      <w:lang w:bidi="de-DE"/>
    </w:rPr>
  </w:style>
  <w:style w:type="character" w:customStyle="1" w:styleId="FlietextfettZchn">
    <w:name w:val="Fließtext fett Zchn"/>
    <w:basedOn w:val="FlietextZchn"/>
    <w:link w:val="Flietextfett"/>
    <w:rsid w:val="004A13B4"/>
    <w:rPr>
      <w:rFonts w:ascii="Arial" w:hAnsi="Arial"/>
      <w:b/>
      <w:szCs w:val="24"/>
      <w:lang w:val="de-DE" w:eastAsia="de-DE" w:bidi="de-DE"/>
    </w:rPr>
  </w:style>
  <w:style w:type="paragraph" w:customStyle="1" w:styleId="Aufzhlungen1EbenePunkt">
    <w:name w:val="Aufzählungen 1. Ebene Punkt"/>
    <w:basedOn w:val="Flietext"/>
    <w:next w:val="Flietext"/>
    <w:link w:val="Aufzhlungen1EbenePunktZchn"/>
    <w:rsid w:val="004C6B41"/>
    <w:pPr>
      <w:numPr>
        <w:numId w:val="2"/>
      </w:numPr>
      <w:tabs>
        <w:tab w:val="left" w:pos="567"/>
      </w:tabs>
      <w:ind w:left="567" w:hanging="567"/>
    </w:pPr>
  </w:style>
  <w:style w:type="character" w:customStyle="1" w:styleId="Aufzhlungen1EbenePunktZchn">
    <w:name w:val="Aufzählungen 1. Ebene Punkt Zchn"/>
    <w:basedOn w:val="FlietextZchn"/>
    <w:link w:val="Aufzhlungen1EbenePunkt"/>
    <w:rsid w:val="004C6B41"/>
    <w:rPr>
      <w:rFonts w:ascii="Arial" w:hAnsi="Arial"/>
      <w:szCs w:val="24"/>
      <w:lang w:val="de-DE" w:eastAsia="de-DE"/>
    </w:rPr>
  </w:style>
  <w:style w:type="paragraph" w:customStyle="1" w:styleId="Aufzhlungen1EbenePfeil">
    <w:name w:val="Aufzählungen 1. Ebene Pfeil"/>
    <w:basedOn w:val="Flietext"/>
    <w:next w:val="Flietext"/>
    <w:link w:val="Aufzhlungen1EbenePfeilZchn"/>
    <w:qFormat/>
    <w:rsid w:val="008A3CEB"/>
    <w:pPr>
      <w:numPr>
        <w:numId w:val="3"/>
      </w:numPr>
      <w:tabs>
        <w:tab w:val="left" w:pos="567"/>
      </w:tabs>
      <w:ind w:left="567" w:hanging="567"/>
    </w:pPr>
    <w:rPr>
      <w:lang w:bidi="de-DE"/>
    </w:rPr>
  </w:style>
  <w:style w:type="character" w:customStyle="1" w:styleId="Aufzhlungen1EbenePfeilZchn">
    <w:name w:val="Aufzählungen 1. Ebene Pfeil Zchn"/>
    <w:basedOn w:val="FlietextZchn"/>
    <w:link w:val="Aufzhlungen1EbenePfeil"/>
    <w:rsid w:val="008A3CEB"/>
    <w:rPr>
      <w:rFonts w:ascii="Arial" w:hAnsi="Arial"/>
      <w:szCs w:val="24"/>
      <w:lang w:val="de-DE" w:eastAsia="de-DE" w:bidi="de-DE"/>
    </w:rPr>
  </w:style>
  <w:style w:type="paragraph" w:customStyle="1" w:styleId="EngKurzinfo">
    <w:name w:val="Eng Kurzinfo"/>
    <w:basedOn w:val="Flietext3Ebenefett"/>
    <w:link w:val="EngKurzinfoZchn"/>
    <w:qFormat/>
    <w:rsid w:val="00B51865"/>
    <w:pPr>
      <w:spacing w:line="240" w:lineRule="auto"/>
    </w:pPr>
    <w:rPr>
      <w:b w:val="0"/>
      <w:sz w:val="16"/>
    </w:rPr>
  </w:style>
  <w:style w:type="character" w:customStyle="1" w:styleId="EngKurzinfoZchn">
    <w:name w:val="Eng Kurzinfo Zchn"/>
    <w:basedOn w:val="Flietext3EbenefettZchn"/>
    <w:link w:val="EngKurzinfo"/>
    <w:rsid w:val="00B51865"/>
    <w:rPr>
      <w:rFonts w:ascii="Arial" w:hAnsi="Arial"/>
      <w:b w:val="0"/>
      <w:sz w:val="16"/>
      <w:szCs w:val="24"/>
      <w:lang w:val="de-DE" w:eastAsia="de-DE" w:bidi="de-DE"/>
    </w:rPr>
  </w:style>
  <w:style w:type="paragraph" w:customStyle="1" w:styleId="Aufzhlungen3EbenePunkt">
    <w:name w:val="Aufzählungen 3. Ebene Punkt"/>
    <w:basedOn w:val="Flietext3Ebene"/>
    <w:next w:val="Flietext3Ebene"/>
    <w:link w:val="Aufzhlungen3EbenePunktZchn"/>
    <w:qFormat/>
    <w:rsid w:val="002E1F55"/>
    <w:pPr>
      <w:numPr>
        <w:numId w:val="4"/>
      </w:numPr>
      <w:tabs>
        <w:tab w:val="left" w:pos="1134"/>
      </w:tabs>
      <w:ind w:left="1134" w:hanging="567"/>
    </w:pPr>
    <w:rPr>
      <w:lang w:bidi="de-DE"/>
    </w:rPr>
  </w:style>
  <w:style w:type="character" w:customStyle="1" w:styleId="Aufzhlungen3EbenePunktZchn">
    <w:name w:val="Aufzählungen 3. Ebene Punkt Zchn"/>
    <w:basedOn w:val="Flietext3EbeneZchn"/>
    <w:link w:val="Aufzhlungen3EbenePunkt"/>
    <w:rsid w:val="002E1F55"/>
    <w:rPr>
      <w:rFonts w:ascii="Arial" w:hAnsi="Arial"/>
      <w:szCs w:val="24"/>
      <w:lang w:val="de-DE" w:eastAsia="de-DE" w:bidi="de-DE"/>
    </w:rPr>
  </w:style>
  <w:style w:type="paragraph" w:customStyle="1" w:styleId="Aufzhlungen3EbenePfeil">
    <w:name w:val="Aufzählungen 3. Ebene Pfeil"/>
    <w:basedOn w:val="Aufzhlungen3EbenePunkt"/>
    <w:next w:val="Flietext3Ebene"/>
    <w:link w:val="Aufzhlungen3EbenePfeilZchn"/>
    <w:qFormat/>
    <w:rsid w:val="008A3CEB"/>
    <w:pPr>
      <w:numPr>
        <w:numId w:val="5"/>
      </w:numPr>
      <w:ind w:left="1134" w:hanging="567"/>
      <w:outlineLvl w:val="0"/>
    </w:pPr>
  </w:style>
  <w:style w:type="character" w:customStyle="1" w:styleId="Aufzhlungen3EbenePfeilZchn">
    <w:name w:val="Aufzählungen 3. Ebene Pfeil Zchn"/>
    <w:basedOn w:val="Aufzhlungen3EbenePunktZchn"/>
    <w:link w:val="Aufzhlungen3EbenePfeil"/>
    <w:rsid w:val="008A3CEB"/>
    <w:rPr>
      <w:rFonts w:ascii="Arial" w:hAnsi="Arial"/>
      <w:szCs w:val="24"/>
      <w:lang w:val="de-DE" w:eastAsia="de-DE" w:bidi="de-DE"/>
    </w:rPr>
  </w:style>
  <w:style w:type="paragraph" w:customStyle="1" w:styleId="ausgeblendetFlietext3Ebenefett">
    <w:name w:val="ausgeblendet Fließtext 3. Ebene fett"/>
    <w:basedOn w:val="Flietext3Ebene"/>
    <w:next w:val="Flietext3Ebene"/>
    <w:link w:val="ausgeblendetFlietext3EbenefettZchn"/>
    <w:qFormat/>
    <w:rsid w:val="006C7592"/>
    <w:pPr>
      <w:pBdr>
        <w:right w:val="single" w:sz="36" w:space="4" w:color="A6A6A6" w:themeColor="background1" w:themeShade="A6"/>
      </w:pBdr>
    </w:pPr>
    <w:rPr>
      <w:b/>
      <w:vanish/>
      <w:color w:val="A6A6A6" w:themeColor="background1" w:themeShade="A6"/>
    </w:rPr>
  </w:style>
  <w:style w:type="character" w:customStyle="1" w:styleId="ausgeblendetFlietext3EbenefettZchn">
    <w:name w:val="ausgeblendet Fließtext 3. Ebene fett Zchn"/>
    <w:basedOn w:val="Flietext3EbeneZchn"/>
    <w:link w:val="ausgeblendetFlietext3Ebenefett"/>
    <w:rsid w:val="006C7592"/>
    <w:rPr>
      <w:rFonts w:ascii="Arial" w:hAnsi="Arial"/>
      <w:b/>
      <w:vanish/>
      <w:color w:val="A6A6A6" w:themeColor="background1" w:themeShade="A6"/>
      <w:szCs w:val="24"/>
      <w:lang w:val="de-DE" w:eastAsia="de-DE"/>
    </w:rPr>
  </w:style>
  <w:style w:type="paragraph" w:customStyle="1" w:styleId="berschriftInhaltsverzeichnis">
    <w:name w:val="Überschrift Inhaltsverzeichnis"/>
    <w:basedOn w:val="Standard"/>
    <w:rsid w:val="008F15BD"/>
    <w:pPr>
      <w:widowControl w:val="0"/>
      <w:autoSpaceDE w:val="0"/>
      <w:autoSpaceDN w:val="0"/>
      <w:adjustRightInd w:val="0"/>
      <w:spacing w:before="560" w:after="560" w:line="360" w:lineRule="auto"/>
      <w:ind w:left="1134" w:hanging="1134"/>
      <w:textAlignment w:val="center"/>
    </w:pPr>
    <w:rPr>
      <w:rFonts w:cs="Times-Roman"/>
      <w:color w:val="000000"/>
      <w:sz w:val="28"/>
      <w:lang w:bidi="de-DE"/>
    </w:rPr>
  </w:style>
  <w:style w:type="paragraph" w:customStyle="1" w:styleId="ausgeblendetAufzhlungen3EbenePunkt">
    <w:name w:val="ausgeblendet Aufzählungen 3. Ebene Punkt"/>
    <w:basedOn w:val="Flietext"/>
    <w:link w:val="ausgeblendetAufzhlungen3EbenePunktZchn"/>
    <w:qFormat/>
    <w:rsid w:val="003B651B"/>
    <w:pPr>
      <w:numPr>
        <w:numId w:val="8"/>
      </w:numPr>
      <w:pBdr>
        <w:right w:val="single" w:sz="36" w:space="4" w:color="A6A6A6" w:themeColor="background1" w:themeShade="A6"/>
      </w:pBdr>
      <w:ind w:left="1134" w:hanging="567"/>
    </w:pPr>
    <w:rPr>
      <w:vanish/>
      <w:color w:val="A6A6A6" w:themeColor="background1" w:themeShade="A6"/>
    </w:rPr>
  </w:style>
  <w:style w:type="character" w:customStyle="1" w:styleId="ausgeblendetAufzhlungen3EbenePunktZchn">
    <w:name w:val="ausgeblendet Aufzählungen 3. Ebene Punkt Zchn"/>
    <w:basedOn w:val="FlietextZchn"/>
    <w:link w:val="ausgeblendetAufzhlungen3EbenePunkt"/>
    <w:rsid w:val="003B651B"/>
    <w:rPr>
      <w:rFonts w:ascii="Arial" w:hAnsi="Arial"/>
      <w:vanish/>
      <w:color w:val="A6A6A6" w:themeColor="background1" w:themeShade="A6"/>
      <w:szCs w:val="24"/>
      <w:lang w:val="de-DE" w:eastAsia="de-DE"/>
    </w:rPr>
  </w:style>
  <w:style w:type="paragraph" w:customStyle="1" w:styleId="ausgeblendetFlietext3Ebene">
    <w:name w:val="ausgeblendet Fließtext 3. Ebene"/>
    <w:basedOn w:val="Flietext3Ebene"/>
    <w:next w:val="Flietext"/>
    <w:link w:val="ausgeblendetFlietext3EbeneZchn"/>
    <w:qFormat/>
    <w:rsid w:val="000B6B9A"/>
    <w:pPr>
      <w:pBdr>
        <w:right w:val="single" w:sz="36" w:space="4" w:color="A6A6A6" w:themeColor="background1" w:themeShade="A6"/>
      </w:pBdr>
    </w:pPr>
    <w:rPr>
      <w:vanish/>
      <w:color w:val="A6A6A6" w:themeColor="background1" w:themeShade="A6"/>
    </w:rPr>
  </w:style>
  <w:style w:type="character" w:customStyle="1" w:styleId="ausgeblendetFlietext3EbeneZchn">
    <w:name w:val="ausgeblendet Fließtext 3. Ebene Zchn"/>
    <w:basedOn w:val="Flietext3EbeneZchn"/>
    <w:link w:val="ausgeblendetFlietext3Ebene"/>
    <w:rsid w:val="000B6B9A"/>
    <w:rPr>
      <w:rFonts w:ascii="Arial" w:hAnsi="Arial"/>
      <w:vanish/>
      <w:color w:val="A6A6A6" w:themeColor="background1" w:themeShade="A6"/>
      <w:szCs w:val="24"/>
      <w:lang w:val="de-DE" w:eastAsia="de-DE"/>
    </w:rPr>
  </w:style>
  <w:style w:type="paragraph" w:customStyle="1" w:styleId="ausgeblendetFlietextfett">
    <w:name w:val="ausgeblendet Fließtext fett"/>
    <w:basedOn w:val="Flietext"/>
    <w:next w:val="Flietext"/>
    <w:link w:val="ausgeblendetFlietextfettZchn"/>
    <w:qFormat/>
    <w:rsid w:val="00471C7B"/>
    <w:pPr>
      <w:pBdr>
        <w:right w:val="single" w:sz="36" w:space="4" w:color="A6A6A6" w:themeColor="background1" w:themeShade="A6"/>
      </w:pBdr>
    </w:pPr>
    <w:rPr>
      <w:b/>
      <w:vanish/>
      <w:color w:val="A6A6A6" w:themeColor="background1" w:themeShade="A6"/>
    </w:rPr>
  </w:style>
  <w:style w:type="character" w:customStyle="1" w:styleId="ausgeblendetFlietextfettZchn">
    <w:name w:val="ausgeblendet Fließtext fett Zchn"/>
    <w:basedOn w:val="Flietext3EbeneZchn"/>
    <w:link w:val="ausgeblendetFlietextfett"/>
    <w:rsid w:val="00471C7B"/>
    <w:rPr>
      <w:rFonts w:ascii="Arial" w:hAnsi="Arial"/>
      <w:b/>
      <w:vanish/>
      <w:color w:val="A6A6A6" w:themeColor="background1" w:themeShade="A6"/>
      <w:szCs w:val="24"/>
      <w:lang w:val="de-DE" w:eastAsia="de-DE"/>
    </w:rPr>
  </w:style>
  <w:style w:type="paragraph" w:customStyle="1" w:styleId="Aufzhlungen3EbeneZahlen">
    <w:name w:val="Aufzählungen 3. Ebene Zahlen"/>
    <w:basedOn w:val="Flietext3Ebene"/>
    <w:next w:val="Flietext3Ebene"/>
    <w:link w:val="Aufzhlungen3EbeneZahlenZchn"/>
    <w:qFormat/>
    <w:rsid w:val="00D36F95"/>
    <w:pPr>
      <w:numPr>
        <w:numId w:val="9"/>
      </w:numPr>
      <w:ind w:left="1701" w:hanging="567"/>
    </w:pPr>
    <w:rPr>
      <w:lang w:bidi="de-DE"/>
    </w:rPr>
  </w:style>
  <w:style w:type="character" w:customStyle="1" w:styleId="Aufzhlungen3EbeneZahlenZchn">
    <w:name w:val="Aufzählungen 3. Ebene Zahlen Zchn"/>
    <w:basedOn w:val="Flietext3EbeneZchn"/>
    <w:link w:val="Aufzhlungen3EbeneZahlen"/>
    <w:rsid w:val="00D36F95"/>
    <w:rPr>
      <w:rFonts w:ascii="Arial" w:hAnsi="Arial"/>
      <w:szCs w:val="24"/>
      <w:lang w:val="de-DE" w:eastAsia="de-DE" w:bidi="de-DE"/>
    </w:rPr>
  </w:style>
  <w:style w:type="paragraph" w:customStyle="1" w:styleId="berschriftohneNummerierung">
    <w:name w:val="Überschrift ohne Nummerierung"/>
    <w:basedOn w:val="Flietext"/>
    <w:next w:val="Flietext"/>
    <w:link w:val="berschriftohneNummerierungZchn"/>
    <w:qFormat/>
    <w:rsid w:val="0038239F"/>
    <w:pPr>
      <w:spacing w:before="560"/>
    </w:pPr>
    <w:rPr>
      <w:b/>
      <w:sz w:val="28"/>
    </w:rPr>
  </w:style>
  <w:style w:type="character" w:customStyle="1" w:styleId="berschriftohneNummerierungZchn">
    <w:name w:val="Überschrift ohne Nummerierung Zchn"/>
    <w:basedOn w:val="FlietextZchn"/>
    <w:link w:val="berschriftohneNummerierung"/>
    <w:rsid w:val="0038239F"/>
    <w:rPr>
      <w:rFonts w:ascii="Arial" w:hAnsi="Arial"/>
      <w:b/>
      <w:sz w:val="28"/>
      <w:szCs w:val="24"/>
      <w:lang w:val="de-DE" w:eastAsia="de-DE"/>
    </w:rPr>
  </w:style>
  <w:style w:type="paragraph" w:customStyle="1" w:styleId="berschriftAnhang">
    <w:name w:val="Überschrift Anhang"/>
    <w:basedOn w:val="Flietext"/>
    <w:next w:val="Flietext"/>
    <w:link w:val="berschriftAnhangZchn"/>
    <w:qFormat/>
    <w:rsid w:val="00AC3EB1"/>
    <w:pPr>
      <w:numPr>
        <w:numId w:val="10"/>
      </w:numPr>
      <w:spacing w:before="560"/>
      <w:ind w:left="1134" w:hanging="1134"/>
      <w:jc w:val="left"/>
    </w:pPr>
    <w:rPr>
      <w:b/>
      <w:sz w:val="28"/>
    </w:rPr>
  </w:style>
  <w:style w:type="character" w:customStyle="1" w:styleId="berschriftAnhangZchn">
    <w:name w:val="Überschrift Anhang Zchn"/>
    <w:basedOn w:val="FlietextZchn"/>
    <w:link w:val="berschriftAnhang"/>
    <w:rsid w:val="00AC3EB1"/>
    <w:rPr>
      <w:rFonts w:ascii="Arial" w:hAnsi="Arial"/>
      <w:b/>
      <w:sz w:val="28"/>
      <w:szCs w:val="24"/>
      <w:lang w:val="de-DE" w:eastAsia="de-DE"/>
    </w:rPr>
  </w:style>
  <w:style w:type="paragraph" w:customStyle="1" w:styleId="Termintabelleberschrift">
    <w:name w:val="Termintabelle Überschrift"/>
    <w:basedOn w:val="Flietextfett"/>
    <w:rsid w:val="00A16F94"/>
    <w:pPr>
      <w:spacing w:before="40" w:after="40" w:line="240" w:lineRule="auto"/>
    </w:pPr>
    <w:rPr>
      <w:rFonts w:cs="Arial"/>
      <w:bCs/>
      <w:color w:val="000000" w:themeColor="text1"/>
      <w:szCs w:val="20"/>
    </w:rPr>
  </w:style>
  <w:style w:type="paragraph" w:customStyle="1" w:styleId="TermintabelleFlietext">
    <w:name w:val="Termintabelle Fließtext"/>
    <w:basedOn w:val="Standard"/>
    <w:rsid w:val="00A16F94"/>
    <w:pPr>
      <w:spacing w:before="40" w:after="40"/>
      <w:jc w:val="both"/>
    </w:pPr>
    <w:rPr>
      <w:b w:val="0"/>
      <w:color w:val="000000" w:themeColor="text1"/>
      <w:szCs w:val="20"/>
    </w:rPr>
  </w:style>
  <w:style w:type="paragraph" w:customStyle="1" w:styleId="Aufzhlungen1Ebene">
    <w:name w:val="Aufzählungen 1. Ebene"/>
    <w:basedOn w:val="Standard"/>
    <w:next w:val="Flietext"/>
    <w:qFormat/>
    <w:rsid w:val="008E2EFF"/>
    <w:pPr>
      <w:numPr>
        <w:numId w:val="11"/>
      </w:numPr>
      <w:spacing w:line="360" w:lineRule="auto"/>
      <w:ind w:left="567" w:hanging="567"/>
      <w:jc w:val="both"/>
    </w:pPr>
    <w:rPr>
      <w:b w:val="0"/>
    </w:rPr>
  </w:style>
  <w:style w:type="paragraph" w:customStyle="1" w:styleId="Budgettabelle">
    <w:name w:val="Budgettabelle"/>
    <w:basedOn w:val="Flietext3Ebene"/>
    <w:rsid w:val="005A5275"/>
    <w:pPr>
      <w:spacing w:line="240" w:lineRule="auto"/>
      <w:ind w:left="0"/>
    </w:pPr>
    <w:rPr>
      <w:sz w:val="18"/>
      <w:szCs w:val="20"/>
    </w:rPr>
  </w:style>
  <w:style w:type="paragraph" w:customStyle="1" w:styleId="Aufzhlungen1EbeneZahlen">
    <w:name w:val="Aufzählungen 1. Ebene Zahlen"/>
    <w:basedOn w:val="Aufzhlungen1Ebene"/>
    <w:next w:val="Flietext"/>
    <w:rsid w:val="00972111"/>
    <w:pPr>
      <w:numPr>
        <w:numId w:val="12"/>
      </w:numPr>
      <w:ind w:left="567" w:hanging="567"/>
    </w:pPr>
  </w:style>
  <w:style w:type="paragraph" w:customStyle="1" w:styleId="ausgeblendetAufzhlungen1EbenePunkt">
    <w:name w:val="ausgeblendet Aufzählungen 1. Ebene Punkt"/>
    <w:basedOn w:val="ausgeblendetAufzhlungen3EbenePunkt"/>
    <w:next w:val="Flietext"/>
    <w:link w:val="ausgeblendetAufzhlungen1EbenePunktZchn"/>
    <w:qFormat/>
    <w:rsid w:val="003B651B"/>
    <w:pPr>
      <w:ind w:left="567"/>
    </w:pPr>
  </w:style>
  <w:style w:type="character" w:customStyle="1" w:styleId="ausgeblendetAufzhlungen1EbenePunktZchn">
    <w:name w:val="ausgeblendet Aufzählungen 1. Ebene Punkt Zchn"/>
    <w:basedOn w:val="FlietextZchn"/>
    <w:link w:val="ausgeblendetAufzhlungen1EbenePunkt"/>
    <w:rsid w:val="003B651B"/>
    <w:rPr>
      <w:rFonts w:ascii="Arial" w:hAnsi="Arial"/>
      <w:vanish/>
      <w:color w:val="A6A6A6" w:themeColor="background1" w:themeShade="A6"/>
      <w:szCs w:val="24"/>
      <w:lang w:val="de-DE" w:eastAsia="de-DE"/>
    </w:rPr>
  </w:style>
  <w:style w:type="paragraph" w:customStyle="1" w:styleId="UnsichtbarerText">
    <w:name w:val="Unsichtbarer Text"/>
    <w:basedOn w:val="Budgettabelle"/>
    <w:rsid w:val="0050321E"/>
    <w:rPr>
      <w:b/>
      <w:bCs/>
      <w:color w:val="FFFFFF" w:themeColor="background1"/>
    </w:rPr>
  </w:style>
  <w:style w:type="character" w:customStyle="1" w:styleId="berschrift4Zchn">
    <w:name w:val="Überschrift 4 Zchn"/>
    <w:basedOn w:val="Absatz-Standardschriftart"/>
    <w:link w:val="berschrift4"/>
    <w:semiHidden/>
    <w:rsid w:val="00C42F9D"/>
    <w:rPr>
      <w:rFonts w:asciiTheme="majorHAnsi" w:eastAsiaTheme="majorEastAsia" w:hAnsiTheme="majorHAnsi" w:cstheme="majorBidi"/>
      <w:b/>
      <w:i/>
      <w:iCs/>
      <w:color w:val="365F91" w:themeColor="accent1" w:themeShade="BF"/>
      <w:szCs w:val="24"/>
      <w:lang w:val="de-DE" w:eastAsia="de-DE"/>
    </w:rPr>
  </w:style>
  <w:style w:type="character" w:customStyle="1" w:styleId="berschrift5Zchn">
    <w:name w:val="Überschrift 5 Zchn"/>
    <w:basedOn w:val="Absatz-Standardschriftart"/>
    <w:link w:val="berschrift5"/>
    <w:semiHidden/>
    <w:rsid w:val="00C42F9D"/>
    <w:rPr>
      <w:rFonts w:asciiTheme="majorHAnsi" w:eastAsiaTheme="majorEastAsia" w:hAnsiTheme="majorHAnsi" w:cstheme="majorBidi"/>
      <w:b/>
      <w:color w:val="365F91" w:themeColor="accent1" w:themeShade="BF"/>
      <w:szCs w:val="24"/>
      <w:lang w:val="de-DE" w:eastAsia="de-DE"/>
    </w:rPr>
  </w:style>
  <w:style w:type="character" w:customStyle="1" w:styleId="berschrift6Zchn">
    <w:name w:val="Überschrift 6 Zchn"/>
    <w:basedOn w:val="Absatz-Standardschriftart"/>
    <w:link w:val="berschrift6"/>
    <w:semiHidden/>
    <w:rsid w:val="00C42F9D"/>
    <w:rPr>
      <w:rFonts w:asciiTheme="majorHAnsi" w:eastAsiaTheme="majorEastAsia" w:hAnsiTheme="majorHAnsi" w:cstheme="majorBidi"/>
      <w:b/>
      <w:color w:val="243F60" w:themeColor="accent1" w:themeShade="7F"/>
      <w:szCs w:val="24"/>
      <w:lang w:val="de-DE" w:eastAsia="de-DE"/>
    </w:rPr>
  </w:style>
  <w:style w:type="character" w:customStyle="1" w:styleId="berschrift7Zchn">
    <w:name w:val="Überschrift 7 Zchn"/>
    <w:basedOn w:val="Absatz-Standardschriftart"/>
    <w:link w:val="berschrift7"/>
    <w:semiHidden/>
    <w:rsid w:val="00C42F9D"/>
    <w:rPr>
      <w:rFonts w:asciiTheme="majorHAnsi" w:eastAsiaTheme="majorEastAsia" w:hAnsiTheme="majorHAnsi" w:cstheme="majorBidi"/>
      <w:b/>
      <w:i/>
      <w:iCs/>
      <w:color w:val="243F60" w:themeColor="accent1" w:themeShade="7F"/>
      <w:szCs w:val="24"/>
      <w:lang w:val="de-DE" w:eastAsia="de-DE"/>
    </w:rPr>
  </w:style>
  <w:style w:type="character" w:customStyle="1" w:styleId="berschrift8Zchn">
    <w:name w:val="Überschrift 8 Zchn"/>
    <w:basedOn w:val="Absatz-Standardschriftart"/>
    <w:link w:val="berschrift8"/>
    <w:semiHidden/>
    <w:rsid w:val="00C42F9D"/>
    <w:rPr>
      <w:rFonts w:asciiTheme="majorHAnsi" w:eastAsiaTheme="majorEastAsia" w:hAnsiTheme="majorHAnsi" w:cstheme="majorBidi"/>
      <w:b/>
      <w:color w:val="272727" w:themeColor="text1" w:themeTint="D8"/>
      <w:sz w:val="21"/>
      <w:szCs w:val="21"/>
      <w:lang w:val="de-DE" w:eastAsia="de-DE"/>
    </w:rPr>
  </w:style>
  <w:style w:type="character" w:customStyle="1" w:styleId="berschrift9Zchn">
    <w:name w:val="Überschrift 9 Zchn"/>
    <w:basedOn w:val="Absatz-Standardschriftart"/>
    <w:link w:val="berschrift9"/>
    <w:semiHidden/>
    <w:rsid w:val="00C42F9D"/>
    <w:rPr>
      <w:rFonts w:asciiTheme="majorHAnsi" w:eastAsiaTheme="majorEastAsia" w:hAnsiTheme="majorHAnsi" w:cstheme="majorBidi"/>
      <w:b/>
      <w:i/>
      <w:iCs/>
      <w:color w:val="272727" w:themeColor="text1" w:themeTint="D8"/>
      <w:sz w:val="21"/>
      <w:szCs w:val="21"/>
      <w:lang w:val="de-DE" w:eastAsia="de-DE"/>
    </w:rPr>
  </w:style>
  <w:style w:type="paragraph" w:styleId="berarbeitung">
    <w:name w:val="Revision"/>
    <w:hidden/>
    <w:uiPriority w:val="99"/>
    <w:semiHidden/>
    <w:rsid w:val="00DC2710"/>
    <w:rPr>
      <w:rFonts w:ascii="Arial" w:hAnsi="Arial"/>
      <w:b/>
      <w:szCs w:val="24"/>
      <w:lang w:val="de-DE" w:eastAsia="de-DE"/>
    </w:rPr>
  </w:style>
  <w:style w:type="character" w:styleId="Kommentarzeichen">
    <w:name w:val="annotation reference"/>
    <w:basedOn w:val="Absatz-Standardschriftart"/>
    <w:semiHidden/>
    <w:unhideWhenUsed/>
    <w:rsid w:val="00DC2710"/>
    <w:rPr>
      <w:sz w:val="16"/>
      <w:szCs w:val="16"/>
    </w:rPr>
  </w:style>
  <w:style w:type="paragraph" w:styleId="Kommentartext">
    <w:name w:val="annotation text"/>
    <w:basedOn w:val="Standard"/>
    <w:link w:val="KommentartextZchn"/>
    <w:unhideWhenUsed/>
    <w:rsid w:val="00DC2710"/>
    <w:rPr>
      <w:szCs w:val="20"/>
    </w:rPr>
  </w:style>
  <w:style w:type="character" w:customStyle="1" w:styleId="KommentartextZchn">
    <w:name w:val="Kommentartext Zchn"/>
    <w:basedOn w:val="Absatz-Standardschriftart"/>
    <w:link w:val="Kommentartext"/>
    <w:rsid w:val="00DC2710"/>
    <w:rPr>
      <w:rFonts w:ascii="Arial" w:hAnsi="Arial"/>
      <w:b/>
      <w:lang w:val="de-DE" w:eastAsia="de-DE"/>
    </w:rPr>
  </w:style>
  <w:style w:type="paragraph" w:styleId="Kommentarthema">
    <w:name w:val="annotation subject"/>
    <w:basedOn w:val="Kommentartext"/>
    <w:next w:val="Kommentartext"/>
    <w:link w:val="KommentarthemaZchn"/>
    <w:semiHidden/>
    <w:unhideWhenUsed/>
    <w:rsid w:val="00DC2710"/>
    <w:rPr>
      <w:bCs/>
    </w:rPr>
  </w:style>
  <w:style w:type="character" w:customStyle="1" w:styleId="KommentarthemaZchn">
    <w:name w:val="Kommentarthema Zchn"/>
    <w:basedOn w:val="KommentartextZchn"/>
    <w:link w:val="Kommentarthema"/>
    <w:semiHidden/>
    <w:rsid w:val="00DC2710"/>
    <w:rPr>
      <w:rFonts w:ascii="Arial" w:hAnsi="Arial"/>
      <w:b/>
      <w:bCs/>
      <w:lang w:val="de-DE" w:eastAsia="de-DE"/>
    </w:rPr>
  </w:style>
  <w:style w:type="character" w:styleId="Hyperlink">
    <w:name w:val="Hyperlink"/>
    <w:basedOn w:val="Absatz-Standardschriftart"/>
    <w:uiPriority w:val="99"/>
    <w:unhideWhenUsed/>
    <w:rsid w:val="00D818F2"/>
    <w:rPr>
      <w:color w:val="0000FF" w:themeColor="hyperlink"/>
      <w:u w:val="single"/>
    </w:rPr>
  </w:style>
  <w:style w:type="character" w:styleId="NichtaufgelsteErwhnung">
    <w:name w:val="Unresolved Mention"/>
    <w:basedOn w:val="Absatz-Standardschriftart"/>
    <w:uiPriority w:val="99"/>
    <w:semiHidden/>
    <w:unhideWhenUsed/>
    <w:rsid w:val="00D818F2"/>
    <w:rPr>
      <w:color w:val="605E5C"/>
      <w:shd w:val="clear" w:color="auto" w:fill="E1DFDD"/>
    </w:rPr>
  </w:style>
  <w:style w:type="character" w:customStyle="1" w:styleId="FuzeileZchn">
    <w:name w:val="Fußzeile Zchn"/>
    <w:basedOn w:val="Absatz-Standardschriftart"/>
    <w:link w:val="Fuzeile"/>
    <w:uiPriority w:val="99"/>
    <w:rsid w:val="001769D8"/>
    <w:rPr>
      <w:rFonts w:ascii="Arial" w:hAnsi="Arial"/>
      <w:b/>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22445">
      <w:bodyDiv w:val="1"/>
      <w:marLeft w:val="0"/>
      <w:marRight w:val="0"/>
      <w:marTop w:val="0"/>
      <w:marBottom w:val="0"/>
      <w:divBdr>
        <w:top w:val="none" w:sz="0" w:space="0" w:color="auto"/>
        <w:left w:val="none" w:sz="0" w:space="0" w:color="auto"/>
        <w:bottom w:val="none" w:sz="0" w:space="0" w:color="auto"/>
        <w:right w:val="none" w:sz="0" w:space="0" w:color="auto"/>
      </w:divBdr>
    </w:div>
    <w:div w:id="21193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g.ac.at/dokumente/cd-labor/betrieb" TargetMode="External"/><Relationship Id="rId13" Type="http://schemas.openxmlformats.org/officeDocument/2006/relationships/hyperlink" Target="https://www.cdg.ac.at/en/documents/company-partner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cdg.ac.at/en/documents/cd-laboratory/oper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g.ac.at/en/documents/cd-laboratory/operation"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cdg.ac.at/dokumente/unternehm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dg.ac.at/dokumente/cd-labor/betrieb"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Vorlagen\01_CDG_Briefvorlagen_%20Dokumentvorlagen\CDG_Kurz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EFF9-5122-4C4B-9E39-0944E676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CDG_Kurzdokument.dotx</Template>
  <TotalTime>0</TotalTime>
  <Pages>14</Pages>
  <Words>841</Words>
  <Characters>5621</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Bericht-Titel</vt:lpstr>
    </vt:vector>
  </TitlesOfParts>
  <Company>-</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Bericht-Titel</dc:title>
  <dc:creator>Brigitte Müller</dc:creator>
  <cp:lastModifiedBy>Astrid Hüpfel</cp:lastModifiedBy>
  <cp:revision>2</cp:revision>
  <cp:lastPrinted>2023-01-19T09:42:00Z</cp:lastPrinted>
  <dcterms:created xsi:type="dcterms:W3CDTF">2023-02-23T10:14:00Z</dcterms:created>
  <dcterms:modified xsi:type="dcterms:W3CDTF">2023-02-23T10:14:00Z</dcterms:modified>
</cp:coreProperties>
</file>