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F14DF" w14:textId="77777777" w:rsidR="00023351" w:rsidRPr="005023F6" w:rsidRDefault="00023351" w:rsidP="00023351">
      <w:pPr>
        <w:pStyle w:val="Bericht-Titel"/>
        <w:spacing w:before="0"/>
        <w:jc w:val="left"/>
        <w:rPr>
          <w:bCs/>
          <w:sz w:val="28"/>
        </w:rPr>
      </w:pPr>
      <w:bookmarkStart w:id="0" w:name="_Hlk123637299"/>
      <w:r w:rsidRPr="005023F6">
        <w:rPr>
          <w:bCs/>
          <w:sz w:val="28"/>
          <w:lang w:val="de-AT"/>
        </w:rPr>
        <w:t>Hinweise zur Verwendung dieser Vorlage</w:t>
      </w:r>
    </w:p>
    <w:p w14:paraId="160DC594" w14:textId="7BC28589" w:rsidR="006B6AFD" w:rsidRDefault="006B6AFD" w:rsidP="000B4C3A">
      <w:pPr>
        <w:pStyle w:val="Aufzhlungen1EbenePunkt"/>
      </w:pPr>
      <w:r w:rsidRPr="006B6AFD">
        <w:rPr>
          <w:b/>
          <w:bCs/>
        </w:rPr>
        <w:t>Bitte beachten Sie die Vorgaben für Evaluierungsberichte laut Handbuch zum Betrieb eines CD-Labors</w:t>
      </w:r>
      <w:r>
        <w:t xml:space="preserve">, das Sie auf der Website der CDG finden: </w:t>
      </w:r>
      <w:hyperlink r:id="rId8" w:history="1">
        <w:r w:rsidRPr="00E35B7E">
          <w:rPr>
            <w:rStyle w:val="Hyperlink"/>
          </w:rPr>
          <w:t>https://www.cdg.ac.at/dokumente/cd-labor/betrieb</w:t>
        </w:r>
      </w:hyperlink>
      <w:r>
        <w:t>.</w:t>
      </w:r>
    </w:p>
    <w:p w14:paraId="56F068A1" w14:textId="77777777" w:rsidR="00023351" w:rsidRDefault="00023351" w:rsidP="000B4C3A">
      <w:pPr>
        <w:pStyle w:val="Aufzhlungen1EbenePunkt"/>
      </w:pPr>
      <w:r>
        <w:t>Diese Vorlage soll Sie bei der Antragstellung unterstützen, muss aber nicht zwingend verwendet werden.</w:t>
      </w:r>
    </w:p>
    <w:p w14:paraId="5FEADC7A" w14:textId="77777777" w:rsidR="00023351" w:rsidRDefault="00023351" w:rsidP="000B4C3A">
      <w:pPr>
        <w:pStyle w:val="Aufzhlungen1EbenePunkt"/>
      </w:pPr>
      <w:r>
        <w:t>Die Vorlage dient als Richtlinie und soll an den jeweiligen Antrag angepasst werden.</w:t>
      </w:r>
    </w:p>
    <w:p w14:paraId="7526820E" w14:textId="012D485F" w:rsidR="0072797F" w:rsidRPr="0072797F" w:rsidRDefault="0072797F" w:rsidP="000B4C3A">
      <w:pPr>
        <w:pStyle w:val="Aufzhlungen1EbenePunkt"/>
      </w:pPr>
      <w:r w:rsidRPr="0072797F">
        <w:t xml:space="preserve">Die Länge des Berichts richtet sich nach den Usancen des jeweiligen Fachgebiets und sollte in allen Fällen die notwendigen Informationen in </w:t>
      </w:r>
      <w:r w:rsidRPr="0072797F">
        <w:rPr>
          <w:u w:val="single"/>
        </w:rPr>
        <w:t>kurzer und prägnanter Form</w:t>
      </w:r>
      <w:r w:rsidRPr="0072797F">
        <w:t xml:space="preserve"> enthalten. Als Richtwert können ca. 20-30 Seiten wissenschaftlicher Teil angenommen werden. Es ist eine maximale Seitenzahl von 50 für den wissenschaftlichen Teil und 100 für den gesamten Antrag einzuhalten.</w:t>
      </w:r>
    </w:p>
    <w:p w14:paraId="5019150D" w14:textId="53C605AC" w:rsidR="00023351" w:rsidRDefault="00023351" w:rsidP="000B4C3A">
      <w:pPr>
        <w:pStyle w:val="Aufzhlungen1EbenePunkt"/>
      </w:pPr>
      <w:r w:rsidRPr="00905B96">
        <w:rPr>
          <w:highlight w:val="yellow"/>
        </w:rPr>
        <w:t>Gelb hervorgehobene Texte</w:t>
      </w:r>
      <w:r>
        <w:t xml:space="preserve"> in der Vorlage bedeuten, dass eine Auswahl zu treffen ist oder der Text adaptiert werden muss. Vor der Einreichung entfärben Sie bitte den Text.</w:t>
      </w:r>
    </w:p>
    <w:p w14:paraId="6D4980AA" w14:textId="77777777" w:rsidR="00023351" w:rsidRDefault="00023351" w:rsidP="000B4C3A">
      <w:pPr>
        <w:pStyle w:val="Aufzhlungen1EbenePunkt"/>
      </w:pPr>
      <w:r w:rsidRPr="00905B96">
        <w:rPr>
          <w:shd w:val="clear" w:color="auto" w:fill="D6E3BC" w:themeFill="accent3" w:themeFillTint="66"/>
        </w:rPr>
        <w:t>Grün schattierte Texte</w:t>
      </w:r>
      <w:r>
        <w:t xml:space="preserve"> sind Hinweise und müssen vor der Einreichung des Antrags entfernt werden.</w:t>
      </w:r>
    </w:p>
    <w:p w14:paraId="40F25D21" w14:textId="74E5284D" w:rsidR="00023351" w:rsidRDefault="00023351" w:rsidP="000B4C3A">
      <w:pPr>
        <w:pStyle w:val="Aufzhlungen1EbenePunkt"/>
      </w:pPr>
      <w:r>
        <w:t xml:space="preserve">Eine Vorlage für die Zustimmungserklärung der Unternehmenspartner finden Sie auf der Website der CDG: </w:t>
      </w:r>
      <w:hyperlink r:id="rId9" w:history="1">
        <w:r w:rsidRPr="00E35B7E">
          <w:rPr>
            <w:rStyle w:val="Hyperlink"/>
          </w:rPr>
          <w:t>https://www.cdg.ac.at/dokumente/cd-labor/betrieb</w:t>
        </w:r>
      </w:hyperlink>
      <w:r>
        <w:t xml:space="preserve">. </w:t>
      </w:r>
    </w:p>
    <w:p w14:paraId="66D8A23E" w14:textId="77777777" w:rsidR="00023351" w:rsidRPr="005023F6" w:rsidRDefault="00023351" w:rsidP="000B4C3A">
      <w:pPr>
        <w:pStyle w:val="Aufzhlungen1EbenePunkt"/>
      </w:pPr>
      <w:r>
        <w:t>Bitte löschen Sie diese Seite vor der Einreichung des Antrags.</w:t>
      </w:r>
    </w:p>
    <w:p w14:paraId="1FD518AA" w14:textId="77777777" w:rsidR="00023351" w:rsidRDefault="00023351" w:rsidP="00023351">
      <w:pPr>
        <w:pStyle w:val="Flietext"/>
        <w:rPr>
          <w:lang w:val="de-AT"/>
        </w:rPr>
      </w:pPr>
    </w:p>
    <w:p w14:paraId="4D1FFA10" w14:textId="77777777" w:rsidR="00023351" w:rsidRDefault="00023351" w:rsidP="00023351">
      <w:pPr>
        <w:pStyle w:val="Flietext"/>
        <w:rPr>
          <w:lang w:val="de-AT"/>
        </w:rPr>
      </w:pPr>
    </w:p>
    <w:p w14:paraId="5EC91C84" w14:textId="77777777" w:rsidR="00023351" w:rsidRPr="00023B4B" w:rsidRDefault="00023351" w:rsidP="00023351">
      <w:pPr>
        <w:pStyle w:val="Bericht-Titel"/>
        <w:spacing w:before="0"/>
        <w:jc w:val="left"/>
        <w:rPr>
          <w:bCs/>
          <w:sz w:val="28"/>
          <w:lang w:val="en-GB"/>
        </w:rPr>
      </w:pPr>
      <w:r w:rsidRPr="00023B4B">
        <w:rPr>
          <w:bCs/>
          <w:sz w:val="28"/>
          <w:lang w:val="en-GB"/>
        </w:rPr>
        <w:t>Notes on the use of this template</w:t>
      </w:r>
    </w:p>
    <w:p w14:paraId="1881D0CF" w14:textId="77777777" w:rsidR="006A795B" w:rsidRPr="00023B4B" w:rsidRDefault="006A795B" w:rsidP="000B4C3A">
      <w:pPr>
        <w:pStyle w:val="Aufzhlungen1EbenePunkt"/>
      </w:pPr>
      <w:r w:rsidRPr="00023B4B">
        <w:t>Please note the requirements for the evaluation report according to the Handbook on the Operation of a CD Laboratory, which can be found on the CDG website:</w:t>
      </w:r>
    </w:p>
    <w:p w14:paraId="567AD3D0" w14:textId="629B4060" w:rsidR="006A795B" w:rsidRPr="00023B4B" w:rsidRDefault="000B4C3A" w:rsidP="000B4C3A">
      <w:pPr>
        <w:pStyle w:val="Aufzhlungen1EbenePunkt"/>
        <w:numPr>
          <w:ilvl w:val="0"/>
          <w:numId w:val="0"/>
        </w:numPr>
        <w:ind w:left="567"/>
      </w:pPr>
      <w:hyperlink r:id="rId10" w:history="1">
        <w:r w:rsidR="008C4109" w:rsidRPr="00023B4B">
          <w:rPr>
            <w:rStyle w:val="Hyperlink"/>
            <w:lang w:val="en-GB"/>
          </w:rPr>
          <w:t>https://www.cdg.ac.at/en/documents/cd-laboratory/operation</w:t>
        </w:r>
      </w:hyperlink>
      <w:r w:rsidR="006A795B" w:rsidRPr="00023B4B">
        <w:t>.</w:t>
      </w:r>
    </w:p>
    <w:p w14:paraId="6457D296" w14:textId="77777777" w:rsidR="00023351" w:rsidRPr="00023B4B" w:rsidRDefault="00023351" w:rsidP="000B4C3A">
      <w:pPr>
        <w:pStyle w:val="Aufzhlungen1EbenePunkt"/>
      </w:pPr>
      <w:r w:rsidRPr="00023B4B">
        <w:t>This template is intended to assist you in submitting your proposal, but it is not mandatory to use it.</w:t>
      </w:r>
    </w:p>
    <w:p w14:paraId="1836AE25" w14:textId="77777777" w:rsidR="00023351" w:rsidRDefault="00023351" w:rsidP="000B4C3A">
      <w:pPr>
        <w:pStyle w:val="Aufzhlungen1EbenePunkt"/>
      </w:pPr>
      <w:r w:rsidRPr="00023B4B">
        <w:t>The template serves as a guideline and should be adapted to the respective proposal.</w:t>
      </w:r>
    </w:p>
    <w:p w14:paraId="53DB1A9A" w14:textId="5A9DD2D1" w:rsidR="0072797F" w:rsidRPr="0072797F" w:rsidRDefault="0072797F" w:rsidP="000B4C3A">
      <w:pPr>
        <w:pStyle w:val="Aufzhlungen1EbenePunkt"/>
      </w:pPr>
      <w:r w:rsidRPr="0072797F">
        <w:t xml:space="preserve">The length of the report depends on the practices of the respective field and should in all cases contain the necessary information </w:t>
      </w:r>
      <w:r w:rsidRPr="0072797F">
        <w:rPr>
          <w:u w:val="single"/>
        </w:rPr>
        <w:t>in a short and concise form</w:t>
      </w:r>
      <w:r w:rsidRPr="0072797F">
        <w:t>. As a guideline, approx. 20-30 pages of the scientific part can be assumed. The maximum number of pages is 50 for the scientific part and 100 for the entire application.</w:t>
      </w:r>
    </w:p>
    <w:p w14:paraId="04C37944" w14:textId="6877EC6B" w:rsidR="00023351" w:rsidRPr="00023B4B" w:rsidRDefault="00023351" w:rsidP="000B4C3A">
      <w:pPr>
        <w:pStyle w:val="Aufzhlungen1EbenePunkt"/>
      </w:pPr>
      <w:r w:rsidRPr="00023B4B">
        <w:rPr>
          <w:highlight w:val="yellow"/>
        </w:rPr>
        <w:t>Text highlighted in yellow</w:t>
      </w:r>
      <w:r w:rsidRPr="00023B4B">
        <w:t xml:space="preserve"> in the template means that a selection must be </w:t>
      </w:r>
      <w:proofErr w:type="gramStart"/>
      <w:r w:rsidRPr="00023B4B">
        <w:t>made</w:t>
      </w:r>
      <w:proofErr w:type="gramEnd"/>
      <w:r w:rsidRPr="00023B4B">
        <w:t xml:space="preserve"> or the text must be adapted. Before submission, please decolourise the text.</w:t>
      </w:r>
    </w:p>
    <w:p w14:paraId="5A0FE58A" w14:textId="77777777" w:rsidR="00023351" w:rsidRPr="00023B4B" w:rsidRDefault="00023351" w:rsidP="000B4C3A">
      <w:pPr>
        <w:pStyle w:val="Aufzhlungen1EbenePunkt"/>
      </w:pPr>
      <w:r w:rsidRPr="00023B4B">
        <w:rPr>
          <w:shd w:val="clear" w:color="auto" w:fill="D6E3BC" w:themeFill="accent3" w:themeFillTint="66"/>
        </w:rPr>
        <w:t>Texts shaded in green</w:t>
      </w:r>
      <w:r w:rsidRPr="00023B4B">
        <w:t xml:space="preserve"> are notes and must be removed before submitting the application.</w:t>
      </w:r>
    </w:p>
    <w:p w14:paraId="425147F3" w14:textId="48E96C5A" w:rsidR="00023351" w:rsidRPr="00023B4B" w:rsidRDefault="00023351" w:rsidP="000B4C3A">
      <w:pPr>
        <w:pStyle w:val="Aufzhlungen1EbenePunkt"/>
      </w:pPr>
      <w:r w:rsidRPr="00023B4B">
        <w:t xml:space="preserve">A template for the declaration of consent of the commercial partners can be found on the CDG website: </w:t>
      </w:r>
      <w:hyperlink r:id="rId11" w:history="1">
        <w:r w:rsidRPr="00023B4B">
          <w:rPr>
            <w:rStyle w:val="Hyperlink"/>
            <w:lang w:val="en-GB"/>
          </w:rPr>
          <w:t>https://www.cdg.ac.at/en/documents/cd-laboratory/operation</w:t>
        </w:r>
      </w:hyperlink>
      <w:r w:rsidRPr="00023B4B">
        <w:t xml:space="preserve">. </w:t>
      </w:r>
    </w:p>
    <w:p w14:paraId="7AA0AC59" w14:textId="0B417F5D" w:rsidR="00342380" w:rsidRPr="005010CE" w:rsidRDefault="00023351" w:rsidP="000B4C3A">
      <w:pPr>
        <w:pStyle w:val="Aufzhlungen1EbenePunkt"/>
      </w:pPr>
      <w:r w:rsidRPr="005010CE">
        <w:t>Please delete this page before submitting the proposal.</w:t>
      </w:r>
    </w:p>
    <w:p w14:paraId="11594B01" w14:textId="77777777" w:rsidR="00023351" w:rsidRPr="00023B4B" w:rsidRDefault="00023351" w:rsidP="008B7D25">
      <w:pPr>
        <w:pStyle w:val="Bericht-Titel"/>
        <w:spacing w:before="0"/>
        <w:jc w:val="center"/>
        <w:rPr>
          <w:lang w:val="en-GB"/>
        </w:rPr>
        <w:sectPr w:rsidR="00023351" w:rsidRPr="00023B4B" w:rsidSect="00AB4A30">
          <w:headerReference w:type="default" r:id="rId12"/>
          <w:footerReference w:type="default" r:id="rId13"/>
          <w:headerReference w:type="first" r:id="rId14"/>
          <w:pgSz w:w="11900" w:h="16840"/>
          <w:pgMar w:top="1701" w:right="1418" w:bottom="1418" w:left="1418" w:header="709" w:footer="340" w:gutter="0"/>
          <w:cols w:space="708"/>
          <w:titlePg/>
        </w:sectPr>
      </w:pPr>
    </w:p>
    <w:p w14:paraId="011F02D4" w14:textId="43D60D7E" w:rsidR="002B2C7A" w:rsidRPr="00023B4B" w:rsidRDefault="008B7D25" w:rsidP="00023351">
      <w:pPr>
        <w:pStyle w:val="Bericht-Titel"/>
        <w:rPr>
          <w:lang w:val="en-GB"/>
        </w:rPr>
      </w:pPr>
      <w:r w:rsidRPr="00023B4B">
        <w:rPr>
          <w:lang w:val="en-GB"/>
        </w:rPr>
        <w:lastRenderedPageBreak/>
        <w:t xml:space="preserve">Report on the </w:t>
      </w:r>
      <w:r w:rsidRPr="00023B4B">
        <w:rPr>
          <w:highlight w:val="yellow"/>
          <w:lang w:val="en-GB"/>
        </w:rPr>
        <w:t>2/5</w:t>
      </w:r>
      <w:r w:rsidRPr="00023B4B">
        <w:rPr>
          <w:lang w:val="en-GB"/>
        </w:rPr>
        <w:t xml:space="preserve">-year evaluation of the CD Laboratory for </w:t>
      </w:r>
      <w:r w:rsidRPr="00023B4B">
        <w:rPr>
          <w:highlight w:val="yellow"/>
          <w:lang w:val="en-GB"/>
        </w:rPr>
        <w:t>XXX</w:t>
      </w:r>
    </w:p>
    <w:p w14:paraId="7771746D" w14:textId="75A8CDDF" w:rsidR="00342380" w:rsidRPr="00023B4B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67EED18E" w14:textId="77777777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4DE40435" w14:textId="2F6821C6" w:rsidR="008B7D25" w:rsidRPr="00023B4B" w:rsidRDefault="002B56B8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023B4B">
        <w:rPr>
          <w:sz w:val="28"/>
          <w:szCs w:val="28"/>
          <w:lang w:val="en-GB"/>
        </w:rPr>
        <w:t xml:space="preserve">Reporting </w:t>
      </w:r>
      <w:r w:rsidR="008B7D25" w:rsidRPr="00023B4B">
        <w:rPr>
          <w:sz w:val="28"/>
          <w:szCs w:val="28"/>
          <w:lang w:val="en-GB"/>
        </w:rPr>
        <w:t xml:space="preserve">period: </w:t>
      </w:r>
      <w:proofErr w:type="spellStart"/>
      <w:proofErr w:type="gramStart"/>
      <w:r w:rsidR="008B7D25" w:rsidRPr="00023B4B">
        <w:rPr>
          <w:sz w:val="28"/>
          <w:szCs w:val="28"/>
          <w:highlight w:val="yellow"/>
          <w:lang w:val="en-GB"/>
        </w:rPr>
        <w:t>dd.mm.yyyyy</w:t>
      </w:r>
      <w:proofErr w:type="spellEnd"/>
      <w:proofErr w:type="gramEnd"/>
      <w:r w:rsidR="008B7D25" w:rsidRPr="00023B4B">
        <w:rPr>
          <w:sz w:val="28"/>
          <w:szCs w:val="28"/>
          <w:highlight w:val="yellow"/>
          <w:lang w:val="en-GB"/>
        </w:rPr>
        <w:t xml:space="preserve"> – </w:t>
      </w:r>
      <w:proofErr w:type="spellStart"/>
      <w:r w:rsidR="008B7D25" w:rsidRPr="00023B4B">
        <w:rPr>
          <w:sz w:val="28"/>
          <w:szCs w:val="28"/>
          <w:highlight w:val="yellow"/>
          <w:lang w:val="en-GB"/>
        </w:rPr>
        <w:t>dd.mm.yyyy</w:t>
      </w:r>
      <w:proofErr w:type="spellEnd"/>
    </w:p>
    <w:p w14:paraId="04CF23DB" w14:textId="4FEA2401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64741806" w14:textId="54CA79F7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6B5E61F" w14:textId="77777777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2B954E0F" w14:textId="77777777" w:rsidR="002B2C7A" w:rsidRPr="00023B4B" w:rsidRDefault="002B2C7A" w:rsidP="002B2C7A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023B4B">
        <w:rPr>
          <w:sz w:val="28"/>
          <w:szCs w:val="28"/>
          <w:lang w:val="en-GB"/>
        </w:rPr>
        <w:t xml:space="preserve">Head of CD Laboratory: </w:t>
      </w:r>
      <w:r w:rsidRPr="00023B4B">
        <w:rPr>
          <w:sz w:val="28"/>
          <w:szCs w:val="28"/>
          <w:highlight w:val="yellow"/>
          <w:lang w:val="en-GB"/>
        </w:rPr>
        <w:t>XXX</w:t>
      </w:r>
    </w:p>
    <w:p w14:paraId="671AF45B" w14:textId="4F1DA507" w:rsidR="00342380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023B4B">
        <w:rPr>
          <w:sz w:val="28"/>
          <w:szCs w:val="28"/>
          <w:lang w:val="en-GB"/>
        </w:rPr>
        <w:t>Host</w:t>
      </w:r>
      <w:r w:rsidR="00342380" w:rsidRPr="00023B4B">
        <w:rPr>
          <w:sz w:val="28"/>
          <w:szCs w:val="28"/>
          <w:lang w:val="en-GB"/>
        </w:rPr>
        <w:t xml:space="preserve"> institution: </w:t>
      </w:r>
      <w:r w:rsidR="00342380" w:rsidRPr="00023B4B">
        <w:rPr>
          <w:sz w:val="28"/>
          <w:szCs w:val="28"/>
          <w:highlight w:val="yellow"/>
          <w:lang w:val="en-GB"/>
        </w:rPr>
        <w:t>University XXX</w:t>
      </w:r>
    </w:p>
    <w:p w14:paraId="0D34F1FE" w14:textId="09AC7F49" w:rsidR="00342380" w:rsidRPr="00023B4B" w:rsidRDefault="0064263E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023B4B">
        <w:rPr>
          <w:sz w:val="28"/>
          <w:szCs w:val="28"/>
          <w:lang w:val="en-GB"/>
        </w:rPr>
        <w:t xml:space="preserve">Duration of the CD Laboratory: </w:t>
      </w:r>
      <w:proofErr w:type="spellStart"/>
      <w:proofErr w:type="gramStart"/>
      <w:r w:rsidRPr="00023B4B">
        <w:rPr>
          <w:sz w:val="28"/>
          <w:szCs w:val="28"/>
          <w:highlight w:val="yellow"/>
          <w:lang w:val="en-GB"/>
        </w:rPr>
        <w:t>dd.mm.yyyyy</w:t>
      </w:r>
      <w:proofErr w:type="spellEnd"/>
      <w:proofErr w:type="gramEnd"/>
      <w:r w:rsidRPr="00023B4B">
        <w:rPr>
          <w:sz w:val="28"/>
          <w:szCs w:val="28"/>
          <w:highlight w:val="yellow"/>
          <w:lang w:val="en-GB"/>
        </w:rPr>
        <w:t xml:space="preserve"> – </w:t>
      </w:r>
      <w:proofErr w:type="spellStart"/>
      <w:r w:rsidRPr="00023B4B">
        <w:rPr>
          <w:sz w:val="28"/>
          <w:szCs w:val="28"/>
          <w:highlight w:val="yellow"/>
          <w:lang w:val="en-GB"/>
        </w:rPr>
        <w:t>dd.mm.yyyy</w:t>
      </w:r>
      <w:proofErr w:type="spellEnd"/>
    </w:p>
    <w:p w14:paraId="3BE5E80B" w14:textId="7E03C4D6" w:rsidR="00342380" w:rsidRPr="00023B4B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3D6C2886" w14:textId="795B81E8" w:rsidR="00342380" w:rsidRPr="00023B4B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46938A55" w14:textId="0F0DE371" w:rsidR="00342380" w:rsidRPr="00023B4B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023B4B">
        <w:rPr>
          <w:sz w:val="28"/>
          <w:szCs w:val="28"/>
          <w:lang w:val="en-GB"/>
        </w:rPr>
        <w:t>Commercial partner(s)</w:t>
      </w:r>
      <w:r w:rsidR="00342380" w:rsidRPr="00023B4B">
        <w:rPr>
          <w:sz w:val="28"/>
          <w:szCs w:val="28"/>
          <w:lang w:val="en-GB"/>
        </w:rPr>
        <w:t xml:space="preserve">: </w:t>
      </w:r>
      <w:r w:rsidR="00342380" w:rsidRPr="00023B4B">
        <w:rPr>
          <w:sz w:val="28"/>
          <w:szCs w:val="28"/>
          <w:highlight w:val="yellow"/>
          <w:lang w:val="en-GB"/>
        </w:rPr>
        <w:t>XXX</w:t>
      </w:r>
    </w:p>
    <w:p w14:paraId="61032202" w14:textId="11534D66" w:rsidR="0064263E" w:rsidRPr="00023B4B" w:rsidRDefault="0064263E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FA76B5D" w14:textId="54CEBFDA" w:rsidR="00D81B43" w:rsidRPr="00023B4B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1AA2EBC9" w14:textId="3F50D80F" w:rsidR="00D81B43" w:rsidRPr="00023B4B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1B7D7B1D" w14:textId="37E8BBD6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67AD256" w14:textId="2F83358B" w:rsidR="008B7D25" w:rsidRPr="00023B4B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57A9CF31" w14:textId="77777777" w:rsidR="00023351" w:rsidRPr="00023B4B" w:rsidRDefault="00023351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DAB48FC" w14:textId="3A827CBE" w:rsidR="00D01773" w:rsidRPr="00023B4B" w:rsidRDefault="00342380" w:rsidP="00023351">
      <w:pPr>
        <w:pStyle w:val="Bericht-Titel"/>
        <w:spacing w:before="0"/>
        <w:jc w:val="left"/>
        <w:rPr>
          <w:lang w:val="en-GB"/>
        </w:rPr>
      </w:pPr>
      <w:r w:rsidRPr="00023B4B">
        <w:rPr>
          <w:sz w:val="24"/>
          <w:lang w:val="en-GB"/>
        </w:rPr>
        <w:t xml:space="preserve">Place and date: </w:t>
      </w:r>
      <w:r w:rsidR="00023B4B">
        <w:rPr>
          <w:sz w:val="24"/>
          <w:highlight w:val="yellow"/>
          <w:lang w:val="en-GB"/>
        </w:rPr>
        <w:t>x</w:t>
      </w:r>
      <w:r w:rsidRPr="00023B4B">
        <w:rPr>
          <w:sz w:val="24"/>
          <w:highlight w:val="yellow"/>
          <w:lang w:val="en-GB"/>
        </w:rPr>
        <w:t xml:space="preserve">xx, </w:t>
      </w:r>
      <w:proofErr w:type="spellStart"/>
      <w:proofErr w:type="gramStart"/>
      <w:r w:rsidRPr="00023B4B">
        <w:rPr>
          <w:sz w:val="24"/>
          <w:highlight w:val="yellow"/>
          <w:lang w:val="en-GB"/>
        </w:rPr>
        <w:t>dd.mm.yyyy</w:t>
      </w:r>
      <w:bookmarkEnd w:id="0"/>
      <w:proofErr w:type="spellEnd"/>
      <w:proofErr w:type="gramEnd"/>
      <w:r w:rsidR="00D01773" w:rsidRPr="00023B4B">
        <w:rPr>
          <w:lang w:val="en-GB"/>
        </w:rPr>
        <w:br w:type="page"/>
      </w:r>
    </w:p>
    <w:p w14:paraId="2F1BE6F5" w14:textId="5911FD69" w:rsidR="008F15BD" w:rsidRPr="00023B4B" w:rsidRDefault="00342380" w:rsidP="008F15BD">
      <w:pPr>
        <w:pStyle w:val="berschriftInhaltsverzeichnis"/>
        <w:rPr>
          <w:lang w:val="en-GB"/>
        </w:rPr>
      </w:pPr>
      <w:r w:rsidRPr="00023B4B">
        <w:rPr>
          <w:lang w:val="en-GB"/>
        </w:rPr>
        <w:lastRenderedPageBreak/>
        <w:t>Table of Contents</w:t>
      </w:r>
    </w:p>
    <w:p w14:paraId="0859C709" w14:textId="71390048" w:rsidR="00602133" w:rsidRPr="00602133" w:rsidRDefault="00CE24AA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4720DD">
        <w:rPr>
          <w:b/>
          <w:lang w:val="en-GB"/>
        </w:rPr>
        <w:fldChar w:fldCharType="begin"/>
      </w:r>
      <w:r w:rsidRPr="00023B4B">
        <w:rPr>
          <w:b/>
          <w:lang w:val="en-GB"/>
        </w:rPr>
        <w:instrText xml:space="preserve"> TOC \o "1-3" \u </w:instrText>
      </w:r>
      <w:r w:rsidRPr="004720DD">
        <w:rPr>
          <w:b/>
          <w:lang w:val="en-GB"/>
        </w:rPr>
        <w:fldChar w:fldCharType="separate"/>
      </w:r>
      <w:r w:rsidR="00602133" w:rsidRPr="0088222B">
        <w:rPr>
          <w:lang w:val="en-GB" w:bidi="x-none"/>
        </w:rPr>
        <w:t>1</w:t>
      </w:r>
      <w:r w:rsidR="00602133"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="00602133" w:rsidRPr="0088222B">
        <w:rPr>
          <w:lang w:val="en-GB" w:bidi="de-DE"/>
        </w:rPr>
        <w:t>Introduction</w:t>
      </w:r>
      <w:r w:rsidR="00602133" w:rsidRPr="00602133">
        <w:rPr>
          <w:lang w:val="en-GB"/>
        </w:rPr>
        <w:tab/>
      </w:r>
      <w:r w:rsidR="00602133">
        <w:fldChar w:fldCharType="begin"/>
      </w:r>
      <w:r w:rsidR="00602133" w:rsidRPr="00602133">
        <w:rPr>
          <w:lang w:val="en-GB"/>
        </w:rPr>
        <w:instrText xml:space="preserve"> PAGEREF _Toc164339166 \h </w:instrText>
      </w:r>
      <w:r w:rsidR="00602133">
        <w:fldChar w:fldCharType="separate"/>
      </w:r>
      <w:r w:rsidR="00602133" w:rsidRPr="00602133">
        <w:rPr>
          <w:lang w:val="en-GB"/>
        </w:rPr>
        <w:t>4</w:t>
      </w:r>
      <w:r w:rsidR="00602133">
        <w:fldChar w:fldCharType="end"/>
      </w:r>
    </w:p>
    <w:p w14:paraId="7735606F" w14:textId="01CFB662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2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State of the art and research challenges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_Toc164339167 \h </w:instrText>
      </w:r>
      <w:r>
        <w:fldChar w:fldCharType="separate"/>
      </w:r>
      <w:r w:rsidRPr="00602133">
        <w:rPr>
          <w:lang w:val="en-GB"/>
        </w:rPr>
        <w:t>5</w:t>
      </w:r>
      <w:r>
        <w:fldChar w:fldCharType="end"/>
      </w:r>
    </w:p>
    <w:p w14:paraId="55C17D0E" w14:textId="313BDC92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3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Objectives of the CD Laboratory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_Toc164339168 \h </w:instrText>
      </w:r>
      <w:r>
        <w:fldChar w:fldCharType="separate"/>
      </w:r>
      <w:r w:rsidRPr="00602133">
        <w:rPr>
          <w:lang w:val="en-GB"/>
        </w:rPr>
        <w:t>6</w:t>
      </w:r>
      <w:r>
        <w:fldChar w:fldCharType="end"/>
      </w:r>
    </w:p>
    <w:p w14:paraId="7AE7704D" w14:textId="0B7B6AB9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4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Research activities and results of the past funding period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_Toc164339169 \h </w:instrText>
      </w:r>
      <w:r>
        <w:fldChar w:fldCharType="separate"/>
      </w:r>
      <w:r w:rsidRPr="00602133">
        <w:rPr>
          <w:lang w:val="en-GB"/>
        </w:rPr>
        <w:t>7</w:t>
      </w:r>
      <w:r>
        <w:fldChar w:fldCharType="end"/>
      </w:r>
    </w:p>
    <w:p w14:paraId="1BCC4198" w14:textId="3949752D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5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Planned research activities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_Toc164339170 \h </w:instrText>
      </w:r>
      <w:r>
        <w:fldChar w:fldCharType="separate"/>
      </w:r>
      <w:r w:rsidRPr="00602133">
        <w:rPr>
          <w:lang w:val="en-GB"/>
        </w:rPr>
        <w:t>8</w:t>
      </w:r>
      <w:r>
        <w:fldChar w:fldCharType="end"/>
      </w:r>
    </w:p>
    <w:p w14:paraId="05FD355F" w14:textId="25619BF9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6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Use of the scientific freedom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_Toc164339171 \h </w:instrText>
      </w:r>
      <w:r>
        <w:fldChar w:fldCharType="separate"/>
      </w:r>
      <w:r w:rsidRPr="00602133">
        <w:rPr>
          <w:lang w:val="en-GB"/>
        </w:rPr>
        <w:t>9</w:t>
      </w:r>
      <w:r>
        <w:fldChar w:fldCharType="end"/>
      </w:r>
    </w:p>
    <w:p w14:paraId="5DF5261F" w14:textId="7D773A85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7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Research plan and time plan for the next funding period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_Toc164339172 \h </w:instrText>
      </w:r>
      <w:r>
        <w:fldChar w:fldCharType="separate"/>
      </w:r>
      <w:r w:rsidRPr="00602133">
        <w:rPr>
          <w:lang w:val="en-GB"/>
        </w:rPr>
        <w:t>10</w:t>
      </w:r>
      <w:r>
        <w:fldChar w:fldCharType="end"/>
      </w:r>
    </w:p>
    <w:p w14:paraId="20C45E56" w14:textId="2A46220E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8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Cost plan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_Toc164339173 \h </w:instrText>
      </w:r>
      <w:r>
        <w:fldChar w:fldCharType="separate"/>
      </w:r>
      <w:r w:rsidRPr="00602133">
        <w:rPr>
          <w:lang w:val="en-GB"/>
        </w:rPr>
        <w:t>11</w:t>
      </w:r>
      <w:r>
        <w:fldChar w:fldCharType="end"/>
      </w:r>
    </w:p>
    <w:p w14:paraId="2863D260" w14:textId="5F4E0A49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9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Cooperation with commercial partner</w:t>
      </w:r>
      <w:r w:rsidRPr="0088222B">
        <w:rPr>
          <w:highlight w:val="yellow"/>
          <w:lang w:val="en-GB" w:bidi="de-DE"/>
        </w:rPr>
        <w:t>(s)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_Toc164339174 \h </w:instrText>
      </w:r>
      <w:r>
        <w:fldChar w:fldCharType="separate"/>
      </w:r>
      <w:r w:rsidRPr="00602133">
        <w:rPr>
          <w:lang w:val="en-GB"/>
        </w:rPr>
        <w:t>12</w:t>
      </w:r>
      <w:r>
        <w:fldChar w:fldCharType="end"/>
      </w:r>
    </w:p>
    <w:p w14:paraId="188A6B25" w14:textId="160091B0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10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Staff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_Toc164339175 \h </w:instrText>
      </w:r>
      <w:r>
        <w:fldChar w:fldCharType="separate"/>
      </w:r>
      <w:r w:rsidRPr="00602133">
        <w:rPr>
          <w:lang w:val="en-GB"/>
        </w:rPr>
        <w:t>13</w:t>
      </w:r>
      <w:r>
        <w:fldChar w:fldCharType="end"/>
      </w:r>
    </w:p>
    <w:p w14:paraId="113D1BBF" w14:textId="5BB183DD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11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Publications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_Toc164339176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705E35CA" w14:textId="2B5860C8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11.1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Peer reviewed publications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_Toc164339177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69428A8E" w14:textId="5D747B84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11.1.1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Published or in press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_Toc164339178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38CA534F" w14:textId="32E9E359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11.1.2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Submitted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_Toc164339179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44EAE2DA" w14:textId="02E5998D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11.2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Conference participations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_Toc164339180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020DA748" w14:textId="4D5C36FE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11.2.1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Oral presentations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_Toc164339181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60D71FB7" w14:textId="18DB63BB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11.2.2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Invited oral presentations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_Toc164339182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37E88FEB" w14:textId="611E7AAA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11.2.3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Conference proceedings with peer review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_Toc164339183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6FE5EC15" w14:textId="348B21B0" w:rsidR="00602133" w:rsidRPr="00602133" w:rsidRDefault="00602133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11.2.4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Poster presentations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_Toc164339184 \h </w:instrText>
      </w:r>
      <w:r>
        <w:fldChar w:fldCharType="separate"/>
      </w:r>
      <w:r w:rsidRPr="00602133">
        <w:rPr>
          <w:lang w:val="en-GB"/>
        </w:rPr>
        <w:t>14</w:t>
      </w:r>
      <w:r>
        <w:fldChar w:fldCharType="end"/>
      </w:r>
    </w:p>
    <w:p w14:paraId="629EC6EE" w14:textId="4A5A0A6E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12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Theses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_Toc164339185 \h </w:instrText>
      </w:r>
      <w:r>
        <w:fldChar w:fldCharType="separate"/>
      </w:r>
      <w:r w:rsidRPr="00602133">
        <w:rPr>
          <w:lang w:val="en-GB"/>
        </w:rPr>
        <w:t>15</w:t>
      </w:r>
      <w:r>
        <w:fldChar w:fldCharType="end"/>
      </w:r>
    </w:p>
    <w:p w14:paraId="0042887C" w14:textId="6E66F26B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12.1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Habilitation theses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_Toc164339186 \h </w:instrText>
      </w:r>
      <w:r>
        <w:fldChar w:fldCharType="separate"/>
      </w:r>
      <w:r w:rsidRPr="00602133">
        <w:rPr>
          <w:lang w:val="en-GB"/>
        </w:rPr>
        <w:t>15</w:t>
      </w:r>
      <w:r>
        <w:fldChar w:fldCharType="end"/>
      </w:r>
    </w:p>
    <w:p w14:paraId="137A9F5E" w14:textId="7FE9F6F5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12.2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Dissertations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_Toc164339187 \h </w:instrText>
      </w:r>
      <w:r>
        <w:fldChar w:fldCharType="separate"/>
      </w:r>
      <w:r w:rsidRPr="00602133">
        <w:rPr>
          <w:lang w:val="en-GB"/>
        </w:rPr>
        <w:t>15</w:t>
      </w:r>
      <w:r>
        <w:fldChar w:fldCharType="end"/>
      </w:r>
    </w:p>
    <w:p w14:paraId="624093F8" w14:textId="5EA1F7DB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12.3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Master/Diploma theses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_Toc164339188 \h </w:instrText>
      </w:r>
      <w:r>
        <w:fldChar w:fldCharType="separate"/>
      </w:r>
      <w:r w:rsidRPr="00602133">
        <w:rPr>
          <w:lang w:val="en-GB"/>
        </w:rPr>
        <w:t>15</w:t>
      </w:r>
      <w:r>
        <w:fldChar w:fldCharType="end"/>
      </w:r>
    </w:p>
    <w:p w14:paraId="6279697D" w14:textId="6584FD6F" w:rsidR="00602133" w:rsidRPr="00602133" w:rsidRDefault="00602133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</w:pPr>
      <w:r w:rsidRPr="00602133">
        <w:rPr>
          <w:lang w:val="en-GB"/>
        </w:rPr>
        <w:t>12.4</w:t>
      </w:r>
      <w:r w:rsidRPr="00602133">
        <w:rPr>
          <w:rFonts w:asciiTheme="minorHAnsi" w:eastAsiaTheme="minorEastAsia" w:hAnsiTheme="minorHAnsi" w:cstheme="minorBidi"/>
          <w:kern w:val="2"/>
          <w:sz w:val="24"/>
          <w:lang w:val="en-GB" w:eastAsia="de-AT" w:bidi="ar-SA"/>
          <w14:ligatures w14:val="standardContextual"/>
        </w:rPr>
        <w:tab/>
      </w:r>
      <w:r w:rsidRPr="00602133">
        <w:rPr>
          <w:lang w:val="en-GB"/>
        </w:rPr>
        <w:t>Bachelor theses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_Toc164339189 \h </w:instrText>
      </w:r>
      <w:r>
        <w:fldChar w:fldCharType="separate"/>
      </w:r>
      <w:r w:rsidRPr="00602133">
        <w:rPr>
          <w:lang w:val="en-GB"/>
        </w:rPr>
        <w:t>15</w:t>
      </w:r>
      <w:r>
        <w:fldChar w:fldCharType="end"/>
      </w:r>
    </w:p>
    <w:p w14:paraId="66D0CF01" w14:textId="3657300A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13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Scientific cooperation partners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_Toc164339190 \h </w:instrText>
      </w:r>
      <w:r>
        <w:fldChar w:fldCharType="separate"/>
      </w:r>
      <w:r w:rsidRPr="00602133">
        <w:rPr>
          <w:lang w:val="en-GB"/>
        </w:rPr>
        <w:t>16</w:t>
      </w:r>
      <w:r>
        <w:fldChar w:fldCharType="end"/>
      </w:r>
    </w:p>
    <w:p w14:paraId="73A23719" w14:textId="75C95EA9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14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References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_Toc164339191 \h </w:instrText>
      </w:r>
      <w:r>
        <w:fldChar w:fldCharType="separate"/>
      </w:r>
      <w:r w:rsidRPr="00602133">
        <w:rPr>
          <w:lang w:val="en-GB"/>
        </w:rPr>
        <w:t>17</w:t>
      </w:r>
      <w:r>
        <w:fldChar w:fldCharType="end"/>
      </w:r>
    </w:p>
    <w:p w14:paraId="31289CD7" w14:textId="3C7E5597" w:rsidR="00602133" w:rsidRPr="00602133" w:rsidRDefault="00602133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</w:pPr>
      <w:r w:rsidRPr="0088222B">
        <w:rPr>
          <w:lang w:val="en-GB" w:bidi="x-none"/>
        </w:rPr>
        <w:t>15</w:t>
      </w:r>
      <w:r w:rsidRPr="00602133"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de-AT"/>
          <w14:ligatures w14:val="standardContextual"/>
        </w:rPr>
        <w:tab/>
      </w:r>
      <w:r w:rsidRPr="0088222B">
        <w:rPr>
          <w:lang w:val="en-GB" w:bidi="de-DE"/>
        </w:rPr>
        <w:t>Positioning in the scientific community</w:t>
      </w:r>
      <w:r w:rsidRPr="00602133">
        <w:rPr>
          <w:lang w:val="en-GB"/>
        </w:rPr>
        <w:tab/>
      </w:r>
      <w:r>
        <w:fldChar w:fldCharType="begin"/>
      </w:r>
      <w:r w:rsidRPr="00602133">
        <w:rPr>
          <w:lang w:val="en-GB"/>
        </w:rPr>
        <w:instrText xml:space="preserve"> PAGEREF _Toc164339192 \h </w:instrText>
      </w:r>
      <w:r>
        <w:fldChar w:fldCharType="separate"/>
      </w:r>
      <w:r w:rsidRPr="00602133">
        <w:rPr>
          <w:lang w:val="en-GB"/>
        </w:rPr>
        <w:t>18</w:t>
      </w:r>
      <w:r>
        <w:fldChar w:fldCharType="end"/>
      </w:r>
    </w:p>
    <w:p w14:paraId="58DBAF8E" w14:textId="7E15A72A" w:rsidR="00B10018" w:rsidRPr="004720DD" w:rsidRDefault="00CE24AA" w:rsidP="00085243">
      <w:pPr>
        <w:pStyle w:val="FunoteTitelseite"/>
        <w:rPr>
          <w:lang w:val="en-GB"/>
        </w:rPr>
      </w:pPr>
      <w:r w:rsidRPr="004720DD">
        <w:rPr>
          <w:noProof/>
          <w:szCs w:val="20"/>
          <w:lang w:val="en-GB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fldChar w:fldCharType="end"/>
      </w:r>
      <w:r w:rsidR="00B10018" w:rsidRPr="004720DD">
        <w:rPr>
          <w:lang w:val="en-GB"/>
        </w:rPr>
        <w:br w:type="page"/>
      </w:r>
    </w:p>
    <w:p w14:paraId="7A2C0390" w14:textId="77777777" w:rsidR="009C0355" w:rsidRPr="004720DD" w:rsidRDefault="009C0355" w:rsidP="00C42F9D">
      <w:pPr>
        <w:pStyle w:val="berschriftohneNummerierung"/>
        <w:rPr>
          <w:lang w:val="en-GB"/>
        </w:rPr>
      </w:pPr>
      <w:bookmarkStart w:id="1" w:name="_Toc348548019"/>
      <w:bookmarkEnd w:id="1"/>
      <w:r w:rsidRPr="004720DD">
        <w:rPr>
          <w:lang w:val="en-GB"/>
        </w:rPr>
        <w:lastRenderedPageBreak/>
        <w:t>Abbreviations</w:t>
      </w:r>
    </w:p>
    <w:p w14:paraId="418D2BC4" w14:textId="77777777" w:rsidR="009C0355" w:rsidRPr="004720DD" w:rsidRDefault="009C0355" w:rsidP="009C0355">
      <w:pPr>
        <w:pStyle w:val="Flietext"/>
        <w:rPr>
          <w:lang w:val="en-GB"/>
        </w:rPr>
      </w:pPr>
    </w:p>
    <w:p w14:paraId="3092E4B7" w14:textId="0591B303" w:rsidR="009C0355" w:rsidRPr="004720DD" w:rsidRDefault="009C0355">
      <w:pPr>
        <w:rPr>
          <w:rFonts w:cs="Times-Roman"/>
          <w:color w:val="000000"/>
          <w:sz w:val="28"/>
          <w:lang w:val="en-GB" w:bidi="de-DE"/>
        </w:rPr>
      </w:pPr>
      <w:r w:rsidRPr="004720DD">
        <w:rPr>
          <w:lang w:val="en-GB"/>
        </w:rPr>
        <w:br w:type="page"/>
      </w:r>
    </w:p>
    <w:p w14:paraId="7EEAC08F" w14:textId="0241C799" w:rsidR="008E39C3" w:rsidRPr="004720DD" w:rsidRDefault="002B2C7A" w:rsidP="00C42F9D">
      <w:pPr>
        <w:pStyle w:val="berschrift1"/>
        <w:rPr>
          <w:lang w:val="en-GB"/>
        </w:rPr>
      </w:pPr>
      <w:bookmarkStart w:id="2" w:name="_Toc164339166"/>
      <w:r w:rsidRPr="004720DD">
        <w:rPr>
          <w:lang w:val="en-GB"/>
        </w:rPr>
        <w:lastRenderedPageBreak/>
        <w:t>Introduction</w:t>
      </w:r>
      <w:bookmarkEnd w:id="2"/>
    </w:p>
    <w:p w14:paraId="00551348" w14:textId="36A44450" w:rsidR="00F16B13" w:rsidRPr="00023B4B" w:rsidRDefault="00A7318C" w:rsidP="000B4C3A">
      <w:pPr>
        <w:pStyle w:val="Aufzhlungen1EbenePunkt"/>
      </w:pPr>
      <w:bookmarkStart w:id="3" w:name="_Hlk123637326"/>
      <w:r w:rsidRPr="00023B4B">
        <w:t xml:space="preserve">Summary of the </w:t>
      </w:r>
      <w:r w:rsidR="00F16B13" w:rsidRPr="00023B4B">
        <w:t>research of the CD Lab</w:t>
      </w:r>
    </w:p>
    <w:p w14:paraId="2945A564" w14:textId="561BC4CE" w:rsidR="00A7318C" w:rsidRPr="00023B4B" w:rsidRDefault="00F16B13" w:rsidP="000B4C3A">
      <w:pPr>
        <w:pStyle w:val="Aufzhlungen1EbenePunkt"/>
      </w:pPr>
      <w:r w:rsidRPr="00023B4B">
        <w:t>D</w:t>
      </w:r>
      <w:r w:rsidR="00A61515" w:rsidRPr="00023B4B">
        <w:t xml:space="preserve">evelopment </w:t>
      </w:r>
      <w:r w:rsidRPr="00023B4B">
        <w:t xml:space="preserve">of the CD Lab </w:t>
      </w:r>
      <w:r w:rsidR="00A61515" w:rsidRPr="00023B4B">
        <w:t>to date</w:t>
      </w:r>
      <w:r w:rsidR="00A7318C" w:rsidRPr="00023B4B">
        <w:t xml:space="preserve"> and </w:t>
      </w:r>
      <w:r w:rsidR="00A61515" w:rsidRPr="00023B4B">
        <w:t xml:space="preserve">the </w:t>
      </w:r>
      <w:r w:rsidR="00A7318C" w:rsidRPr="00023B4B">
        <w:t xml:space="preserve">current structure of the CD Lab </w:t>
      </w:r>
    </w:p>
    <w:bookmarkEnd w:id="3"/>
    <w:p w14:paraId="5DD8298F" w14:textId="77777777" w:rsidR="00D825A5" w:rsidRPr="00023B4B" w:rsidRDefault="00D825A5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226A4CAF" w14:textId="753AB55F" w:rsidR="002B1602" w:rsidRPr="00023B4B" w:rsidRDefault="002B1602" w:rsidP="002B1602">
      <w:pPr>
        <w:pStyle w:val="berschrift1"/>
        <w:rPr>
          <w:lang w:val="en-GB"/>
        </w:rPr>
      </w:pPr>
      <w:bookmarkStart w:id="4" w:name="_Toc164339167"/>
      <w:r w:rsidRPr="00023B4B">
        <w:rPr>
          <w:lang w:val="en-GB"/>
        </w:rPr>
        <w:lastRenderedPageBreak/>
        <w:t>State of the art and research challenges</w:t>
      </w:r>
      <w:bookmarkEnd w:id="4"/>
    </w:p>
    <w:p w14:paraId="574DA4ED" w14:textId="138202C3" w:rsidR="002B1602" w:rsidRPr="00023B4B" w:rsidRDefault="002B1602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bookmarkStart w:id="5" w:name="_Hlk125018562"/>
      <w:r w:rsidRPr="00023B4B">
        <w:rPr>
          <w:lang w:val="en-GB" w:bidi="de-DE"/>
        </w:rPr>
        <w:t xml:space="preserve">Concise presentation of the state of knowledge and the </w:t>
      </w:r>
      <w:r w:rsidR="00F65BAB" w:rsidRPr="00023B4B">
        <w:rPr>
          <w:lang w:val="en-GB" w:bidi="de-DE"/>
        </w:rPr>
        <w:t>current</w:t>
      </w:r>
      <w:r w:rsidRPr="00023B4B">
        <w:rPr>
          <w:lang w:val="en-GB" w:bidi="de-DE"/>
        </w:rPr>
        <w:t xml:space="preserve"> problems</w:t>
      </w:r>
      <w:r w:rsidR="00B57799" w:rsidRPr="00023B4B">
        <w:rPr>
          <w:lang w:val="en-GB" w:bidi="de-DE"/>
        </w:rPr>
        <w:t>/</w:t>
      </w:r>
      <w:r w:rsidR="00B57799" w:rsidRPr="00023B4B">
        <w:rPr>
          <w:lang w:val="en-GB"/>
        </w:rPr>
        <w:t>research challenges</w:t>
      </w:r>
      <w:r w:rsidRPr="00023B4B">
        <w:rPr>
          <w:lang w:val="en-GB" w:bidi="de-DE"/>
        </w:rPr>
        <w:t xml:space="preserve"> on the topic of the CD Laboratory.</w:t>
      </w:r>
    </w:p>
    <w:bookmarkEnd w:id="5"/>
    <w:p w14:paraId="7CF79222" w14:textId="77777777" w:rsidR="00B52336" w:rsidRPr="00023B4B" w:rsidRDefault="00B52336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259F2B6E" w14:textId="5AD7D6BD" w:rsidR="00077879" w:rsidRPr="00023B4B" w:rsidRDefault="00077879" w:rsidP="00C42F9D">
      <w:pPr>
        <w:pStyle w:val="berschrift1"/>
        <w:rPr>
          <w:lang w:val="en-GB"/>
        </w:rPr>
      </w:pPr>
      <w:bookmarkStart w:id="6" w:name="_Toc164339168"/>
      <w:r w:rsidRPr="00023B4B">
        <w:rPr>
          <w:lang w:val="en-GB"/>
        </w:rPr>
        <w:lastRenderedPageBreak/>
        <w:t>Objectives of the CD Laboratory</w:t>
      </w:r>
      <w:bookmarkEnd w:id="6"/>
    </w:p>
    <w:p w14:paraId="2556064D" w14:textId="59F5A0CF" w:rsidR="00233162" w:rsidRPr="00023B4B" w:rsidRDefault="00233162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>Description of the objectives and hypotheses of the CD Lab</w:t>
      </w:r>
    </w:p>
    <w:p w14:paraId="1AE6D3C3" w14:textId="77777777" w:rsidR="00233162" w:rsidRPr="00023B4B" w:rsidRDefault="00233162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1578870D" w14:textId="50E5CC98" w:rsidR="007700A1" w:rsidRPr="00023B4B" w:rsidRDefault="002B1602" w:rsidP="00C42F9D">
      <w:pPr>
        <w:pStyle w:val="berschrift1"/>
        <w:rPr>
          <w:lang w:val="en-GB"/>
        </w:rPr>
      </w:pPr>
      <w:bookmarkStart w:id="7" w:name="_Toc164339169"/>
      <w:r w:rsidRPr="00023B4B">
        <w:rPr>
          <w:lang w:val="en-GB"/>
        </w:rPr>
        <w:lastRenderedPageBreak/>
        <w:t>Research activities and results of the past funding period</w:t>
      </w:r>
      <w:bookmarkEnd w:id="7"/>
    </w:p>
    <w:p w14:paraId="69600516" w14:textId="77777777" w:rsidR="002B1602" w:rsidRPr="00023B4B" w:rsidRDefault="002B1602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Detailed presentation of the research activities and results achieved in the past funding period to expand the state of knowledge</w:t>
      </w:r>
    </w:p>
    <w:p w14:paraId="1EA53CD7" w14:textId="10605635" w:rsidR="002B1602" w:rsidRPr="00023B4B" w:rsidRDefault="002B1602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 xml:space="preserve">Contribution of the results to </w:t>
      </w:r>
      <w:r w:rsidR="00233162" w:rsidRPr="00023B4B">
        <w:rPr>
          <w:lang w:bidi="de-DE"/>
        </w:rPr>
        <w:t>current problems</w:t>
      </w:r>
      <w:r w:rsidR="00B57799" w:rsidRPr="00023B4B">
        <w:rPr>
          <w:lang w:bidi="de-DE"/>
        </w:rPr>
        <w:t>/objectives</w:t>
      </w:r>
      <w:r w:rsidR="00233162" w:rsidRPr="00023B4B">
        <w:rPr>
          <w:lang w:bidi="de-DE"/>
        </w:rPr>
        <w:t xml:space="preserve"> of the CD Lab</w:t>
      </w:r>
    </w:p>
    <w:p w14:paraId="0F3EB79C" w14:textId="7F9673B8" w:rsidR="00B52336" w:rsidRPr="00023B4B" w:rsidRDefault="00B52336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If applicable: Presentation and justification of changes in the research plan compared to the original plan</w:t>
      </w:r>
    </w:p>
    <w:p w14:paraId="1C7F7AF2" w14:textId="5A0BBC2C" w:rsidR="002B1602" w:rsidRPr="00023B4B" w:rsidRDefault="002B1602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Use of the scientific freedom</w:t>
      </w:r>
    </w:p>
    <w:p w14:paraId="749B65E1" w14:textId="77777777" w:rsidR="00B52336" w:rsidRPr="00023B4B" w:rsidRDefault="00B52336">
      <w:pPr>
        <w:rPr>
          <w:rFonts w:cs="Times-Roman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2656B46A" w14:textId="2BFAB991" w:rsidR="00CC403C" w:rsidRPr="00023B4B" w:rsidRDefault="00CC403C" w:rsidP="00B57799">
      <w:pPr>
        <w:pStyle w:val="berschrift1"/>
        <w:rPr>
          <w:color w:val="auto"/>
          <w:lang w:val="en-GB"/>
        </w:rPr>
      </w:pPr>
      <w:bookmarkStart w:id="8" w:name="_Toc164339170"/>
      <w:r w:rsidRPr="00023B4B">
        <w:rPr>
          <w:color w:val="auto"/>
          <w:lang w:val="en-GB"/>
        </w:rPr>
        <w:lastRenderedPageBreak/>
        <w:t xml:space="preserve">Planned </w:t>
      </w:r>
      <w:r w:rsidR="00E9315C" w:rsidRPr="00023B4B">
        <w:rPr>
          <w:color w:val="auto"/>
          <w:lang w:val="en-GB"/>
        </w:rPr>
        <w:t>r</w:t>
      </w:r>
      <w:r w:rsidRPr="00023B4B">
        <w:rPr>
          <w:color w:val="auto"/>
          <w:lang w:val="en-GB"/>
        </w:rPr>
        <w:t>esearch</w:t>
      </w:r>
      <w:r w:rsidR="00E9315C" w:rsidRPr="00023B4B">
        <w:rPr>
          <w:color w:val="auto"/>
          <w:lang w:val="en-GB"/>
        </w:rPr>
        <w:t xml:space="preserve"> activities</w:t>
      </w:r>
      <w:bookmarkEnd w:id="8"/>
      <w:r w:rsidR="00B52336" w:rsidRPr="00023B4B">
        <w:rPr>
          <w:color w:val="auto"/>
          <w:lang w:val="en-GB"/>
        </w:rPr>
        <w:t xml:space="preserve"> </w:t>
      </w:r>
    </w:p>
    <w:p w14:paraId="0E1CBB54" w14:textId="60EC7A41" w:rsidR="00B52336" w:rsidRPr="00023B4B" w:rsidRDefault="00B52336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 xml:space="preserve">Description of the planned research activities </w:t>
      </w:r>
      <w:r w:rsidR="00E9315C" w:rsidRPr="00023B4B">
        <w:rPr>
          <w:lang w:bidi="de-DE"/>
        </w:rPr>
        <w:t xml:space="preserve">for the remaining duration of the CD Lab (in detail for the next </w:t>
      </w:r>
      <w:r w:rsidR="00023B4B">
        <w:rPr>
          <w:lang w:bidi="de-DE"/>
        </w:rPr>
        <w:t>two</w:t>
      </w:r>
      <w:r w:rsidR="00E9315C" w:rsidRPr="00023B4B">
        <w:rPr>
          <w:lang w:bidi="de-DE"/>
        </w:rPr>
        <w:t xml:space="preserve"> research years and - if applicable – indicative for the further research years)</w:t>
      </w:r>
    </w:p>
    <w:p w14:paraId="7E940BC5" w14:textId="6112CB4E" w:rsidR="009C0355" w:rsidRPr="00023B4B" w:rsidRDefault="009C0355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Methodology</w:t>
      </w:r>
    </w:p>
    <w:p w14:paraId="1C6E92E0" w14:textId="146FC574" w:rsidR="008512A7" w:rsidRPr="00023B4B" w:rsidRDefault="00D825A5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I</w:t>
      </w:r>
      <w:r w:rsidR="00CC403C" w:rsidRPr="00023B4B">
        <w:rPr>
          <w:lang w:bidi="de-DE"/>
        </w:rPr>
        <w:t>nnovation</w:t>
      </w:r>
    </w:p>
    <w:p w14:paraId="1EF6AC50" w14:textId="77777777" w:rsidR="00B52336" w:rsidRPr="00023B4B" w:rsidRDefault="00B52336" w:rsidP="00023351">
      <w:pPr>
        <w:pStyle w:val="Flietext"/>
        <w:shd w:val="clear" w:color="auto" w:fill="D6E3BC" w:themeFill="accent3" w:themeFillTint="66"/>
        <w:rPr>
          <w:lang w:val="en-GB" w:bidi="de-DE"/>
        </w:rPr>
      </w:pPr>
    </w:p>
    <w:p w14:paraId="1150A550" w14:textId="554D8C55" w:rsidR="00EC7209" w:rsidRPr="00023B4B" w:rsidRDefault="003D4268" w:rsidP="00023351">
      <w:pPr>
        <w:pStyle w:val="Flietext"/>
        <w:shd w:val="clear" w:color="auto" w:fill="D6E3BC" w:themeFill="accent3" w:themeFillTint="66"/>
        <w:rPr>
          <w:lang w:val="en-GB"/>
        </w:rPr>
      </w:pPr>
      <w:r w:rsidRPr="00023B4B">
        <w:rPr>
          <w:lang w:val="en-GB"/>
        </w:rPr>
        <w:t xml:space="preserve">If major changes are requested as part of the extension (e.g. new </w:t>
      </w:r>
      <w:r w:rsidR="00E91815" w:rsidRPr="00023B4B">
        <w:rPr>
          <w:lang w:val="en-GB"/>
        </w:rPr>
        <w:t>commercial</w:t>
      </w:r>
      <w:r w:rsidRPr="00023B4B">
        <w:rPr>
          <w:lang w:val="en-GB"/>
        </w:rPr>
        <w:t xml:space="preserve"> partners), these must be explicitly presented. Please include the relevant points from the template on proposals for changes.</w:t>
      </w:r>
    </w:p>
    <w:p w14:paraId="405C77CA" w14:textId="366C5D12" w:rsidR="003D4268" w:rsidRPr="00023B4B" w:rsidRDefault="003D4268" w:rsidP="003D4268">
      <w:pPr>
        <w:pStyle w:val="Flietext"/>
        <w:rPr>
          <w:lang w:val="en-GB"/>
        </w:rPr>
      </w:pPr>
    </w:p>
    <w:p w14:paraId="763B4976" w14:textId="4BEB9F9D" w:rsidR="00602133" w:rsidRDefault="00602133">
      <w:pPr>
        <w:rPr>
          <w:b w:val="0"/>
          <w:lang w:val="en-GB"/>
        </w:rPr>
      </w:pPr>
      <w:r>
        <w:rPr>
          <w:lang w:val="en-GB"/>
        </w:rPr>
        <w:br w:type="page"/>
      </w:r>
    </w:p>
    <w:p w14:paraId="29573196" w14:textId="6E6D841B" w:rsidR="003D4268" w:rsidRDefault="00602133" w:rsidP="00602133">
      <w:pPr>
        <w:pStyle w:val="berschrift1"/>
        <w:rPr>
          <w:lang w:val="en-GB"/>
        </w:rPr>
      </w:pPr>
      <w:bookmarkStart w:id="9" w:name="_Toc164339171"/>
      <w:r w:rsidRPr="00602133">
        <w:rPr>
          <w:lang w:val="en-GB"/>
        </w:rPr>
        <w:lastRenderedPageBreak/>
        <w:t>Use of the scientific freedom</w:t>
      </w:r>
      <w:bookmarkEnd w:id="9"/>
    </w:p>
    <w:p w14:paraId="6A869DDF" w14:textId="11694C27" w:rsidR="00602133" w:rsidRPr="00602133" w:rsidRDefault="00602133" w:rsidP="000B4C3A">
      <w:pPr>
        <w:pStyle w:val="Aufzhlungen1EbenePunkt"/>
        <w:rPr>
          <w:lang w:bidi="de-DE"/>
        </w:rPr>
      </w:pPr>
      <w:r w:rsidRPr="00602133">
        <w:rPr>
          <w:lang w:bidi="de-DE"/>
        </w:rPr>
        <w:t>Presentation of the results obtained within the scientific freedom.</w:t>
      </w:r>
    </w:p>
    <w:p w14:paraId="46FF8B8C" w14:textId="60EADD46" w:rsidR="00602133" w:rsidRPr="00602133" w:rsidRDefault="00602133" w:rsidP="000B4C3A">
      <w:pPr>
        <w:pStyle w:val="Aufzhlungen1EbenePunkt"/>
        <w:rPr>
          <w:lang w:bidi="de-DE"/>
        </w:rPr>
      </w:pPr>
      <w:r w:rsidRPr="00602133">
        <w:rPr>
          <w:lang w:bidi="de-DE"/>
        </w:rPr>
        <w:t xml:space="preserve">Ideas on how the scientific freedom should be utilised in the next </w:t>
      </w:r>
      <w:r>
        <w:rPr>
          <w:lang w:bidi="de-DE"/>
        </w:rPr>
        <w:t xml:space="preserve">funding </w:t>
      </w:r>
      <w:r w:rsidRPr="00602133">
        <w:rPr>
          <w:lang w:bidi="de-DE"/>
        </w:rPr>
        <w:t>phase.</w:t>
      </w:r>
    </w:p>
    <w:p w14:paraId="02691AF9" w14:textId="77777777" w:rsidR="00602133" w:rsidRPr="00602133" w:rsidRDefault="00602133" w:rsidP="00602133">
      <w:pPr>
        <w:pStyle w:val="Flietext"/>
        <w:rPr>
          <w:lang w:val="en-GB" w:bidi="de-DE"/>
        </w:rPr>
      </w:pPr>
    </w:p>
    <w:p w14:paraId="6900B4BC" w14:textId="16854264" w:rsidR="00D825A5" w:rsidRPr="00023B4B" w:rsidRDefault="00D825A5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04574AFE" w14:textId="69842167" w:rsidR="00EC7209" w:rsidRPr="00023B4B" w:rsidRDefault="00EC7209" w:rsidP="00C42F9D">
      <w:pPr>
        <w:pStyle w:val="berschrift1"/>
        <w:rPr>
          <w:lang w:val="en-GB"/>
        </w:rPr>
      </w:pPr>
      <w:bookmarkStart w:id="10" w:name="_Toc164339172"/>
      <w:r w:rsidRPr="00023B4B">
        <w:rPr>
          <w:lang w:val="en-GB"/>
        </w:rPr>
        <w:lastRenderedPageBreak/>
        <w:t xml:space="preserve">Research plan and </w:t>
      </w:r>
      <w:r w:rsidR="0064263E" w:rsidRPr="00023B4B">
        <w:rPr>
          <w:lang w:val="en-GB"/>
        </w:rPr>
        <w:t>time plan</w:t>
      </w:r>
      <w:bookmarkEnd w:id="10"/>
    </w:p>
    <w:p w14:paraId="126BC829" w14:textId="2304AD2E" w:rsidR="002B56B8" w:rsidRPr="00023B4B" w:rsidRDefault="009D4049" w:rsidP="0069347F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>Please take the research and time plan of your most recently approved application as a basis for changes.</w:t>
      </w:r>
    </w:p>
    <w:p w14:paraId="23E4A4B4" w14:textId="09F4E116" w:rsidR="00EC7209" w:rsidRPr="00023B4B" w:rsidRDefault="00EC7209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Detailed presentation of the work packages and milestones</w:t>
      </w:r>
      <w:r w:rsidR="000719DF" w:rsidRPr="00023B4B">
        <w:rPr>
          <w:lang w:bidi="de-DE"/>
        </w:rPr>
        <w:t xml:space="preserve"> with the corresponding commercial partners</w:t>
      </w:r>
      <w:r w:rsidR="008B6A61" w:rsidRPr="00023B4B">
        <w:rPr>
          <w:lang w:bidi="de-DE"/>
        </w:rPr>
        <w:t xml:space="preserve"> for the remaining duration of the CD Lab</w:t>
      </w:r>
    </w:p>
    <w:p w14:paraId="7FADDD70" w14:textId="77777777" w:rsidR="00CE772E" w:rsidRPr="00023B4B" w:rsidRDefault="00CE772E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If applicable: Presentation and justification of changes in the research plan compared to the original plan</w:t>
      </w:r>
    </w:p>
    <w:p w14:paraId="1A361584" w14:textId="77777777" w:rsidR="00EC7209" w:rsidRPr="00023B4B" w:rsidRDefault="00EC7209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370DC4BE" w14:textId="77777777" w:rsidR="000719DF" w:rsidRPr="004720DD" w:rsidRDefault="000719DF" w:rsidP="000719DF">
      <w:pPr>
        <w:pStyle w:val="berschrift1"/>
        <w:rPr>
          <w:lang w:val="en-GB"/>
        </w:rPr>
      </w:pPr>
      <w:bookmarkStart w:id="11" w:name="_Toc164339173"/>
      <w:r w:rsidRPr="004720DD">
        <w:rPr>
          <w:lang w:val="en-GB"/>
        </w:rPr>
        <w:lastRenderedPageBreak/>
        <w:t>Cost plan</w:t>
      </w:r>
      <w:bookmarkEnd w:id="11"/>
    </w:p>
    <w:p w14:paraId="26418571" w14:textId="5CB2FFEB" w:rsidR="000719DF" w:rsidRPr="00023B4B" w:rsidRDefault="000719DF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 xml:space="preserve">The webtool budgets of the current calendar year and all coming calendar years (annual overview tables) are to be included in English. </w:t>
      </w:r>
    </w:p>
    <w:p w14:paraId="65B1B00C" w14:textId="77777777" w:rsidR="0069231D" w:rsidRPr="00023B4B" w:rsidRDefault="0069231D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>If fixed assets, equipment for lease, or costs for third party services are requested, descriptions of these costs should be included.</w:t>
      </w:r>
    </w:p>
    <w:p w14:paraId="3AA9006A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0081BD7A" w14:textId="77777777" w:rsidR="000719DF" w:rsidRPr="00023B4B" w:rsidRDefault="000719DF" w:rsidP="000719DF">
      <w:pPr>
        <w:pStyle w:val="Flietext"/>
        <w:rPr>
          <w:i/>
          <w:iCs/>
          <w:lang w:val="en-GB" w:bidi="de-DE"/>
        </w:rPr>
      </w:pPr>
      <w:r w:rsidRPr="00023B4B">
        <w:rPr>
          <w:i/>
          <w:iCs/>
          <w:lang w:val="en-GB" w:bidi="de-DE"/>
        </w:rPr>
        <w:t>Example for one year:</w:t>
      </w:r>
    </w:p>
    <w:p w14:paraId="0C4E9211" w14:textId="77777777" w:rsidR="000719DF" w:rsidRPr="00023B4B" w:rsidRDefault="000719DF" w:rsidP="000719DF">
      <w:pPr>
        <w:pStyle w:val="Flietext"/>
        <w:rPr>
          <w:lang w:val="en-GB" w:bidi="de-DE"/>
        </w:rPr>
      </w:pPr>
      <w:r w:rsidRPr="004720DD">
        <w:rPr>
          <w:noProof/>
          <w:lang w:val="en-GB"/>
        </w:rPr>
        <w:drawing>
          <wp:inline distT="0" distB="0" distL="0" distR="0" wp14:anchorId="76F28CF2" wp14:editId="52160F2F">
            <wp:extent cx="6464161" cy="1259456"/>
            <wp:effectExtent l="0" t="0" r="0" b="0"/>
            <wp:docPr id="2" name="Grafik 2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isch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5881" cy="126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581D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31CCBD14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167E8927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0F604B54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7C3684CB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52915130" w14:textId="77777777" w:rsidR="000719DF" w:rsidRPr="00023B4B" w:rsidRDefault="000719DF" w:rsidP="000719DF">
      <w:pPr>
        <w:pStyle w:val="Flietext"/>
        <w:rPr>
          <w:lang w:val="en-GB" w:bidi="de-DE"/>
        </w:rPr>
      </w:pPr>
    </w:p>
    <w:p w14:paraId="2BE47894" w14:textId="77777777" w:rsidR="000719DF" w:rsidRPr="00023B4B" w:rsidRDefault="000719DF" w:rsidP="000719DF">
      <w:pPr>
        <w:rPr>
          <w:lang w:val="en-GB"/>
        </w:rPr>
      </w:pPr>
      <w:r w:rsidRPr="00023B4B">
        <w:rPr>
          <w:lang w:val="en-GB"/>
        </w:rPr>
        <w:br w:type="page"/>
      </w:r>
    </w:p>
    <w:p w14:paraId="128A2C1F" w14:textId="2C420414" w:rsidR="000719DF" w:rsidRPr="00023B4B" w:rsidRDefault="000719DF" w:rsidP="000719DF">
      <w:pPr>
        <w:pStyle w:val="berschrift1"/>
        <w:rPr>
          <w:lang w:val="en-GB"/>
        </w:rPr>
      </w:pPr>
      <w:bookmarkStart w:id="12" w:name="_Toc164339174"/>
      <w:r w:rsidRPr="00023B4B">
        <w:rPr>
          <w:lang w:val="en-GB"/>
        </w:rPr>
        <w:lastRenderedPageBreak/>
        <w:t>Cooperation with commercial partner</w:t>
      </w:r>
      <w:r w:rsidRPr="00023B4B">
        <w:rPr>
          <w:highlight w:val="yellow"/>
          <w:lang w:val="en-GB"/>
        </w:rPr>
        <w:t>(s)</w:t>
      </w:r>
      <w:bookmarkEnd w:id="12"/>
    </w:p>
    <w:p w14:paraId="3BDC0F3C" w14:textId="77777777" w:rsidR="000719DF" w:rsidRPr="00023B4B" w:rsidRDefault="000719DF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 xml:space="preserve">Brief description of the commercial partners </w:t>
      </w:r>
    </w:p>
    <w:p w14:paraId="7257C41E" w14:textId="2B6A0ABA" w:rsidR="000719DF" w:rsidRPr="00023B4B" w:rsidRDefault="000719DF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Business area, research tasks, relation to the topic</w:t>
      </w:r>
    </w:p>
    <w:p w14:paraId="59CB5D94" w14:textId="5A6ED7E7" w:rsidR="000719DF" w:rsidRPr="00023B4B" w:rsidRDefault="000719DF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 xml:space="preserve">Implementation of the results, benefits for the partner </w:t>
      </w:r>
    </w:p>
    <w:p w14:paraId="32816D5E" w14:textId="139F647F" w:rsidR="000719DF" w:rsidRPr="00023B4B" w:rsidRDefault="000719DF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Organisation of the cooperation</w:t>
      </w:r>
    </w:p>
    <w:p w14:paraId="64DF1A2D" w14:textId="77777777" w:rsidR="000719DF" w:rsidRPr="00023B4B" w:rsidRDefault="000719DF">
      <w:pPr>
        <w:rPr>
          <w:b w:val="0"/>
          <w:lang w:val="en-GB" w:bidi="de-DE"/>
        </w:rPr>
      </w:pPr>
      <w:r w:rsidRPr="00023B4B">
        <w:rPr>
          <w:lang w:val="en-GB" w:bidi="de-DE"/>
        </w:rPr>
        <w:br w:type="page"/>
      </w:r>
    </w:p>
    <w:p w14:paraId="45B54756" w14:textId="77777777" w:rsidR="00EC7209" w:rsidRPr="00023B4B" w:rsidRDefault="00EC7209" w:rsidP="00C42F9D">
      <w:pPr>
        <w:pStyle w:val="berschrift1"/>
        <w:rPr>
          <w:lang w:val="en-GB"/>
        </w:rPr>
      </w:pPr>
      <w:bookmarkStart w:id="13" w:name="_Toc164339175"/>
      <w:r w:rsidRPr="00023B4B">
        <w:rPr>
          <w:lang w:val="en-GB"/>
        </w:rPr>
        <w:lastRenderedPageBreak/>
        <w:t>Staff</w:t>
      </w:r>
      <w:bookmarkEnd w:id="13"/>
    </w:p>
    <w:p w14:paraId="05B3E12B" w14:textId="66906380" w:rsidR="009972B0" w:rsidRPr="00023B4B" w:rsidRDefault="00CE772E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Description of the personnel of the past and future funding period</w:t>
      </w:r>
      <w:r w:rsidR="0069231D" w:rsidRPr="00023B4B">
        <w:rPr>
          <w:lang w:bidi="de-DE"/>
        </w:rPr>
        <w:t>s</w:t>
      </w:r>
      <w:r w:rsidR="0040554B">
        <w:rPr>
          <w:lang w:bidi="de-DE"/>
        </w:rPr>
        <w:t>, o</w:t>
      </w:r>
      <w:r w:rsidR="0040554B" w:rsidRPr="0040554B">
        <w:rPr>
          <w:lang w:bidi="de-DE"/>
        </w:rPr>
        <w:t>verview of staff in tabular form</w:t>
      </w:r>
      <w:r w:rsidRPr="00023B4B">
        <w:rPr>
          <w:lang w:bidi="de-DE"/>
        </w:rPr>
        <w:t xml:space="preserve"> (position in the CD Laboratory, duration of employment in the CD Laboratory, brief description of tasks/topics</w:t>
      </w:r>
      <w:r w:rsidR="00F65BAB" w:rsidRPr="00023B4B">
        <w:rPr>
          <w:lang w:bidi="de-DE"/>
        </w:rPr>
        <w:t>)</w:t>
      </w:r>
    </w:p>
    <w:p w14:paraId="652A71E4" w14:textId="56A7C570" w:rsidR="00D14B3B" w:rsidRPr="00023B4B" w:rsidRDefault="00D14B3B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It must be stated if</w:t>
      </w:r>
      <w:r w:rsidR="00B061DF" w:rsidRPr="00023B4B">
        <w:rPr>
          <w:lang w:bidi="de-DE"/>
        </w:rPr>
        <w:t xml:space="preserve"> personnel </w:t>
      </w:r>
      <w:proofErr w:type="gramStart"/>
      <w:r w:rsidR="00B061DF" w:rsidRPr="00023B4B">
        <w:rPr>
          <w:lang w:bidi="de-DE"/>
        </w:rPr>
        <w:t>contributes</w:t>
      </w:r>
      <w:proofErr w:type="gramEnd"/>
      <w:r w:rsidR="00B061DF" w:rsidRPr="00023B4B">
        <w:rPr>
          <w:lang w:bidi="de-DE"/>
        </w:rPr>
        <w:t xml:space="preserve"> to the CD Lab, but is </w:t>
      </w:r>
      <w:r w:rsidRPr="00023B4B">
        <w:rPr>
          <w:lang w:bidi="de-DE"/>
        </w:rPr>
        <w:t>not funded by the CDG. Please indicate how the persons are funded (e.g. by the university or scholarships).</w:t>
      </w:r>
    </w:p>
    <w:p w14:paraId="51E38085" w14:textId="017675B4" w:rsidR="00EC7209" w:rsidRPr="00023B4B" w:rsidRDefault="00EC7209" w:rsidP="000B4C3A">
      <w:pPr>
        <w:pStyle w:val="Aufzhlungen1EbenePunkt"/>
        <w:rPr>
          <w:lang w:bidi="de-DE"/>
        </w:rPr>
      </w:pPr>
      <w:r w:rsidRPr="00023B4B">
        <w:rPr>
          <w:lang w:bidi="de-DE"/>
        </w:rPr>
        <w:t>For new staff: profile or short CVs</w:t>
      </w:r>
    </w:p>
    <w:p w14:paraId="388E3D14" w14:textId="43C9F512" w:rsidR="00C42F9D" w:rsidRPr="00023B4B" w:rsidRDefault="00C42F9D" w:rsidP="00C42F9D">
      <w:pPr>
        <w:pStyle w:val="Flietext"/>
        <w:rPr>
          <w:lang w:val="en-GB" w:bidi="de-DE"/>
        </w:rPr>
      </w:pPr>
    </w:p>
    <w:p w14:paraId="2E06B482" w14:textId="77777777" w:rsidR="00EC7209" w:rsidRPr="00023B4B" w:rsidRDefault="00EC7209">
      <w:pPr>
        <w:rPr>
          <w:rFonts w:cs="Times-Roman"/>
          <w:color w:val="000000"/>
          <w:sz w:val="28"/>
          <w:lang w:val="en-GB" w:bidi="de-DE"/>
        </w:rPr>
      </w:pPr>
      <w:r w:rsidRPr="00023B4B">
        <w:rPr>
          <w:lang w:val="en-GB"/>
        </w:rPr>
        <w:br w:type="page"/>
      </w:r>
    </w:p>
    <w:p w14:paraId="376620B4" w14:textId="61A38A3B" w:rsidR="00D825A5" w:rsidRPr="00023B4B" w:rsidRDefault="00D825A5" w:rsidP="00C42F9D">
      <w:pPr>
        <w:pStyle w:val="berschrift1"/>
        <w:rPr>
          <w:lang w:val="en-GB"/>
        </w:rPr>
      </w:pPr>
      <w:bookmarkStart w:id="14" w:name="_Toc164339176"/>
      <w:r w:rsidRPr="00023B4B">
        <w:rPr>
          <w:lang w:val="en-GB"/>
        </w:rPr>
        <w:lastRenderedPageBreak/>
        <w:t>Publications</w:t>
      </w:r>
      <w:bookmarkEnd w:id="14"/>
      <w:r w:rsidRPr="00023B4B">
        <w:rPr>
          <w:lang w:val="en-GB"/>
        </w:rPr>
        <w:t xml:space="preserve"> </w:t>
      </w:r>
    </w:p>
    <w:p w14:paraId="76799311" w14:textId="40536518" w:rsidR="003A228F" w:rsidRPr="00023B4B" w:rsidRDefault="00F65BAB" w:rsidP="00023351">
      <w:pPr>
        <w:pStyle w:val="Flietext"/>
        <w:shd w:val="clear" w:color="auto" w:fill="D6E3BC" w:themeFill="accent3" w:themeFillTint="66"/>
        <w:rPr>
          <w:lang w:val="en-GB"/>
        </w:rPr>
      </w:pPr>
      <w:r w:rsidRPr="00023B4B">
        <w:rPr>
          <w:lang w:val="en-GB"/>
        </w:rPr>
        <w:t xml:space="preserve">List of all publications published or submitted (in the latter case, appropriately indicated) </w:t>
      </w:r>
      <w:proofErr w:type="gramStart"/>
      <w:r w:rsidRPr="00023B4B">
        <w:rPr>
          <w:lang w:val="en-GB"/>
        </w:rPr>
        <w:t>as a result of</w:t>
      </w:r>
      <w:proofErr w:type="gramEnd"/>
      <w:r w:rsidRPr="00023B4B">
        <w:rPr>
          <w:lang w:val="en-GB"/>
        </w:rPr>
        <w:t xml:space="preserve"> the CD Lab’s work. </w:t>
      </w:r>
      <w:r w:rsidR="003A228F" w:rsidRPr="00023B4B">
        <w:rPr>
          <w:lang w:val="en-GB"/>
        </w:rPr>
        <w:t>Publications may only be assigned to the CD Lab</w:t>
      </w:r>
      <w:r w:rsidR="00023351" w:rsidRPr="00023B4B">
        <w:rPr>
          <w:lang w:val="en-GB"/>
        </w:rPr>
        <w:t xml:space="preserve"> </w:t>
      </w:r>
      <w:r w:rsidR="003A228F" w:rsidRPr="00023B4B">
        <w:rPr>
          <w:lang w:val="en-GB"/>
        </w:rPr>
        <w:t>if the CD Lab is included in the authors’ affiliations.</w:t>
      </w:r>
      <w:r w:rsidR="0040554B">
        <w:rPr>
          <w:lang w:val="en-GB"/>
        </w:rPr>
        <w:t xml:space="preserve"> </w:t>
      </w:r>
      <w:r w:rsidR="0040554B" w:rsidRPr="0040554B">
        <w:rPr>
          <w:lang w:val="en-GB"/>
        </w:rPr>
        <w:t xml:space="preserve">Only publications that </w:t>
      </w:r>
      <w:proofErr w:type="gramStart"/>
      <w:r w:rsidR="0040554B" w:rsidRPr="0040554B">
        <w:rPr>
          <w:lang w:val="en-GB"/>
        </w:rPr>
        <w:t>actually originated</w:t>
      </w:r>
      <w:proofErr w:type="gramEnd"/>
      <w:r w:rsidR="0040554B" w:rsidRPr="0040554B">
        <w:rPr>
          <w:lang w:val="en-GB"/>
        </w:rPr>
        <w:t xml:space="preserve"> in the CD Laboratory or to which the CD Laboratory made significant contributions should be listed.</w:t>
      </w:r>
    </w:p>
    <w:p w14:paraId="3262238A" w14:textId="77777777" w:rsidR="003A228F" w:rsidRPr="00023B4B" w:rsidRDefault="003A228F" w:rsidP="00023351">
      <w:pPr>
        <w:pStyle w:val="Flietext"/>
        <w:shd w:val="clear" w:color="auto" w:fill="D6E3BC" w:themeFill="accent3" w:themeFillTint="66"/>
        <w:rPr>
          <w:lang w:val="en-GB"/>
        </w:rPr>
      </w:pPr>
    </w:p>
    <w:p w14:paraId="75FDD7A8" w14:textId="584A743D" w:rsidR="005F0BF3" w:rsidRPr="004720DD" w:rsidRDefault="00F65BAB" w:rsidP="00C42F9D">
      <w:pPr>
        <w:pStyle w:val="Flietext"/>
        <w:rPr>
          <w:lang w:val="en-GB"/>
        </w:rPr>
      </w:pPr>
      <w:r w:rsidRPr="00023B4B">
        <w:rPr>
          <w:lang w:val="en-GB"/>
        </w:rPr>
        <w:t xml:space="preserve">The most important publications </w:t>
      </w:r>
      <w:r w:rsidR="003A228F" w:rsidRPr="00023B4B">
        <w:rPr>
          <w:lang w:val="en-GB"/>
        </w:rPr>
        <w:t>are</w:t>
      </w:r>
      <w:r w:rsidRPr="00023B4B">
        <w:rPr>
          <w:lang w:val="en-GB"/>
        </w:rPr>
        <w:t xml:space="preserve"> underlined</w:t>
      </w:r>
      <w:r w:rsidR="003A228F" w:rsidRPr="00023B4B">
        <w:rPr>
          <w:lang w:val="en-GB"/>
        </w:rPr>
        <w:t>. A</w:t>
      </w:r>
      <w:r w:rsidRPr="00023B4B">
        <w:rPr>
          <w:lang w:val="en-GB"/>
        </w:rPr>
        <w:t xml:space="preserve">uthors funded by the CDG </w:t>
      </w:r>
      <w:r w:rsidR="003A228F" w:rsidRPr="00023B4B">
        <w:rPr>
          <w:lang w:val="en-GB"/>
        </w:rPr>
        <w:t xml:space="preserve">are </w:t>
      </w:r>
      <w:r w:rsidRPr="00023B4B">
        <w:rPr>
          <w:lang w:val="en-GB"/>
        </w:rPr>
        <w:t xml:space="preserve">highlighted in bold. </w:t>
      </w:r>
    </w:p>
    <w:p w14:paraId="15E4CBFB" w14:textId="0563A186" w:rsidR="005F0BF3" w:rsidRPr="00023B4B" w:rsidRDefault="00F65BAB" w:rsidP="003A228F">
      <w:pPr>
        <w:pStyle w:val="berschrift2"/>
      </w:pPr>
      <w:bookmarkStart w:id="15" w:name="_Toc164339177"/>
      <w:r w:rsidRPr="00023B4B">
        <w:t>Peer reviewed publications</w:t>
      </w:r>
      <w:bookmarkEnd w:id="15"/>
    </w:p>
    <w:p w14:paraId="1C2D0B31" w14:textId="1CCD7E99" w:rsidR="003A228F" w:rsidRPr="00023B4B" w:rsidRDefault="003A228F" w:rsidP="003A228F">
      <w:pPr>
        <w:pStyle w:val="berschrift3"/>
      </w:pPr>
      <w:bookmarkStart w:id="16" w:name="_Toc164339178"/>
      <w:r w:rsidRPr="00023B4B">
        <w:t>Published or in press</w:t>
      </w:r>
      <w:bookmarkEnd w:id="16"/>
    </w:p>
    <w:p w14:paraId="4C8E87E1" w14:textId="2D57EBF6" w:rsidR="00F65BAB" w:rsidRPr="00023B4B" w:rsidRDefault="003A228F" w:rsidP="003A228F">
      <w:pPr>
        <w:pStyle w:val="berschrift3"/>
      </w:pPr>
      <w:bookmarkStart w:id="17" w:name="_Toc164339179"/>
      <w:r w:rsidRPr="00023B4B">
        <w:t>Submitted</w:t>
      </w:r>
      <w:bookmarkEnd w:id="17"/>
      <w:r w:rsidRPr="00023B4B">
        <w:t xml:space="preserve"> </w:t>
      </w:r>
    </w:p>
    <w:p w14:paraId="51052E13" w14:textId="7CF14C00" w:rsidR="00D825A5" w:rsidRPr="00023B4B" w:rsidRDefault="00D825A5" w:rsidP="008512A7">
      <w:pPr>
        <w:pStyle w:val="Flietext"/>
        <w:rPr>
          <w:lang w:val="en-GB" w:bidi="de-DE"/>
        </w:rPr>
      </w:pPr>
    </w:p>
    <w:p w14:paraId="4FFDA2F2" w14:textId="4E7D9261" w:rsidR="003A228F" w:rsidRPr="00023B4B" w:rsidRDefault="003A228F" w:rsidP="00857575">
      <w:pPr>
        <w:pStyle w:val="berschrift2"/>
      </w:pPr>
      <w:bookmarkStart w:id="18" w:name="_Toc164339180"/>
      <w:r w:rsidRPr="00023B4B">
        <w:t>Conference participations</w:t>
      </w:r>
      <w:bookmarkEnd w:id="18"/>
    </w:p>
    <w:p w14:paraId="42656D87" w14:textId="68155B58" w:rsidR="003A228F" w:rsidRPr="00023B4B" w:rsidRDefault="003A228F" w:rsidP="008512A7">
      <w:pPr>
        <w:pStyle w:val="Flietext"/>
        <w:rPr>
          <w:lang w:val="en-GB" w:bidi="de-DE"/>
        </w:rPr>
      </w:pPr>
      <w:r w:rsidRPr="00023B4B">
        <w:rPr>
          <w:lang w:val="en-GB"/>
        </w:rPr>
        <w:t>Authors funded by the CDG are highlighted in bold, the presenting authors are underlined.</w:t>
      </w:r>
    </w:p>
    <w:p w14:paraId="349170EC" w14:textId="29147FAB" w:rsidR="003A228F" w:rsidRPr="00023B4B" w:rsidRDefault="003A228F" w:rsidP="00857575">
      <w:pPr>
        <w:pStyle w:val="berschrift3"/>
      </w:pPr>
      <w:bookmarkStart w:id="19" w:name="_Toc164339181"/>
      <w:r w:rsidRPr="00023B4B">
        <w:t>Oral presentations</w:t>
      </w:r>
      <w:bookmarkEnd w:id="19"/>
    </w:p>
    <w:p w14:paraId="1272861C" w14:textId="494016FE" w:rsidR="003A228F" w:rsidRPr="00023B4B" w:rsidRDefault="003A228F" w:rsidP="00857575">
      <w:pPr>
        <w:pStyle w:val="berschrift3"/>
      </w:pPr>
      <w:bookmarkStart w:id="20" w:name="_Toc164339182"/>
      <w:r w:rsidRPr="00023B4B">
        <w:t>Invited oral presentations</w:t>
      </w:r>
      <w:bookmarkEnd w:id="20"/>
    </w:p>
    <w:p w14:paraId="3ABEEDCF" w14:textId="5463BA67" w:rsidR="003A228F" w:rsidRPr="00023B4B" w:rsidRDefault="003A228F" w:rsidP="00857575">
      <w:pPr>
        <w:pStyle w:val="berschrift3"/>
      </w:pPr>
      <w:bookmarkStart w:id="21" w:name="_Toc164339183"/>
      <w:r w:rsidRPr="00023B4B">
        <w:t>Conference proceedings with peer review</w:t>
      </w:r>
      <w:bookmarkEnd w:id="21"/>
    </w:p>
    <w:p w14:paraId="4B4008EB" w14:textId="16B140ED" w:rsidR="003A228F" w:rsidRPr="00023B4B" w:rsidRDefault="003A228F" w:rsidP="00857575">
      <w:pPr>
        <w:pStyle w:val="berschrift3"/>
      </w:pPr>
      <w:bookmarkStart w:id="22" w:name="_Toc164339184"/>
      <w:r w:rsidRPr="00023B4B">
        <w:t>Poster presentations</w:t>
      </w:r>
      <w:bookmarkEnd w:id="22"/>
    </w:p>
    <w:p w14:paraId="02881AE3" w14:textId="77777777" w:rsidR="00D825A5" w:rsidRPr="00023B4B" w:rsidRDefault="00D825A5">
      <w:pPr>
        <w:rPr>
          <w:b w:val="0"/>
          <w:lang w:val="en-GB" w:bidi="de-DE"/>
        </w:rPr>
      </w:pPr>
      <w:r w:rsidRPr="00023B4B">
        <w:rPr>
          <w:lang w:val="en-GB" w:bidi="de-DE"/>
        </w:rPr>
        <w:br w:type="page"/>
      </w:r>
    </w:p>
    <w:p w14:paraId="1874805C" w14:textId="14D895C4" w:rsidR="00857575" w:rsidRPr="004720DD" w:rsidRDefault="00857575" w:rsidP="00C42F9D">
      <w:pPr>
        <w:pStyle w:val="berschrift1"/>
        <w:rPr>
          <w:lang w:val="en-GB"/>
        </w:rPr>
      </w:pPr>
      <w:bookmarkStart w:id="23" w:name="_Toc164339185"/>
      <w:r w:rsidRPr="004720DD">
        <w:rPr>
          <w:lang w:val="en-GB"/>
        </w:rPr>
        <w:lastRenderedPageBreak/>
        <w:t>Theses</w:t>
      </w:r>
      <w:bookmarkEnd w:id="23"/>
    </w:p>
    <w:p w14:paraId="53F648BC" w14:textId="3054BB65" w:rsidR="00857575" w:rsidRPr="00023B4B" w:rsidRDefault="00857575" w:rsidP="00736CF3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023B4B">
        <w:rPr>
          <w:lang w:val="en-GB" w:bidi="de-DE"/>
        </w:rPr>
        <w:t xml:space="preserve">List of all </w:t>
      </w:r>
      <w:proofErr w:type="spellStart"/>
      <w:r w:rsidR="00D14B3B" w:rsidRPr="00023B4B">
        <w:rPr>
          <w:lang w:val="en-GB" w:bidi="de-DE"/>
        </w:rPr>
        <w:t>habilitation</w:t>
      </w:r>
      <w:proofErr w:type="spellEnd"/>
      <w:r w:rsidR="00D14B3B" w:rsidRPr="00023B4B">
        <w:rPr>
          <w:lang w:val="en-GB" w:bidi="de-DE"/>
        </w:rPr>
        <w:t xml:space="preserve"> theses, dissertations, master/diploma theses and bachelor theses </w:t>
      </w:r>
      <w:r w:rsidRPr="00023B4B">
        <w:rPr>
          <w:lang w:val="en-GB" w:bidi="de-DE"/>
        </w:rPr>
        <w:t xml:space="preserve">(ongoing and completed, with dates of </w:t>
      </w:r>
      <w:r w:rsidR="00736CF3" w:rsidRPr="00023B4B">
        <w:rPr>
          <w:lang w:val="en-GB" w:bidi="de-DE"/>
        </w:rPr>
        <w:t xml:space="preserve">start and </w:t>
      </w:r>
      <w:r w:rsidRPr="00023B4B">
        <w:rPr>
          <w:lang w:val="en-GB" w:bidi="de-DE"/>
        </w:rPr>
        <w:t>completion)</w:t>
      </w:r>
      <w:r w:rsidR="00E90960" w:rsidRPr="00023B4B">
        <w:rPr>
          <w:lang w:val="en-GB" w:bidi="de-DE"/>
        </w:rPr>
        <w:t>. The authors should correspond to the persons listed under Point 9. staff</w:t>
      </w:r>
    </w:p>
    <w:p w14:paraId="6C268C74" w14:textId="7072DBB0" w:rsidR="00D14B3B" w:rsidRPr="00023B4B" w:rsidRDefault="00D14B3B" w:rsidP="00736CF3">
      <w:pPr>
        <w:pStyle w:val="berschrift2"/>
      </w:pPr>
      <w:bookmarkStart w:id="24" w:name="_Toc164339186"/>
      <w:proofErr w:type="spellStart"/>
      <w:r w:rsidRPr="00023B4B">
        <w:t>Habilitation</w:t>
      </w:r>
      <w:proofErr w:type="spellEnd"/>
      <w:r w:rsidRPr="00023B4B">
        <w:t xml:space="preserve"> theses</w:t>
      </w:r>
      <w:bookmarkEnd w:id="24"/>
    </w:p>
    <w:p w14:paraId="0162D3F2" w14:textId="421B46AF" w:rsidR="00D14B3B" w:rsidRPr="00023B4B" w:rsidRDefault="00D14B3B" w:rsidP="00736CF3">
      <w:pPr>
        <w:pStyle w:val="berschrift2"/>
      </w:pPr>
      <w:bookmarkStart w:id="25" w:name="_Toc164339187"/>
      <w:r w:rsidRPr="00023B4B">
        <w:t>Dissertations</w:t>
      </w:r>
      <w:bookmarkEnd w:id="25"/>
    </w:p>
    <w:p w14:paraId="2B738CA7" w14:textId="5807C62E" w:rsidR="00D14B3B" w:rsidRPr="00023B4B" w:rsidRDefault="00D14B3B" w:rsidP="00736CF3">
      <w:pPr>
        <w:pStyle w:val="berschrift2"/>
      </w:pPr>
      <w:bookmarkStart w:id="26" w:name="_Toc164339188"/>
      <w:r w:rsidRPr="00023B4B">
        <w:t>Master/Diploma theses</w:t>
      </w:r>
      <w:bookmarkEnd w:id="26"/>
    </w:p>
    <w:p w14:paraId="3D4AB671" w14:textId="1422316D" w:rsidR="00D14B3B" w:rsidRPr="00023B4B" w:rsidRDefault="00D14B3B" w:rsidP="00736CF3">
      <w:pPr>
        <w:pStyle w:val="berschrift2"/>
      </w:pPr>
      <w:bookmarkStart w:id="27" w:name="_Toc164339189"/>
      <w:r w:rsidRPr="00023B4B">
        <w:t>Bachelor theses</w:t>
      </w:r>
      <w:bookmarkEnd w:id="27"/>
    </w:p>
    <w:p w14:paraId="6F9931A8" w14:textId="486701DC" w:rsidR="006671C9" w:rsidRPr="00023B4B" w:rsidRDefault="006671C9" w:rsidP="008512A7">
      <w:pPr>
        <w:pStyle w:val="Flietext"/>
        <w:rPr>
          <w:lang w:val="en-GB" w:bidi="de-DE"/>
        </w:rPr>
      </w:pPr>
    </w:p>
    <w:p w14:paraId="3B3489E7" w14:textId="77777777" w:rsidR="00D825A5" w:rsidRPr="00023B4B" w:rsidRDefault="00D825A5">
      <w:pPr>
        <w:rPr>
          <w:b w:val="0"/>
          <w:lang w:val="en-GB" w:bidi="de-DE"/>
        </w:rPr>
      </w:pPr>
      <w:r w:rsidRPr="00023B4B">
        <w:rPr>
          <w:lang w:val="en-GB" w:bidi="de-DE"/>
        </w:rPr>
        <w:br w:type="page"/>
      </w:r>
    </w:p>
    <w:p w14:paraId="0770F81F" w14:textId="1DECA520" w:rsidR="00D825A5" w:rsidRPr="004720DD" w:rsidRDefault="00D825A5" w:rsidP="00C42F9D">
      <w:pPr>
        <w:pStyle w:val="berschrift1"/>
        <w:rPr>
          <w:lang w:val="en-GB"/>
        </w:rPr>
      </w:pPr>
      <w:bookmarkStart w:id="28" w:name="_Toc164339190"/>
      <w:r w:rsidRPr="004720DD">
        <w:rPr>
          <w:lang w:val="en-GB"/>
        </w:rPr>
        <w:lastRenderedPageBreak/>
        <w:t>Scientific cooperation partners</w:t>
      </w:r>
      <w:bookmarkEnd w:id="28"/>
      <w:r w:rsidRPr="004720DD">
        <w:rPr>
          <w:lang w:val="en-GB"/>
        </w:rPr>
        <w:t xml:space="preserve"> </w:t>
      </w:r>
    </w:p>
    <w:p w14:paraId="2E8A1FB1" w14:textId="76DCCB5E" w:rsidR="00827E77" w:rsidRPr="004720DD" w:rsidRDefault="00D825A5" w:rsidP="00736CF3">
      <w:pPr>
        <w:pStyle w:val="Flietext"/>
        <w:shd w:val="clear" w:color="auto" w:fill="D6E3BC" w:themeFill="accent3" w:themeFillTint="66"/>
        <w:rPr>
          <w:lang w:val="en-GB"/>
        </w:rPr>
      </w:pPr>
      <w:r w:rsidRPr="004720DD">
        <w:rPr>
          <w:lang w:val="en-GB"/>
        </w:rPr>
        <w:t>D</w:t>
      </w:r>
      <w:r w:rsidR="006671C9" w:rsidRPr="004720DD">
        <w:rPr>
          <w:lang w:val="en-GB"/>
        </w:rPr>
        <w:t>escription of scientific cooperation partners</w:t>
      </w:r>
      <w:r w:rsidR="000719DF" w:rsidRPr="004720DD">
        <w:rPr>
          <w:lang w:val="en-GB"/>
        </w:rPr>
        <w:t xml:space="preserve"> and in which areas cooperation takes place</w:t>
      </w:r>
      <w:r w:rsidR="002C7515" w:rsidRPr="004720DD">
        <w:rPr>
          <w:lang w:val="en-GB"/>
        </w:rPr>
        <w:t xml:space="preserve">. </w:t>
      </w:r>
    </w:p>
    <w:p w14:paraId="6606105C" w14:textId="401CD5B9" w:rsidR="006671C9" w:rsidRPr="004720DD" w:rsidRDefault="00827E77" w:rsidP="00736CF3">
      <w:pPr>
        <w:pStyle w:val="Flietext"/>
        <w:shd w:val="clear" w:color="auto" w:fill="D6E3BC" w:themeFill="accent3" w:themeFillTint="66"/>
        <w:rPr>
          <w:lang w:val="en-GB"/>
        </w:rPr>
      </w:pPr>
      <w:r w:rsidRPr="004720DD">
        <w:rPr>
          <w:lang w:val="en-GB"/>
        </w:rPr>
        <w:t xml:space="preserve">Please </w:t>
      </w:r>
      <w:r w:rsidR="00562A50" w:rsidRPr="004720DD">
        <w:rPr>
          <w:lang w:val="en-GB"/>
        </w:rPr>
        <w:t>indicate whether</w:t>
      </w:r>
      <w:r w:rsidRPr="004720DD">
        <w:rPr>
          <w:lang w:val="en-GB"/>
        </w:rPr>
        <w:t xml:space="preserve"> </w:t>
      </w:r>
      <w:r w:rsidR="002C7515" w:rsidRPr="004720DD">
        <w:rPr>
          <w:lang w:val="en-GB"/>
        </w:rPr>
        <w:t xml:space="preserve">these partners </w:t>
      </w:r>
      <w:r w:rsidRPr="004720DD">
        <w:rPr>
          <w:lang w:val="en-GB"/>
        </w:rPr>
        <w:t xml:space="preserve">are </w:t>
      </w:r>
      <w:r w:rsidR="00562A50" w:rsidRPr="004720DD">
        <w:rPr>
          <w:lang w:val="en-GB"/>
        </w:rPr>
        <w:t>funded</w:t>
      </w:r>
      <w:r w:rsidR="002C7515" w:rsidRPr="004720DD">
        <w:rPr>
          <w:lang w:val="en-GB"/>
        </w:rPr>
        <w:t xml:space="preserve"> by the CD Lab or not</w:t>
      </w:r>
      <w:r w:rsidRPr="004720DD">
        <w:rPr>
          <w:lang w:val="en-GB"/>
        </w:rPr>
        <w:t>.</w:t>
      </w:r>
    </w:p>
    <w:p w14:paraId="7718BB0B" w14:textId="77777777" w:rsidR="00EC7209" w:rsidRPr="004720DD" w:rsidRDefault="00EC7209">
      <w:pPr>
        <w:rPr>
          <w:rFonts w:cs="Times-Roman"/>
          <w:color w:val="000000"/>
          <w:sz w:val="28"/>
          <w:lang w:val="en-GB" w:bidi="de-DE"/>
        </w:rPr>
      </w:pPr>
      <w:r w:rsidRPr="004720DD">
        <w:rPr>
          <w:lang w:val="en-GB"/>
        </w:rPr>
        <w:br w:type="page"/>
      </w:r>
    </w:p>
    <w:p w14:paraId="7BEFEDD4" w14:textId="41BFB7A7" w:rsidR="00695D2A" w:rsidRPr="004720DD" w:rsidRDefault="00695D2A" w:rsidP="00695D2A">
      <w:pPr>
        <w:pStyle w:val="berschrift1"/>
        <w:rPr>
          <w:lang w:val="en-GB"/>
        </w:rPr>
      </w:pPr>
      <w:bookmarkStart w:id="29" w:name="_Toc164339192"/>
      <w:bookmarkStart w:id="30" w:name="_Toc164339191"/>
      <w:r w:rsidRPr="00695D2A">
        <w:rPr>
          <w:lang w:val="en-GB"/>
        </w:rPr>
        <w:lastRenderedPageBreak/>
        <w:t>Public relations work of the CD Laboratory</w:t>
      </w:r>
    </w:p>
    <w:p w14:paraId="3E83D407" w14:textId="1077D9A5" w:rsidR="00695D2A" w:rsidRDefault="00695D2A" w:rsidP="00695D2A">
      <w:pPr>
        <w:pStyle w:val="Flietext"/>
        <w:shd w:val="clear" w:color="auto" w:fill="D6E3BC" w:themeFill="accent3" w:themeFillTint="66"/>
        <w:rPr>
          <w:lang w:val="en-GB"/>
        </w:rPr>
      </w:pPr>
      <w:r w:rsidRPr="00695D2A">
        <w:rPr>
          <w:lang w:val="en-GB"/>
        </w:rPr>
        <w:t>Participation in events such as the Long Night of Research</w:t>
      </w:r>
      <w:r>
        <w:rPr>
          <w:lang w:val="en-GB"/>
        </w:rPr>
        <w:t xml:space="preserve"> (“Lange Nacht der </w:t>
      </w:r>
      <w:proofErr w:type="spellStart"/>
      <w:r>
        <w:rPr>
          <w:lang w:val="en-GB"/>
        </w:rPr>
        <w:t>Forschung</w:t>
      </w:r>
      <w:proofErr w:type="spellEnd"/>
      <w:r>
        <w:rPr>
          <w:lang w:val="en-GB"/>
        </w:rPr>
        <w:t>”)</w:t>
      </w:r>
      <w:r w:rsidRPr="00695D2A">
        <w:rPr>
          <w:lang w:val="en-GB"/>
        </w:rPr>
        <w:t>, Girls Day or other public relations and science communication activities should be presented.</w:t>
      </w:r>
    </w:p>
    <w:p w14:paraId="6269EDAD" w14:textId="77777777" w:rsidR="00695D2A" w:rsidRDefault="00695D2A" w:rsidP="00695D2A">
      <w:pPr>
        <w:rPr>
          <w:b w:val="0"/>
          <w:lang w:val="en-GB"/>
        </w:rPr>
      </w:pPr>
      <w:r>
        <w:rPr>
          <w:b w:val="0"/>
          <w:lang w:val="en-GB"/>
        </w:rPr>
        <w:br w:type="page"/>
      </w:r>
    </w:p>
    <w:p w14:paraId="110D353C" w14:textId="77777777" w:rsidR="00695D2A" w:rsidRPr="004720DD" w:rsidRDefault="00695D2A" w:rsidP="00695D2A">
      <w:pPr>
        <w:pStyle w:val="berschrift1"/>
        <w:rPr>
          <w:lang w:val="en-GB"/>
        </w:rPr>
      </w:pPr>
      <w:r w:rsidRPr="004720DD">
        <w:rPr>
          <w:lang w:val="en-GB"/>
        </w:rPr>
        <w:lastRenderedPageBreak/>
        <w:t>Positioning in the scientific community</w:t>
      </w:r>
      <w:bookmarkEnd w:id="29"/>
    </w:p>
    <w:p w14:paraId="42BFFB7D" w14:textId="77777777" w:rsidR="00695D2A" w:rsidRDefault="00695D2A" w:rsidP="00695D2A">
      <w:pPr>
        <w:pStyle w:val="Flietext"/>
        <w:shd w:val="clear" w:color="auto" w:fill="D6E3BC" w:themeFill="accent3" w:themeFillTint="66"/>
        <w:rPr>
          <w:lang w:val="en-GB"/>
        </w:rPr>
      </w:pPr>
      <w:r w:rsidRPr="00023B4B">
        <w:rPr>
          <w:lang w:val="en-GB"/>
        </w:rPr>
        <w:t>Positioning of the CD Lab in international comparison with other research groups in the relevant subject area.</w:t>
      </w:r>
    </w:p>
    <w:p w14:paraId="000B5827" w14:textId="77777777" w:rsidR="00695D2A" w:rsidRDefault="00695D2A">
      <w:pPr>
        <w:rPr>
          <w:b w:val="0"/>
          <w:lang w:val="en-GB"/>
        </w:rPr>
      </w:pPr>
      <w:r>
        <w:rPr>
          <w:b w:val="0"/>
          <w:lang w:val="en-GB"/>
        </w:rPr>
        <w:br w:type="page"/>
      </w:r>
    </w:p>
    <w:p w14:paraId="12E2B046" w14:textId="118A41CF" w:rsidR="009C0355" w:rsidRPr="004720DD" w:rsidRDefault="009C0355" w:rsidP="00C42F9D">
      <w:pPr>
        <w:pStyle w:val="berschrift1"/>
        <w:rPr>
          <w:lang w:val="en-GB"/>
        </w:rPr>
      </w:pPr>
      <w:r w:rsidRPr="004720DD">
        <w:rPr>
          <w:lang w:val="en-GB"/>
        </w:rPr>
        <w:lastRenderedPageBreak/>
        <w:t>References</w:t>
      </w:r>
      <w:bookmarkEnd w:id="30"/>
    </w:p>
    <w:sectPr w:rsidR="009C0355" w:rsidRPr="004720DD" w:rsidSect="00023351">
      <w:footerReference w:type="default" r:id="rId16"/>
      <w:headerReference w:type="first" r:id="rId17"/>
      <w:footerReference w:type="first" r:id="rId18"/>
      <w:pgSz w:w="11900" w:h="16840"/>
      <w:pgMar w:top="1701" w:right="1418" w:bottom="1418" w:left="1418" w:header="709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0D57F" w14:textId="77777777" w:rsidR="00342380" w:rsidRDefault="00342380">
      <w:r>
        <w:separator/>
      </w:r>
    </w:p>
    <w:p w14:paraId="710B4346" w14:textId="77777777" w:rsidR="00342380" w:rsidRDefault="00342380"/>
    <w:p w14:paraId="5820C1F9" w14:textId="77777777" w:rsidR="00342380" w:rsidRDefault="00342380"/>
  </w:endnote>
  <w:endnote w:type="continuationSeparator" w:id="0">
    <w:p w14:paraId="50FDDB09" w14:textId="77777777" w:rsidR="00342380" w:rsidRDefault="00342380">
      <w:r>
        <w:continuationSeparator/>
      </w:r>
    </w:p>
    <w:p w14:paraId="35C8C435" w14:textId="77777777" w:rsidR="00342380" w:rsidRDefault="00342380"/>
    <w:p w14:paraId="721BFA38" w14:textId="77777777" w:rsidR="00342380" w:rsidRDefault="00342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21195" w14:textId="3A8C8A29" w:rsidR="00D43BF1" w:rsidRPr="00995E36" w:rsidRDefault="00D43BF1" w:rsidP="00D81B43">
    <w:pPr>
      <w:pStyle w:val="Noparagraphstyle"/>
      <w:tabs>
        <w:tab w:val="right" w:pos="9072"/>
      </w:tabs>
      <w:spacing w:line="240" w:lineRule="auto"/>
      <w:rPr>
        <w:rFonts w:ascii="Arial" w:hAnsi="Arial" w:cs="Arial"/>
        <w:color w:val="999999"/>
        <w:sz w:val="16"/>
        <w:szCs w:val="18"/>
      </w:rPr>
    </w:pPr>
    <w:r w:rsidRPr="00995E36">
      <w:rPr>
        <w:rFonts w:ascii="Arial" w:hAnsi="Arial" w:cs="Arial"/>
        <w:color w:val="999999"/>
        <w:sz w:val="16"/>
        <w:szCs w:val="18"/>
      </w:rPr>
      <w:tab/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995E36">
      <w:rPr>
        <w:rStyle w:val="Seitenzahl"/>
        <w:rFonts w:ascii="Arial" w:hAnsi="Arial" w:cs="Arial"/>
        <w:color w:val="999999"/>
        <w:sz w:val="16"/>
        <w:lang w:bidi="x-none"/>
      </w:rPr>
      <w:instrText xml:space="preserve"> PAGE </w:instrTex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085243" w:rsidRPr="00995E36">
      <w:rPr>
        <w:rStyle w:val="Seitenzahl"/>
        <w:rFonts w:ascii="Arial" w:hAnsi="Arial" w:cs="Arial"/>
        <w:noProof/>
        <w:color w:val="999999"/>
        <w:sz w:val="16"/>
        <w:lang w:bidi="x-none"/>
      </w:rPr>
      <w:t>2</w: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t>/</w:t>
    </w:r>
    <w:r w:rsidR="00995E36"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="00995E36" w:rsidRPr="004720DD">
      <w:rPr>
        <w:rStyle w:val="Seitenzahl"/>
        <w:rFonts w:ascii="Arial" w:hAnsi="Arial" w:cs="Arial"/>
        <w:color w:val="999999"/>
        <w:sz w:val="16"/>
        <w:lang w:bidi="x-none"/>
      </w:rPr>
      <w:instrText xml:space="preserve"> SECTIONPAGES  </w:instrText>
    </w:r>
    <w:r w:rsidR="00995E36"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5010CE">
      <w:rPr>
        <w:rStyle w:val="Seitenzahl"/>
        <w:rFonts w:ascii="Arial" w:hAnsi="Arial" w:cs="Arial"/>
        <w:noProof/>
        <w:color w:val="999999"/>
        <w:sz w:val="16"/>
        <w:lang w:bidi="x-none"/>
      </w:rPr>
      <w:t>2</w:t>
    </w:r>
    <w:r w:rsidR="00995E36"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CAC9" w14:textId="018C3C74" w:rsidR="006A1F1D" w:rsidRPr="00995E36" w:rsidRDefault="006A1F1D" w:rsidP="00D81B43">
    <w:pPr>
      <w:pStyle w:val="Noparagraphstyle"/>
      <w:tabs>
        <w:tab w:val="right" w:pos="9072"/>
      </w:tabs>
      <w:spacing w:line="240" w:lineRule="auto"/>
      <w:rPr>
        <w:rFonts w:ascii="Arial" w:hAnsi="Arial" w:cs="Arial"/>
        <w:color w:val="999999"/>
        <w:sz w:val="16"/>
        <w:szCs w:val="18"/>
      </w:rPr>
    </w:pPr>
    <w:r w:rsidRPr="00995E36">
      <w:rPr>
        <w:rFonts w:ascii="Arial" w:hAnsi="Arial" w:cs="Arial"/>
        <w:color w:val="999999"/>
        <w:sz w:val="16"/>
        <w:szCs w:val="18"/>
      </w:rPr>
      <w:tab/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995E36">
      <w:rPr>
        <w:rStyle w:val="Seitenzahl"/>
        <w:rFonts w:ascii="Arial" w:hAnsi="Arial" w:cs="Arial"/>
        <w:color w:val="999999"/>
        <w:sz w:val="16"/>
        <w:lang w:bidi="x-none"/>
      </w:rPr>
      <w:instrText xml:space="preserve"> PAGE </w:instrTex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Pr="00995E36">
      <w:rPr>
        <w:rStyle w:val="Seitenzahl"/>
        <w:rFonts w:ascii="Arial" w:hAnsi="Arial" w:cs="Arial"/>
        <w:noProof/>
        <w:color w:val="999999"/>
        <w:sz w:val="16"/>
        <w:lang w:bidi="x-none"/>
      </w:rPr>
      <w:t>2</w: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t>/</w: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instrText xml:space="preserve"> SECTIONPAGES  </w:instrTex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0B4C3A">
      <w:rPr>
        <w:rStyle w:val="Seitenzahl"/>
        <w:rFonts w:ascii="Arial" w:hAnsi="Arial" w:cs="Arial"/>
        <w:noProof/>
        <w:color w:val="999999"/>
        <w:sz w:val="16"/>
        <w:lang w:bidi="x-none"/>
      </w:rPr>
      <w:t>19</w:t>
    </w:r>
    <w:r w:rsidRPr="004720DD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6257" w14:textId="77777777" w:rsidR="00023351" w:rsidRDefault="000233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8D4A" w14:textId="77777777" w:rsidR="00342380" w:rsidRDefault="00342380">
      <w:r>
        <w:separator/>
      </w:r>
    </w:p>
    <w:p w14:paraId="24741172" w14:textId="77777777" w:rsidR="00342380" w:rsidRDefault="00342380"/>
    <w:p w14:paraId="13CE19C9" w14:textId="77777777" w:rsidR="00342380" w:rsidRDefault="00342380"/>
  </w:footnote>
  <w:footnote w:type="continuationSeparator" w:id="0">
    <w:p w14:paraId="2FF01285" w14:textId="77777777" w:rsidR="00342380" w:rsidRDefault="00342380">
      <w:r>
        <w:continuationSeparator/>
      </w:r>
    </w:p>
    <w:p w14:paraId="28033A2E" w14:textId="77777777" w:rsidR="00342380" w:rsidRDefault="00342380"/>
    <w:p w14:paraId="1EDBC397" w14:textId="77777777" w:rsidR="00342380" w:rsidRDefault="00342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ABE6" w14:textId="77777777" w:rsidR="00D43BF1" w:rsidRDefault="00D43BF1" w:rsidP="00DD71DA">
    <w:pPr>
      <w:pStyle w:val="Intern"/>
    </w:pPr>
    <w:r>
      <w:drawing>
        <wp:anchor distT="0" distB="0" distL="114300" distR="114300" simplePos="0" relativeHeight="251657216" behindDoc="1" locked="0" layoutInCell="1" allowOverlap="1" wp14:anchorId="6FE2D190" wp14:editId="6B8E6856">
          <wp:simplePos x="0" y="0"/>
          <wp:positionH relativeFrom="column">
            <wp:posOffset>5321300</wp:posOffset>
          </wp:positionH>
          <wp:positionV relativeFrom="paragraph">
            <wp:posOffset>-43180</wp:posOffset>
          </wp:positionV>
          <wp:extent cx="878205" cy="446405"/>
          <wp:effectExtent l="0" t="0" r="0" b="0"/>
          <wp:wrapNone/>
          <wp:docPr id="7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DF88" w14:textId="74073C9D" w:rsidR="00D81B43" w:rsidRDefault="00D81B43">
    <w:pPr>
      <w:pStyle w:val="Kopfzeile"/>
    </w:pPr>
    <w:r w:rsidRPr="002B2C7A">
      <w:rPr>
        <w:noProof/>
        <w:highlight w:val="yellow"/>
      </w:rPr>
      <w:drawing>
        <wp:anchor distT="0" distB="0" distL="114300" distR="114300" simplePos="0" relativeHeight="251660288" behindDoc="1" locked="0" layoutInCell="1" allowOverlap="1" wp14:anchorId="74027886" wp14:editId="0F51C9E2">
          <wp:simplePos x="0" y="0"/>
          <wp:positionH relativeFrom="column">
            <wp:posOffset>5310876</wp:posOffset>
          </wp:positionH>
          <wp:positionV relativeFrom="paragraph">
            <wp:posOffset>-635</wp:posOffset>
          </wp:positionV>
          <wp:extent cx="878205" cy="446405"/>
          <wp:effectExtent l="0" t="0" r="0" b="0"/>
          <wp:wrapNone/>
          <wp:docPr id="1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D2DC" w14:textId="77777777" w:rsidR="00023351" w:rsidRDefault="00023351">
    <w:pPr>
      <w:pStyle w:val="Kopfzeile"/>
      <w:rPr>
        <w:highlight w:val="yellow"/>
      </w:rPr>
    </w:pPr>
  </w:p>
  <w:p w14:paraId="6C5F1BE9" w14:textId="77777777" w:rsidR="00023351" w:rsidRDefault="00023351">
    <w:pPr>
      <w:pStyle w:val="Kopfzeile"/>
    </w:pPr>
    <w:r w:rsidRPr="002B2C7A">
      <w:rPr>
        <w:noProof/>
        <w:highlight w:val="yellow"/>
      </w:rPr>
      <w:drawing>
        <wp:anchor distT="0" distB="0" distL="114300" distR="114300" simplePos="0" relativeHeight="251662336" behindDoc="1" locked="0" layoutInCell="1" allowOverlap="1" wp14:anchorId="17BE9941" wp14:editId="060A23C4">
          <wp:simplePos x="0" y="0"/>
          <wp:positionH relativeFrom="column">
            <wp:posOffset>5310876</wp:posOffset>
          </wp:positionH>
          <wp:positionV relativeFrom="paragraph">
            <wp:posOffset>-635</wp:posOffset>
          </wp:positionV>
          <wp:extent cx="878205" cy="446405"/>
          <wp:effectExtent l="0" t="0" r="0" b="0"/>
          <wp:wrapNone/>
          <wp:docPr id="3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C7A">
      <w:rPr>
        <w:highlight w:val="yellow"/>
      </w:rPr>
      <w:t xml:space="preserve">[Logo </w:t>
    </w:r>
    <w:proofErr w:type="gramStart"/>
    <w:r w:rsidRPr="002B2C7A">
      <w:rPr>
        <w:highlight w:val="yellow"/>
      </w:rPr>
      <w:t>CD Lab</w:t>
    </w:r>
    <w:proofErr w:type="gramEnd"/>
    <w:r w:rsidRPr="002B2C7A">
      <w:rPr>
        <w:highlight w:val="yellow"/>
      </w:rPr>
      <w:t xml:space="preserve"> / University]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438B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lang w:bidi="x-none"/>
        <w:specVanish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8660A"/>
    <w:multiLevelType w:val="hybridMultilevel"/>
    <w:tmpl w:val="3844ECA2"/>
    <w:lvl w:ilvl="0" w:tplc="1A8CDA38">
      <w:start w:val="1"/>
      <w:numFmt w:val="bullet"/>
      <w:pStyle w:val="Aufzhlungen3EbenePunk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443B3"/>
    <w:multiLevelType w:val="hybridMultilevel"/>
    <w:tmpl w:val="DCC40F44"/>
    <w:lvl w:ilvl="0" w:tplc="BE427692">
      <w:start w:val="1"/>
      <w:numFmt w:val="bullet"/>
      <w:pStyle w:val="Aufzhlungen1EbenePfeil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F8C"/>
    <w:multiLevelType w:val="hybridMultilevel"/>
    <w:tmpl w:val="79DC5BF2"/>
    <w:lvl w:ilvl="0" w:tplc="24BC94AC">
      <w:start w:val="1"/>
      <w:numFmt w:val="decimal"/>
      <w:pStyle w:val="berschriftAnhang"/>
      <w:lvlText w:val="A.%1."/>
      <w:lvlJc w:val="left"/>
      <w:pPr>
        <w:ind w:left="18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74" w:hanging="360"/>
      </w:pPr>
    </w:lvl>
    <w:lvl w:ilvl="2" w:tplc="0C07001B" w:tentative="1">
      <w:start w:val="1"/>
      <w:numFmt w:val="lowerRoman"/>
      <w:lvlText w:val="%3."/>
      <w:lvlJc w:val="right"/>
      <w:pPr>
        <w:ind w:left="3294" w:hanging="180"/>
      </w:pPr>
    </w:lvl>
    <w:lvl w:ilvl="3" w:tplc="0C07000F" w:tentative="1">
      <w:start w:val="1"/>
      <w:numFmt w:val="decimal"/>
      <w:lvlText w:val="%4."/>
      <w:lvlJc w:val="left"/>
      <w:pPr>
        <w:ind w:left="4014" w:hanging="360"/>
      </w:pPr>
    </w:lvl>
    <w:lvl w:ilvl="4" w:tplc="0C070019" w:tentative="1">
      <w:start w:val="1"/>
      <w:numFmt w:val="lowerLetter"/>
      <w:lvlText w:val="%5."/>
      <w:lvlJc w:val="left"/>
      <w:pPr>
        <w:ind w:left="4734" w:hanging="360"/>
      </w:pPr>
    </w:lvl>
    <w:lvl w:ilvl="5" w:tplc="0C07001B" w:tentative="1">
      <w:start w:val="1"/>
      <w:numFmt w:val="lowerRoman"/>
      <w:lvlText w:val="%6."/>
      <w:lvlJc w:val="right"/>
      <w:pPr>
        <w:ind w:left="5454" w:hanging="180"/>
      </w:pPr>
    </w:lvl>
    <w:lvl w:ilvl="6" w:tplc="0C07000F" w:tentative="1">
      <w:start w:val="1"/>
      <w:numFmt w:val="decimal"/>
      <w:lvlText w:val="%7."/>
      <w:lvlJc w:val="left"/>
      <w:pPr>
        <w:ind w:left="6174" w:hanging="360"/>
      </w:pPr>
    </w:lvl>
    <w:lvl w:ilvl="7" w:tplc="0C070019" w:tentative="1">
      <w:start w:val="1"/>
      <w:numFmt w:val="lowerLetter"/>
      <w:lvlText w:val="%8."/>
      <w:lvlJc w:val="left"/>
      <w:pPr>
        <w:ind w:left="6894" w:hanging="360"/>
      </w:pPr>
    </w:lvl>
    <w:lvl w:ilvl="8" w:tplc="0C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E833FAD"/>
    <w:multiLevelType w:val="hybridMultilevel"/>
    <w:tmpl w:val="5B44BD62"/>
    <w:lvl w:ilvl="0" w:tplc="FA1CAD8A">
      <w:start w:val="1"/>
      <w:numFmt w:val="bullet"/>
      <w:pStyle w:val="Aufzhlungen1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01B9"/>
    <w:multiLevelType w:val="hybridMultilevel"/>
    <w:tmpl w:val="7E40C2FC"/>
    <w:lvl w:ilvl="0" w:tplc="E63404DA">
      <w:start w:val="1"/>
      <w:numFmt w:val="decimal"/>
      <w:pStyle w:val="Aufzhlungen3EbeneZahlen"/>
      <w:lvlText w:val="%1."/>
      <w:lvlJc w:val="left"/>
      <w:pPr>
        <w:ind w:left="1495" w:hanging="360"/>
      </w:p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0FE0716"/>
    <w:multiLevelType w:val="multilevel"/>
    <w:tmpl w:val="07745B3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C62E26"/>
    <w:multiLevelType w:val="hybridMultilevel"/>
    <w:tmpl w:val="4BBE2812"/>
    <w:lvl w:ilvl="0" w:tplc="97D2BB30">
      <w:start w:val="1"/>
      <w:numFmt w:val="bullet"/>
      <w:pStyle w:val="ausgeblendetAufzhlungen3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66A5"/>
    <w:multiLevelType w:val="hybridMultilevel"/>
    <w:tmpl w:val="1FB4B71C"/>
    <w:lvl w:ilvl="0" w:tplc="A7304CE6">
      <w:start w:val="1"/>
      <w:numFmt w:val="bullet"/>
      <w:pStyle w:val="Aufzhlungen3EbenePfeil"/>
      <w:lvlText w:val=""/>
      <w:lvlJc w:val="left"/>
      <w:pPr>
        <w:ind w:left="1287" w:hanging="360"/>
      </w:pPr>
      <w:rPr>
        <w:rFonts w:ascii="Wingdings" w:hAnsi="Wingdings" w:hint="default"/>
      </w:rPr>
    </w:lvl>
    <w:lvl w:ilvl="1" w:tplc="B1163B54">
      <w:numFmt w:val="bullet"/>
      <w:lvlText w:val="•"/>
      <w:lvlJc w:val="left"/>
      <w:pPr>
        <w:ind w:left="2202" w:hanging="55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9A7DDB"/>
    <w:multiLevelType w:val="multilevel"/>
    <w:tmpl w:val="31388EE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EAB313B"/>
    <w:multiLevelType w:val="hybridMultilevel"/>
    <w:tmpl w:val="C47A1696"/>
    <w:lvl w:ilvl="0" w:tplc="0A689CCA">
      <w:start w:val="1"/>
      <w:numFmt w:val="bullet"/>
      <w:pStyle w:val="EngAufzhlungen3EbenePunk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1A2BBF"/>
    <w:multiLevelType w:val="hybridMultilevel"/>
    <w:tmpl w:val="94D646E8"/>
    <w:lvl w:ilvl="0" w:tplc="CE18FCAA">
      <w:start w:val="1"/>
      <w:numFmt w:val="bullet"/>
      <w:pStyle w:val="Aufzhlungen1Ebe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365D"/>
    <w:multiLevelType w:val="hybridMultilevel"/>
    <w:tmpl w:val="9022D7FA"/>
    <w:lvl w:ilvl="0" w:tplc="54D4DC9A">
      <w:start w:val="1"/>
      <w:numFmt w:val="bullet"/>
      <w:pStyle w:val="EngAufzhlungen1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5B3E"/>
    <w:multiLevelType w:val="multilevel"/>
    <w:tmpl w:val="3E7EDFF2"/>
    <w:lvl w:ilvl="0">
      <w:start w:val="10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D43D3A"/>
    <w:multiLevelType w:val="multilevel"/>
    <w:tmpl w:val="1F00A2A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D5F90"/>
    <w:multiLevelType w:val="hybridMultilevel"/>
    <w:tmpl w:val="E2C673A6"/>
    <w:lvl w:ilvl="0" w:tplc="36A0187E">
      <w:start w:val="1"/>
      <w:numFmt w:val="decimal"/>
      <w:pStyle w:val="Aufzhlungen1EbeneZahlen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99668">
    <w:abstractNumId w:val="0"/>
  </w:num>
  <w:num w:numId="2" w16cid:durableId="819467904">
    <w:abstractNumId w:val="4"/>
  </w:num>
  <w:num w:numId="3" w16cid:durableId="1682121502">
    <w:abstractNumId w:val="2"/>
  </w:num>
  <w:num w:numId="4" w16cid:durableId="2130077809">
    <w:abstractNumId w:val="1"/>
  </w:num>
  <w:num w:numId="5" w16cid:durableId="1544752789">
    <w:abstractNumId w:val="8"/>
  </w:num>
  <w:num w:numId="6" w16cid:durableId="1693609121">
    <w:abstractNumId w:val="10"/>
  </w:num>
  <w:num w:numId="7" w16cid:durableId="1175533149">
    <w:abstractNumId w:val="12"/>
  </w:num>
  <w:num w:numId="8" w16cid:durableId="846822185">
    <w:abstractNumId w:val="7"/>
  </w:num>
  <w:num w:numId="9" w16cid:durableId="1557006906">
    <w:abstractNumId w:val="5"/>
  </w:num>
  <w:num w:numId="10" w16cid:durableId="35401099">
    <w:abstractNumId w:val="3"/>
  </w:num>
  <w:num w:numId="11" w16cid:durableId="48038707">
    <w:abstractNumId w:val="11"/>
  </w:num>
  <w:num w:numId="12" w16cid:durableId="1974290046">
    <w:abstractNumId w:val="15"/>
  </w:num>
  <w:num w:numId="13" w16cid:durableId="1021587065">
    <w:abstractNumId w:val="6"/>
  </w:num>
  <w:num w:numId="14" w16cid:durableId="991447515">
    <w:abstractNumId w:val="14"/>
  </w:num>
  <w:num w:numId="15" w16cid:durableId="1824925691">
    <w:abstractNumId w:val="9"/>
  </w:num>
  <w:num w:numId="16" w16cid:durableId="1877154670">
    <w:abstractNumId w:val="0"/>
  </w:num>
  <w:num w:numId="17" w16cid:durableId="1758940822">
    <w:abstractNumId w:val="13"/>
  </w:num>
  <w:num w:numId="18" w16cid:durableId="206275417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0"/>
    <w:rsid w:val="000000C3"/>
    <w:rsid w:val="00000953"/>
    <w:rsid w:val="00000A46"/>
    <w:rsid w:val="00001984"/>
    <w:rsid w:val="00001BB2"/>
    <w:rsid w:val="00001BB7"/>
    <w:rsid w:val="00002D78"/>
    <w:rsid w:val="00002E9E"/>
    <w:rsid w:val="000030AB"/>
    <w:rsid w:val="000039D2"/>
    <w:rsid w:val="000045A5"/>
    <w:rsid w:val="000045D3"/>
    <w:rsid w:val="00004B18"/>
    <w:rsid w:val="00004BEA"/>
    <w:rsid w:val="00004C1B"/>
    <w:rsid w:val="000052BD"/>
    <w:rsid w:val="000057FF"/>
    <w:rsid w:val="0000587E"/>
    <w:rsid w:val="00007883"/>
    <w:rsid w:val="00010929"/>
    <w:rsid w:val="00010EB1"/>
    <w:rsid w:val="0001128A"/>
    <w:rsid w:val="000113FD"/>
    <w:rsid w:val="00011725"/>
    <w:rsid w:val="00011D20"/>
    <w:rsid w:val="00011F8B"/>
    <w:rsid w:val="00012AFF"/>
    <w:rsid w:val="0001305E"/>
    <w:rsid w:val="00013684"/>
    <w:rsid w:val="000137FB"/>
    <w:rsid w:val="00014F72"/>
    <w:rsid w:val="00015016"/>
    <w:rsid w:val="00015B07"/>
    <w:rsid w:val="00015D5B"/>
    <w:rsid w:val="00016428"/>
    <w:rsid w:val="000167FB"/>
    <w:rsid w:val="00016BF7"/>
    <w:rsid w:val="000173CC"/>
    <w:rsid w:val="000173F6"/>
    <w:rsid w:val="0001746B"/>
    <w:rsid w:val="00020EFF"/>
    <w:rsid w:val="000221BE"/>
    <w:rsid w:val="00023351"/>
    <w:rsid w:val="00023B4B"/>
    <w:rsid w:val="00023D3D"/>
    <w:rsid w:val="00024664"/>
    <w:rsid w:val="000246B5"/>
    <w:rsid w:val="00025983"/>
    <w:rsid w:val="00026097"/>
    <w:rsid w:val="0002678B"/>
    <w:rsid w:val="00026D21"/>
    <w:rsid w:val="00027E41"/>
    <w:rsid w:val="0003033B"/>
    <w:rsid w:val="00030F8D"/>
    <w:rsid w:val="00032247"/>
    <w:rsid w:val="000324D6"/>
    <w:rsid w:val="00033A1C"/>
    <w:rsid w:val="00035E9F"/>
    <w:rsid w:val="00035F16"/>
    <w:rsid w:val="000401FC"/>
    <w:rsid w:val="00040DE8"/>
    <w:rsid w:val="0004114D"/>
    <w:rsid w:val="00041186"/>
    <w:rsid w:val="000418D1"/>
    <w:rsid w:val="00041947"/>
    <w:rsid w:val="00042026"/>
    <w:rsid w:val="000421FF"/>
    <w:rsid w:val="00042A17"/>
    <w:rsid w:val="00042F7C"/>
    <w:rsid w:val="00043AA7"/>
    <w:rsid w:val="0004404E"/>
    <w:rsid w:val="00044C89"/>
    <w:rsid w:val="00044CE3"/>
    <w:rsid w:val="00044D3F"/>
    <w:rsid w:val="000455B7"/>
    <w:rsid w:val="00045D1D"/>
    <w:rsid w:val="000467AB"/>
    <w:rsid w:val="00046DC9"/>
    <w:rsid w:val="00047ACE"/>
    <w:rsid w:val="00051ED8"/>
    <w:rsid w:val="000524F7"/>
    <w:rsid w:val="0005466B"/>
    <w:rsid w:val="000546E3"/>
    <w:rsid w:val="0005498D"/>
    <w:rsid w:val="00054D86"/>
    <w:rsid w:val="000562A3"/>
    <w:rsid w:val="000565D4"/>
    <w:rsid w:val="00057E6B"/>
    <w:rsid w:val="000601E3"/>
    <w:rsid w:val="0006057B"/>
    <w:rsid w:val="0006077C"/>
    <w:rsid w:val="00061C5D"/>
    <w:rsid w:val="00061C9E"/>
    <w:rsid w:val="0006208B"/>
    <w:rsid w:val="00062314"/>
    <w:rsid w:val="00062341"/>
    <w:rsid w:val="0006293B"/>
    <w:rsid w:val="000629A2"/>
    <w:rsid w:val="00062C49"/>
    <w:rsid w:val="00062DE3"/>
    <w:rsid w:val="00063F9F"/>
    <w:rsid w:val="00064842"/>
    <w:rsid w:val="0006491C"/>
    <w:rsid w:val="00065E80"/>
    <w:rsid w:val="00065FAA"/>
    <w:rsid w:val="00065FF9"/>
    <w:rsid w:val="00066137"/>
    <w:rsid w:val="000662D9"/>
    <w:rsid w:val="00066887"/>
    <w:rsid w:val="000671FB"/>
    <w:rsid w:val="00067DA1"/>
    <w:rsid w:val="000705A5"/>
    <w:rsid w:val="00070920"/>
    <w:rsid w:val="00070E8B"/>
    <w:rsid w:val="00071457"/>
    <w:rsid w:val="0007195D"/>
    <w:rsid w:val="000719DF"/>
    <w:rsid w:val="000722C8"/>
    <w:rsid w:val="0007364C"/>
    <w:rsid w:val="00073EFD"/>
    <w:rsid w:val="0007423A"/>
    <w:rsid w:val="00074583"/>
    <w:rsid w:val="000747A9"/>
    <w:rsid w:val="00075591"/>
    <w:rsid w:val="00075837"/>
    <w:rsid w:val="0007677F"/>
    <w:rsid w:val="00077204"/>
    <w:rsid w:val="00077879"/>
    <w:rsid w:val="00077BB8"/>
    <w:rsid w:val="00077D0E"/>
    <w:rsid w:val="00077EDD"/>
    <w:rsid w:val="00081362"/>
    <w:rsid w:val="000815B4"/>
    <w:rsid w:val="00081DC0"/>
    <w:rsid w:val="00082B7D"/>
    <w:rsid w:val="00083671"/>
    <w:rsid w:val="000838FE"/>
    <w:rsid w:val="000839DB"/>
    <w:rsid w:val="00085243"/>
    <w:rsid w:val="000863CF"/>
    <w:rsid w:val="00086C8A"/>
    <w:rsid w:val="00087274"/>
    <w:rsid w:val="00087FD1"/>
    <w:rsid w:val="0009118F"/>
    <w:rsid w:val="00091CB8"/>
    <w:rsid w:val="00091D46"/>
    <w:rsid w:val="000930DD"/>
    <w:rsid w:val="00093313"/>
    <w:rsid w:val="000936DD"/>
    <w:rsid w:val="00093C1F"/>
    <w:rsid w:val="000940F1"/>
    <w:rsid w:val="000942A3"/>
    <w:rsid w:val="000945B5"/>
    <w:rsid w:val="000948F3"/>
    <w:rsid w:val="00095E4A"/>
    <w:rsid w:val="00096D90"/>
    <w:rsid w:val="00097149"/>
    <w:rsid w:val="00097414"/>
    <w:rsid w:val="000A07FE"/>
    <w:rsid w:val="000A0C0C"/>
    <w:rsid w:val="000A148C"/>
    <w:rsid w:val="000A18B3"/>
    <w:rsid w:val="000A2BCF"/>
    <w:rsid w:val="000A3975"/>
    <w:rsid w:val="000A39B8"/>
    <w:rsid w:val="000A3D1A"/>
    <w:rsid w:val="000A4111"/>
    <w:rsid w:val="000A4505"/>
    <w:rsid w:val="000A4782"/>
    <w:rsid w:val="000A61F8"/>
    <w:rsid w:val="000A6A62"/>
    <w:rsid w:val="000B064A"/>
    <w:rsid w:val="000B0873"/>
    <w:rsid w:val="000B1167"/>
    <w:rsid w:val="000B15E5"/>
    <w:rsid w:val="000B1DDF"/>
    <w:rsid w:val="000B3BCC"/>
    <w:rsid w:val="000B49AD"/>
    <w:rsid w:val="000B4C3A"/>
    <w:rsid w:val="000B4EDE"/>
    <w:rsid w:val="000B57FF"/>
    <w:rsid w:val="000B5B99"/>
    <w:rsid w:val="000B5DD1"/>
    <w:rsid w:val="000B6900"/>
    <w:rsid w:val="000B6901"/>
    <w:rsid w:val="000B69A8"/>
    <w:rsid w:val="000B6B9A"/>
    <w:rsid w:val="000B7035"/>
    <w:rsid w:val="000B74DF"/>
    <w:rsid w:val="000B74ED"/>
    <w:rsid w:val="000B7BBC"/>
    <w:rsid w:val="000C228B"/>
    <w:rsid w:val="000C2952"/>
    <w:rsid w:val="000C331F"/>
    <w:rsid w:val="000C37A6"/>
    <w:rsid w:val="000C3A30"/>
    <w:rsid w:val="000C3D47"/>
    <w:rsid w:val="000C47CF"/>
    <w:rsid w:val="000C4824"/>
    <w:rsid w:val="000C5723"/>
    <w:rsid w:val="000C5F9F"/>
    <w:rsid w:val="000C6850"/>
    <w:rsid w:val="000C6A9E"/>
    <w:rsid w:val="000C7D19"/>
    <w:rsid w:val="000D0503"/>
    <w:rsid w:val="000D0D1E"/>
    <w:rsid w:val="000D0F50"/>
    <w:rsid w:val="000D1021"/>
    <w:rsid w:val="000D1271"/>
    <w:rsid w:val="000D1628"/>
    <w:rsid w:val="000D1A1F"/>
    <w:rsid w:val="000D1CA8"/>
    <w:rsid w:val="000D1D71"/>
    <w:rsid w:val="000D2322"/>
    <w:rsid w:val="000D2C65"/>
    <w:rsid w:val="000D2DB8"/>
    <w:rsid w:val="000D3EB6"/>
    <w:rsid w:val="000D48C6"/>
    <w:rsid w:val="000D4B19"/>
    <w:rsid w:val="000D4EB4"/>
    <w:rsid w:val="000D4FD9"/>
    <w:rsid w:val="000D5644"/>
    <w:rsid w:val="000D5728"/>
    <w:rsid w:val="000D7A27"/>
    <w:rsid w:val="000E0D3B"/>
    <w:rsid w:val="000E18B1"/>
    <w:rsid w:val="000E24AB"/>
    <w:rsid w:val="000E2E7B"/>
    <w:rsid w:val="000E36DB"/>
    <w:rsid w:val="000E3F2F"/>
    <w:rsid w:val="000E4119"/>
    <w:rsid w:val="000E41B7"/>
    <w:rsid w:val="000E4AE3"/>
    <w:rsid w:val="000E4E7F"/>
    <w:rsid w:val="000E5475"/>
    <w:rsid w:val="000E598C"/>
    <w:rsid w:val="000E650F"/>
    <w:rsid w:val="000E664A"/>
    <w:rsid w:val="000E756D"/>
    <w:rsid w:val="000E76ED"/>
    <w:rsid w:val="000E7965"/>
    <w:rsid w:val="000F00CC"/>
    <w:rsid w:val="000F07C1"/>
    <w:rsid w:val="000F0CBF"/>
    <w:rsid w:val="000F0CC3"/>
    <w:rsid w:val="000F1269"/>
    <w:rsid w:val="000F1403"/>
    <w:rsid w:val="000F1AC2"/>
    <w:rsid w:val="000F2279"/>
    <w:rsid w:val="000F2441"/>
    <w:rsid w:val="000F32DE"/>
    <w:rsid w:val="000F3426"/>
    <w:rsid w:val="000F342F"/>
    <w:rsid w:val="000F3519"/>
    <w:rsid w:val="000F3B7D"/>
    <w:rsid w:val="000F4636"/>
    <w:rsid w:val="000F4683"/>
    <w:rsid w:val="000F4EBA"/>
    <w:rsid w:val="000F5026"/>
    <w:rsid w:val="000F589A"/>
    <w:rsid w:val="000F5E8A"/>
    <w:rsid w:val="000F5F53"/>
    <w:rsid w:val="000F6395"/>
    <w:rsid w:val="000F702A"/>
    <w:rsid w:val="000F7766"/>
    <w:rsid w:val="000F7D49"/>
    <w:rsid w:val="001001DC"/>
    <w:rsid w:val="0010098E"/>
    <w:rsid w:val="00100CFC"/>
    <w:rsid w:val="00100D00"/>
    <w:rsid w:val="00101526"/>
    <w:rsid w:val="00101527"/>
    <w:rsid w:val="001015B2"/>
    <w:rsid w:val="00102C47"/>
    <w:rsid w:val="00102C6F"/>
    <w:rsid w:val="00102DEA"/>
    <w:rsid w:val="00103124"/>
    <w:rsid w:val="001034C5"/>
    <w:rsid w:val="00103746"/>
    <w:rsid w:val="00103B57"/>
    <w:rsid w:val="00103C09"/>
    <w:rsid w:val="00104769"/>
    <w:rsid w:val="001056B0"/>
    <w:rsid w:val="00105F4E"/>
    <w:rsid w:val="001066FE"/>
    <w:rsid w:val="00107243"/>
    <w:rsid w:val="00107623"/>
    <w:rsid w:val="001077B8"/>
    <w:rsid w:val="001077B9"/>
    <w:rsid w:val="00110612"/>
    <w:rsid w:val="001107F4"/>
    <w:rsid w:val="001119F0"/>
    <w:rsid w:val="001120C8"/>
    <w:rsid w:val="00113B52"/>
    <w:rsid w:val="00113BB7"/>
    <w:rsid w:val="00114037"/>
    <w:rsid w:val="001140B9"/>
    <w:rsid w:val="0011461A"/>
    <w:rsid w:val="00114B8B"/>
    <w:rsid w:val="00114C68"/>
    <w:rsid w:val="00114D33"/>
    <w:rsid w:val="00115558"/>
    <w:rsid w:val="00115BDE"/>
    <w:rsid w:val="001165DA"/>
    <w:rsid w:val="00120191"/>
    <w:rsid w:val="00120207"/>
    <w:rsid w:val="0012213D"/>
    <w:rsid w:val="00122469"/>
    <w:rsid w:val="001237DC"/>
    <w:rsid w:val="00125B07"/>
    <w:rsid w:val="001264F9"/>
    <w:rsid w:val="0012665C"/>
    <w:rsid w:val="00126B83"/>
    <w:rsid w:val="0012747F"/>
    <w:rsid w:val="00127E70"/>
    <w:rsid w:val="00127ED1"/>
    <w:rsid w:val="00130927"/>
    <w:rsid w:val="00131475"/>
    <w:rsid w:val="001315B4"/>
    <w:rsid w:val="00132524"/>
    <w:rsid w:val="00133638"/>
    <w:rsid w:val="00134657"/>
    <w:rsid w:val="0013513E"/>
    <w:rsid w:val="00136AE2"/>
    <w:rsid w:val="00136CDB"/>
    <w:rsid w:val="0014061D"/>
    <w:rsid w:val="0014149E"/>
    <w:rsid w:val="0014159B"/>
    <w:rsid w:val="001417D6"/>
    <w:rsid w:val="0014193B"/>
    <w:rsid w:val="00142FCC"/>
    <w:rsid w:val="00144431"/>
    <w:rsid w:val="00144D43"/>
    <w:rsid w:val="00144F3E"/>
    <w:rsid w:val="00146903"/>
    <w:rsid w:val="00147410"/>
    <w:rsid w:val="0015011D"/>
    <w:rsid w:val="0015017C"/>
    <w:rsid w:val="00150612"/>
    <w:rsid w:val="00151089"/>
    <w:rsid w:val="00151146"/>
    <w:rsid w:val="00152649"/>
    <w:rsid w:val="00152C5D"/>
    <w:rsid w:val="00153644"/>
    <w:rsid w:val="00153A0E"/>
    <w:rsid w:val="00153DE3"/>
    <w:rsid w:val="00153FB6"/>
    <w:rsid w:val="00154575"/>
    <w:rsid w:val="00154972"/>
    <w:rsid w:val="00154A17"/>
    <w:rsid w:val="00155B68"/>
    <w:rsid w:val="00156167"/>
    <w:rsid w:val="00157D69"/>
    <w:rsid w:val="0016040D"/>
    <w:rsid w:val="00160DF5"/>
    <w:rsid w:val="001618CA"/>
    <w:rsid w:val="00161BAC"/>
    <w:rsid w:val="001632C5"/>
    <w:rsid w:val="00163513"/>
    <w:rsid w:val="00164AF0"/>
    <w:rsid w:val="001651CD"/>
    <w:rsid w:val="0016527B"/>
    <w:rsid w:val="00165328"/>
    <w:rsid w:val="0016657B"/>
    <w:rsid w:val="00167182"/>
    <w:rsid w:val="0017074B"/>
    <w:rsid w:val="00170D46"/>
    <w:rsid w:val="00171387"/>
    <w:rsid w:val="001720B7"/>
    <w:rsid w:val="0017322A"/>
    <w:rsid w:val="001732FA"/>
    <w:rsid w:val="0017421E"/>
    <w:rsid w:val="00174547"/>
    <w:rsid w:val="00174E01"/>
    <w:rsid w:val="00175E3C"/>
    <w:rsid w:val="0017675E"/>
    <w:rsid w:val="00177138"/>
    <w:rsid w:val="001779C5"/>
    <w:rsid w:val="0018058E"/>
    <w:rsid w:val="00180B22"/>
    <w:rsid w:val="00180EBD"/>
    <w:rsid w:val="00181DEC"/>
    <w:rsid w:val="00182E81"/>
    <w:rsid w:val="00183C44"/>
    <w:rsid w:val="00183E00"/>
    <w:rsid w:val="00183FAD"/>
    <w:rsid w:val="0018408B"/>
    <w:rsid w:val="001841A9"/>
    <w:rsid w:val="001841B7"/>
    <w:rsid w:val="001841DA"/>
    <w:rsid w:val="0018428F"/>
    <w:rsid w:val="00184C14"/>
    <w:rsid w:val="00185194"/>
    <w:rsid w:val="0018570C"/>
    <w:rsid w:val="00185713"/>
    <w:rsid w:val="00185A49"/>
    <w:rsid w:val="00185BFB"/>
    <w:rsid w:val="001868DE"/>
    <w:rsid w:val="00186BF6"/>
    <w:rsid w:val="0018756C"/>
    <w:rsid w:val="001875E2"/>
    <w:rsid w:val="00187765"/>
    <w:rsid w:val="00187B63"/>
    <w:rsid w:val="001915E6"/>
    <w:rsid w:val="00191AC7"/>
    <w:rsid w:val="001934D6"/>
    <w:rsid w:val="00193EE6"/>
    <w:rsid w:val="0019401C"/>
    <w:rsid w:val="001942EB"/>
    <w:rsid w:val="00194519"/>
    <w:rsid w:val="00194FEF"/>
    <w:rsid w:val="0019536D"/>
    <w:rsid w:val="0019691F"/>
    <w:rsid w:val="00197111"/>
    <w:rsid w:val="0019738F"/>
    <w:rsid w:val="00197972"/>
    <w:rsid w:val="00197AB7"/>
    <w:rsid w:val="00197C3A"/>
    <w:rsid w:val="001A0861"/>
    <w:rsid w:val="001A0B95"/>
    <w:rsid w:val="001A0C7D"/>
    <w:rsid w:val="001A11E7"/>
    <w:rsid w:val="001A2358"/>
    <w:rsid w:val="001A26C9"/>
    <w:rsid w:val="001A29BD"/>
    <w:rsid w:val="001A2E68"/>
    <w:rsid w:val="001A357E"/>
    <w:rsid w:val="001A413D"/>
    <w:rsid w:val="001A508E"/>
    <w:rsid w:val="001A5743"/>
    <w:rsid w:val="001A57C1"/>
    <w:rsid w:val="001A62A7"/>
    <w:rsid w:val="001A6553"/>
    <w:rsid w:val="001A67E9"/>
    <w:rsid w:val="001A6FA0"/>
    <w:rsid w:val="001A735A"/>
    <w:rsid w:val="001A77BF"/>
    <w:rsid w:val="001A7A3C"/>
    <w:rsid w:val="001A7F4B"/>
    <w:rsid w:val="001B19AE"/>
    <w:rsid w:val="001B1F7B"/>
    <w:rsid w:val="001B246D"/>
    <w:rsid w:val="001B24BE"/>
    <w:rsid w:val="001B4106"/>
    <w:rsid w:val="001B4435"/>
    <w:rsid w:val="001B508D"/>
    <w:rsid w:val="001B6A07"/>
    <w:rsid w:val="001B7033"/>
    <w:rsid w:val="001B7DCC"/>
    <w:rsid w:val="001C0273"/>
    <w:rsid w:val="001C0BF2"/>
    <w:rsid w:val="001C0F39"/>
    <w:rsid w:val="001C1E6F"/>
    <w:rsid w:val="001C3C43"/>
    <w:rsid w:val="001C426C"/>
    <w:rsid w:val="001C454C"/>
    <w:rsid w:val="001C5134"/>
    <w:rsid w:val="001C5285"/>
    <w:rsid w:val="001C5557"/>
    <w:rsid w:val="001C55CF"/>
    <w:rsid w:val="001C5E86"/>
    <w:rsid w:val="001C5FF1"/>
    <w:rsid w:val="001C6ACE"/>
    <w:rsid w:val="001C70FE"/>
    <w:rsid w:val="001C7240"/>
    <w:rsid w:val="001C75E6"/>
    <w:rsid w:val="001D39C5"/>
    <w:rsid w:val="001D3EC7"/>
    <w:rsid w:val="001D4E4E"/>
    <w:rsid w:val="001D5B96"/>
    <w:rsid w:val="001D5C69"/>
    <w:rsid w:val="001D7194"/>
    <w:rsid w:val="001D7B5B"/>
    <w:rsid w:val="001E0ECB"/>
    <w:rsid w:val="001E2EDE"/>
    <w:rsid w:val="001E30B3"/>
    <w:rsid w:val="001E32FF"/>
    <w:rsid w:val="001E6CDC"/>
    <w:rsid w:val="001E7EF3"/>
    <w:rsid w:val="001F0173"/>
    <w:rsid w:val="001F0DAA"/>
    <w:rsid w:val="001F0E98"/>
    <w:rsid w:val="001F0F43"/>
    <w:rsid w:val="001F1692"/>
    <w:rsid w:val="001F1E85"/>
    <w:rsid w:val="001F2058"/>
    <w:rsid w:val="001F223A"/>
    <w:rsid w:val="001F485E"/>
    <w:rsid w:val="001F4C65"/>
    <w:rsid w:val="001F4F3F"/>
    <w:rsid w:val="001F5EE6"/>
    <w:rsid w:val="001F60BA"/>
    <w:rsid w:val="001F65BF"/>
    <w:rsid w:val="002008C6"/>
    <w:rsid w:val="00200B79"/>
    <w:rsid w:val="0020289D"/>
    <w:rsid w:val="00204CA5"/>
    <w:rsid w:val="00205FF2"/>
    <w:rsid w:val="00206635"/>
    <w:rsid w:val="00206FEB"/>
    <w:rsid w:val="00207B39"/>
    <w:rsid w:val="00207B81"/>
    <w:rsid w:val="00207D4D"/>
    <w:rsid w:val="002103F4"/>
    <w:rsid w:val="0021101F"/>
    <w:rsid w:val="0021154E"/>
    <w:rsid w:val="002118D0"/>
    <w:rsid w:val="00211B6B"/>
    <w:rsid w:val="00211BE0"/>
    <w:rsid w:val="00212148"/>
    <w:rsid w:val="00212507"/>
    <w:rsid w:val="0021273D"/>
    <w:rsid w:val="00212F3B"/>
    <w:rsid w:val="00213111"/>
    <w:rsid w:val="00213186"/>
    <w:rsid w:val="0021362E"/>
    <w:rsid w:val="0021425E"/>
    <w:rsid w:val="002144A5"/>
    <w:rsid w:val="002146EC"/>
    <w:rsid w:val="00214BB6"/>
    <w:rsid w:val="00217D95"/>
    <w:rsid w:val="00220BA0"/>
    <w:rsid w:val="00222ED6"/>
    <w:rsid w:val="002236DB"/>
    <w:rsid w:val="00224859"/>
    <w:rsid w:val="0022649A"/>
    <w:rsid w:val="00227237"/>
    <w:rsid w:val="0022758E"/>
    <w:rsid w:val="00230AA9"/>
    <w:rsid w:val="00230B64"/>
    <w:rsid w:val="00230E9D"/>
    <w:rsid w:val="00231070"/>
    <w:rsid w:val="002320F1"/>
    <w:rsid w:val="002321CC"/>
    <w:rsid w:val="00232617"/>
    <w:rsid w:val="00232B7E"/>
    <w:rsid w:val="00233162"/>
    <w:rsid w:val="00233D66"/>
    <w:rsid w:val="00234828"/>
    <w:rsid w:val="00234AFB"/>
    <w:rsid w:val="00235F4A"/>
    <w:rsid w:val="00236641"/>
    <w:rsid w:val="002404AF"/>
    <w:rsid w:val="00241147"/>
    <w:rsid w:val="00241ACE"/>
    <w:rsid w:val="00241F8A"/>
    <w:rsid w:val="00244DD2"/>
    <w:rsid w:val="00244EA7"/>
    <w:rsid w:val="0025088C"/>
    <w:rsid w:val="00250F57"/>
    <w:rsid w:val="00252A21"/>
    <w:rsid w:val="00253AD2"/>
    <w:rsid w:val="0025580B"/>
    <w:rsid w:val="002573F5"/>
    <w:rsid w:val="0026072C"/>
    <w:rsid w:val="00260934"/>
    <w:rsid w:val="00261AE4"/>
    <w:rsid w:val="00262B57"/>
    <w:rsid w:val="00264035"/>
    <w:rsid w:val="00265FB4"/>
    <w:rsid w:val="0026669C"/>
    <w:rsid w:val="002669EC"/>
    <w:rsid w:val="00266B4D"/>
    <w:rsid w:val="002675D4"/>
    <w:rsid w:val="002679EE"/>
    <w:rsid w:val="00267FC5"/>
    <w:rsid w:val="00270015"/>
    <w:rsid w:val="0027162D"/>
    <w:rsid w:val="00271BF9"/>
    <w:rsid w:val="00272130"/>
    <w:rsid w:val="00272B0A"/>
    <w:rsid w:val="00272FD4"/>
    <w:rsid w:val="0027407B"/>
    <w:rsid w:val="00274C70"/>
    <w:rsid w:val="00274E8C"/>
    <w:rsid w:val="0027627D"/>
    <w:rsid w:val="0027675C"/>
    <w:rsid w:val="00277B0B"/>
    <w:rsid w:val="00277F16"/>
    <w:rsid w:val="00280877"/>
    <w:rsid w:val="002809F7"/>
    <w:rsid w:val="00282CCB"/>
    <w:rsid w:val="00282D94"/>
    <w:rsid w:val="0028352D"/>
    <w:rsid w:val="0028506A"/>
    <w:rsid w:val="00286015"/>
    <w:rsid w:val="00286A7B"/>
    <w:rsid w:val="002874D8"/>
    <w:rsid w:val="00290116"/>
    <w:rsid w:val="00290CB0"/>
    <w:rsid w:val="002910E6"/>
    <w:rsid w:val="00291247"/>
    <w:rsid w:val="00292239"/>
    <w:rsid w:val="00293CD8"/>
    <w:rsid w:val="00293D92"/>
    <w:rsid w:val="00293F70"/>
    <w:rsid w:val="00294196"/>
    <w:rsid w:val="00295CB2"/>
    <w:rsid w:val="00295F3A"/>
    <w:rsid w:val="00296720"/>
    <w:rsid w:val="002968D5"/>
    <w:rsid w:val="00296B06"/>
    <w:rsid w:val="002979FA"/>
    <w:rsid w:val="002A039C"/>
    <w:rsid w:val="002A09B3"/>
    <w:rsid w:val="002A0B73"/>
    <w:rsid w:val="002A1424"/>
    <w:rsid w:val="002A1CD7"/>
    <w:rsid w:val="002A2600"/>
    <w:rsid w:val="002A30B1"/>
    <w:rsid w:val="002A54BD"/>
    <w:rsid w:val="002A5732"/>
    <w:rsid w:val="002A63A0"/>
    <w:rsid w:val="002A6EF6"/>
    <w:rsid w:val="002A765B"/>
    <w:rsid w:val="002A7BB8"/>
    <w:rsid w:val="002B1211"/>
    <w:rsid w:val="002B1602"/>
    <w:rsid w:val="002B172A"/>
    <w:rsid w:val="002B2609"/>
    <w:rsid w:val="002B2738"/>
    <w:rsid w:val="002B2745"/>
    <w:rsid w:val="002B2C7A"/>
    <w:rsid w:val="002B3CA6"/>
    <w:rsid w:val="002B4586"/>
    <w:rsid w:val="002B543E"/>
    <w:rsid w:val="002B559E"/>
    <w:rsid w:val="002B56B8"/>
    <w:rsid w:val="002B5ECC"/>
    <w:rsid w:val="002B5FD9"/>
    <w:rsid w:val="002C071F"/>
    <w:rsid w:val="002C0DB4"/>
    <w:rsid w:val="002C103C"/>
    <w:rsid w:val="002C1F64"/>
    <w:rsid w:val="002C381B"/>
    <w:rsid w:val="002C416F"/>
    <w:rsid w:val="002C41F2"/>
    <w:rsid w:val="002C4561"/>
    <w:rsid w:val="002C45E5"/>
    <w:rsid w:val="002C4CD2"/>
    <w:rsid w:val="002C537A"/>
    <w:rsid w:val="002C55C3"/>
    <w:rsid w:val="002C5934"/>
    <w:rsid w:val="002C6CAB"/>
    <w:rsid w:val="002C6EE9"/>
    <w:rsid w:val="002C6F02"/>
    <w:rsid w:val="002C7515"/>
    <w:rsid w:val="002C78AD"/>
    <w:rsid w:val="002D1CC6"/>
    <w:rsid w:val="002D20CD"/>
    <w:rsid w:val="002D2EC4"/>
    <w:rsid w:val="002D3B00"/>
    <w:rsid w:val="002D3C45"/>
    <w:rsid w:val="002D4367"/>
    <w:rsid w:val="002D44A3"/>
    <w:rsid w:val="002D4C19"/>
    <w:rsid w:val="002D4CA4"/>
    <w:rsid w:val="002D5994"/>
    <w:rsid w:val="002D59A7"/>
    <w:rsid w:val="002D5DCC"/>
    <w:rsid w:val="002D6173"/>
    <w:rsid w:val="002D796A"/>
    <w:rsid w:val="002D7D1E"/>
    <w:rsid w:val="002D7D4F"/>
    <w:rsid w:val="002D7E0A"/>
    <w:rsid w:val="002E130C"/>
    <w:rsid w:val="002E1E00"/>
    <w:rsid w:val="002E1F55"/>
    <w:rsid w:val="002E2EE7"/>
    <w:rsid w:val="002E3C02"/>
    <w:rsid w:val="002E4399"/>
    <w:rsid w:val="002E462C"/>
    <w:rsid w:val="002E5231"/>
    <w:rsid w:val="002E52AA"/>
    <w:rsid w:val="002E57D5"/>
    <w:rsid w:val="002E75B4"/>
    <w:rsid w:val="002E75B9"/>
    <w:rsid w:val="002E7625"/>
    <w:rsid w:val="002E772B"/>
    <w:rsid w:val="002E780C"/>
    <w:rsid w:val="002F0A92"/>
    <w:rsid w:val="002F0C29"/>
    <w:rsid w:val="002F428F"/>
    <w:rsid w:val="002F530D"/>
    <w:rsid w:val="002F5347"/>
    <w:rsid w:val="002F5A3D"/>
    <w:rsid w:val="002F64B5"/>
    <w:rsid w:val="002F66FF"/>
    <w:rsid w:val="002F6EAA"/>
    <w:rsid w:val="002F71D9"/>
    <w:rsid w:val="00301035"/>
    <w:rsid w:val="00301EC8"/>
    <w:rsid w:val="00303310"/>
    <w:rsid w:val="00303DC7"/>
    <w:rsid w:val="0030503B"/>
    <w:rsid w:val="00306781"/>
    <w:rsid w:val="003071E2"/>
    <w:rsid w:val="00307CAE"/>
    <w:rsid w:val="00307F65"/>
    <w:rsid w:val="0031038C"/>
    <w:rsid w:val="00310B0B"/>
    <w:rsid w:val="00310B95"/>
    <w:rsid w:val="0031108A"/>
    <w:rsid w:val="003112BA"/>
    <w:rsid w:val="0031135F"/>
    <w:rsid w:val="00311A91"/>
    <w:rsid w:val="00312A5B"/>
    <w:rsid w:val="00312F53"/>
    <w:rsid w:val="003131A5"/>
    <w:rsid w:val="00313D73"/>
    <w:rsid w:val="00313F94"/>
    <w:rsid w:val="003146A9"/>
    <w:rsid w:val="00315247"/>
    <w:rsid w:val="003154FE"/>
    <w:rsid w:val="00315DFF"/>
    <w:rsid w:val="0031756E"/>
    <w:rsid w:val="00317897"/>
    <w:rsid w:val="00320168"/>
    <w:rsid w:val="003201D3"/>
    <w:rsid w:val="00320D5F"/>
    <w:rsid w:val="003232DE"/>
    <w:rsid w:val="003235C1"/>
    <w:rsid w:val="00324090"/>
    <w:rsid w:val="00324677"/>
    <w:rsid w:val="00324780"/>
    <w:rsid w:val="00324D84"/>
    <w:rsid w:val="00325598"/>
    <w:rsid w:val="00325DCA"/>
    <w:rsid w:val="00326C54"/>
    <w:rsid w:val="00326FF7"/>
    <w:rsid w:val="00327611"/>
    <w:rsid w:val="003307BC"/>
    <w:rsid w:val="003311B8"/>
    <w:rsid w:val="00331CB8"/>
    <w:rsid w:val="003329FF"/>
    <w:rsid w:val="00332C45"/>
    <w:rsid w:val="003335CE"/>
    <w:rsid w:val="00334330"/>
    <w:rsid w:val="00334881"/>
    <w:rsid w:val="00334D49"/>
    <w:rsid w:val="00335214"/>
    <w:rsid w:val="00335D9F"/>
    <w:rsid w:val="0033633D"/>
    <w:rsid w:val="00337C5C"/>
    <w:rsid w:val="0034047E"/>
    <w:rsid w:val="00340996"/>
    <w:rsid w:val="00340D1B"/>
    <w:rsid w:val="00342380"/>
    <w:rsid w:val="00342B11"/>
    <w:rsid w:val="00344037"/>
    <w:rsid w:val="003443AF"/>
    <w:rsid w:val="00344483"/>
    <w:rsid w:val="00344C63"/>
    <w:rsid w:val="00344F52"/>
    <w:rsid w:val="003450ED"/>
    <w:rsid w:val="00346687"/>
    <w:rsid w:val="00346A7A"/>
    <w:rsid w:val="00346EB1"/>
    <w:rsid w:val="003479D8"/>
    <w:rsid w:val="00347AE4"/>
    <w:rsid w:val="0035012A"/>
    <w:rsid w:val="0035140A"/>
    <w:rsid w:val="0035157B"/>
    <w:rsid w:val="0035181A"/>
    <w:rsid w:val="00351C84"/>
    <w:rsid w:val="003527FC"/>
    <w:rsid w:val="003529A3"/>
    <w:rsid w:val="00352D2C"/>
    <w:rsid w:val="00353571"/>
    <w:rsid w:val="00354525"/>
    <w:rsid w:val="003549A9"/>
    <w:rsid w:val="00355794"/>
    <w:rsid w:val="00355869"/>
    <w:rsid w:val="003566A8"/>
    <w:rsid w:val="0035676D"/>
    <w:rsid w:val="00356859"/>
    <w:rsid w:val="00357018"/>
    <w:rsid w:val="00357149"/>
    <w:rsid w:val="0035745A"/>
    <w:rsid w:val="00357762"/>
    <w:rsid w:val="00357E62"/>
    <w:rsid w:val="00360461"/>
    <w:rsid w:val="0036046C"/>
    <w:rsid w:val="0036141D"/>
    <w:rsid w:val="0036318A"/>
    <w:rsid w:val="003632DC"/>
    <w:rsid w:val="00363A92"/>
    <w:rsid w:val="00363EFB"/>
    <w:rsid w:val="003649D3"/>
    <w:rsid w:val="00364B31"/>
    <w:rsid w:val="0036676E"/>
    <w:rsid w:val="0037266D"/>
    <w:rsid w:val="00372712"/>
    <w:rsid w:val="0037309C"/>
    <w:rsid w:val="00373128"/>
    <w:rsid w:val="0037315D"/>
    <w:rsid w:val="003742B4"/>
    <w:rsid w:val="003749EC"/>
    <w:rsid w:val="0037613A"/>
    <w:rsid w:val="00376759"/>
    <w:rsid w:val="0037714F"/>
    <w:rsid w:val="00377414"/>
    <w:rsid w:val="003811C6"/>
    <w:rsid w:val="00382116"/>
    <w:rsid w:val="0038239F"/>
    <w:rsid w:val="00382BF0"/>
    <w:rsid w:val="003833BD"/>
    <w:rsid w:val="003854BA"/>
    <w:rsid w:val="00385643"/>
    <w:rsid w:val="003877FF"/>
    <w:rsid w:val="00390C10"/>
    <w:rsid w:val="00391476"/>
    <w:rsid w:val="0039180E"/>
    <w:rsid w:val="003924B5"/>
    <w:rsid w:val="00392691"/>
    <w:rsid w:val="00393233"/>
    <w:rsid w:val="00393809"/>
    <w:rsid w:val="00393AA6"/>
    <w:rsid w:val="00393BA2"/>
    <w:rsid w:val="00393F66"/>
    <w:rsid w:val="00394508"/>
    <w:rsid w:val="003948ED"/>
    <w:rsid w:val="003960FD"/>
    <w:rsid w:val="0039712A"/>
    <w:rsid w:val="003972E5"/>
    <w:rsid w:val="00397998"/>
    <w:rsid w:val="003A1F1E"/>
    <w:rsid w:val="003A228F"/>
    <w:rsid w:val="003A2832"/>
    <w:rsid w:val="003A3A4B"/>
    <w:rsid w:val="003A468F"/>
    <w:rsid w:val="003A6178"/>
    <w:rsid w:val="003A65DD"/>
    <w:rsid w:val="003A714C"/>
    <w:rsid w:val="003A7319"/>
    <w:rsid w:val="003A7E53"/>
    <w:rsid w:val="003B0199"/>
    <w:rsid w:val="003B15CE"/>
    <w:rsid w:val="003B2F0B"/>
    <w:rsid w:val="003B343E"/>
    <w:rsid w:val="003B3484"/>
    <w:rsid w:val="003B3DFB"/>
    <w:rsid w:val="003B4532"/>
    <w:rsid w:val="003B5717"/>
    <w:rsid w:val="003B5C1C"/>
    <w:rsid w:val="003B5E5B"/>
    <w:rsid w:val="003B63E4"/>
    <w:rsid w:val="003B651B"/>
    <w:rsid w:val="003B6AC8"/>
    <w:rsid w:val="003B6B5B"/>
    <w:rsid w:val="003C0A13"/>
    <w:rsid w:val="003C3294"/>
    <w:rsid w:val="003C42CB"/>
    <w:rsid w:val="003C44E5"/>
    <w:rsid w:val="003C4B20"/>
    <w:rsid w:val="003C4ECA"/>
    <w:rsid w:val="003C622C"/>
    <w:rsid w:val="003C64BB"/>
    <w:rsid w:val="003C7AA4"/>
    <w:rsid w:val="003D06B0"/>
    <w:rsid w:val="003D1D46"/>
    <w:rsid w:val="003D2AB6"/>
    <w:rsid w:val="003D3921"/>
    <w:rsid w:val="003D4268"/>
    <w:rsid w:val="003D4E24"/>
    <w:rsid w:val="003D5461"/>
    <w:rsid w:val="003D5CC3"/>
    <w:rsid w:val="003D5E48"/>
    <w:rsid w:val="003D6576"/>
    <w:rsid w:val="003D65E5"/>
    <w:rsid w:val="003D6B41"/>
    <w:rsid w:val="003D70FA"/>
    <w:rsid w:val="003D74D8"/>
    <w:rsid w:val="003D7D97"/>
    <w:rsid w:val="003E071C"/>
    <w:rsid w:val="003E0924"/>
    <w:rsid w:val="003E1E4F"/>
    <w:rsid w:val="003E2E43"/>
    <w:rsid w:val="003E43F7"/>
    <w:rsid w:val="003E622D"/>
    <w:rsid w:val="003E766B"/>
    <w:rsid w:val="003F01C4"/>
    <w:rsid w:val="003F0308"/>
    <w:rsid w:val="003F0858"/>
    <w:rsid w:val="003F11CB"/>
    <w:rsid w:val="003F12F4"/>
    <w:rsid w:val="003F1647"/>
    <w:rsid w:val="003F2F38"/>
    <w:rsid w:val="003F2FC5"/>
    <w:rsid w:val="003F3755"/>
    <w:rsid w:val="003F4396"/>
    <w:rsid w:val="003F4920"/>
    <w:rsid w:val="003F5283"/>
    <w:rsid w:val="003F56CB"/>
    <w:rsid w:val="003F59DA"/>
    <w:rsid w:val="003F5F0B"/>
    <w:rsid w:val="003F66B8"/>
    <w:rsid w:val="003F6A27"/>
    <w:rsid w:val="003F6D1E"/>
    <w:rsid w:val="003F7A75"/>
    <w:rsid w:val="00400CE0"/>
    <w:rsid w:val="00401035"/>
    <w:rsid w:val="00401310"/>
    <w:rsid w:val="00401834"/>
    <w:rsid w:val="00402031"/>
    <w:rsid w:val="00402205"/>
    <w:rsid w:val="0040246F"/>
    <w:rsid w:val="0040260D"/>
    <w:rsid w:val="00403229"/>
    <w:rsid w:val="00403759"/>
    <w:rsid w:val="004039D3"/>
    <w:rsid w:val="00403AF3"/>
    <w:rsid w:val="004040F1"/>
    <w:rsid w:val="004040F4"/>
    <w:rsid w:val="00404344"/>
    <w:rsid w:val="004045A4"/>
    <w:rsid w:val="0040472F"/>
    <w:rsid w:val="00404CAA"/>
    <w:rsid w:val="00404E1B"/>
    <w:rsid w:val="00404E73"/>
    <w:rsid w:val="00405039"/>
    <w:rsid w:val="0040554B"/>
    <w:rsid w:val="00405736"/>
    <w:rsid w:val="00405868"/>
    <w:rsid w:val="00405E22"/>
    <w:rsid w:val="00406268"/>
    <w:rsid w:val="00406298"/>
    <w:rsid w:val="004065BF"/>
    <w:rsid w:val="004078F6"/>
    <w:rsid w:val="00410D76"/>
    <w:rsid w:val="00411462"/>
    <w:rsid w:val="00411DC8"/>
    <w:rsid w:val="00412408"/>
    <w:rsid w:val="004128C2"/>
    <w:rsid w:val="00412FF6"/>
    <w:rsid w:val="00413153"/>
    <w:rsid w:val="004134E6"/>
    <w:rsid w:val="004138E1"/>
    <w:rsid w:val="00413CF2"/>
    <w:rsid w:val="004140DE"/>
    <w:rsid w:val="00414636"/>
    <w:rsid w:val="004146B9"/>
    <w:rsid w:val="004157DD"/>
    <w:rsid w:val="00415943"/>
    <w:rsid w:val="00415A69"/>
    <w:rsid w:val="00415BDB"/>
    <w:rsid w:val="00415C50"/>
    <w:rsid w:val="0041636F"/>
    <w:rsid w:val="00416EDB"/>
    <w:rsid w:val="00416FA9"/>
    <w:rsid w:val="0041770D"/>
    <w:rsid w:val="004204AE"/>
    <w:rsid w:val="00420967"/>
    <w:rsid w:val="004211FC"/>
    <w:rsid w:val="004222CC"/>
    <w:rsid w:val="004233EC"/>
    <w:rsid w:val="004239AD"/>
    <w:rsid w:val="0042435E"/>
    <w:rsid w:val="0042449F"/>
    <w:rsid w:val="004251D9"/>
    <w:rsid w:val="00425FB1"/>
    <w:rsid w:val="00425FE4"/>
    <w:rsid w:val="004276B9"/>
    <w:rsid w:val="00431320"/>
    <w:rsid w:val="00431459"/>
    <w:rsid w:val="00432D1E"/>
    <w:rsid w:val="004330E6"/>
    <w:rsid w:val="004334D2"/>
    <w:rsid w:val="004339FF"/>
    <w:rsid w:val="00434197"/>
    <w:rsid w:val="0043453D"/>
    <w:rsid w:val="00434760"/>
    <w:rsid w:val="0043496B"/>
    <w:rsid w:val="00434EF0"/>
    <w:rsid w:val="00435712"/>
    <w:rsid w:val="0043627E"/>
    <w:rsid w:val="004362C9"/>
    <w:rsid w:val="004376A1"/>
    <w:rsid w:val="0043789F"/>
    <w:rsid w:val="00437991"/>
    <w:rsid w:val="00437D69"/>
    <w:rsid w:val="00442A1F"/>
    <w:rsid w:val="00443BFF"/>
    <w:rsid w:val="0044507E"/>
    <w:rsid w:val="0044580E"/>
    <w:rsid w:val="00445A7B"/>
    <w:rsid w:val="00445CCD"/>
    <w:rsid w:val="00446622"/>
    <w:rsid w:val="00446788"/>
    <w:rsid w:val="00446E68"/>
    <w:rsid w:val="00447115"/>
    <w:rsid w:val="004475AA"/>
    <w:rsid w:val="004500BC"/>
    <w:rsid w:val="00450934"/>
    <w:rsid w:val="00450AC7"/>
    <w:rsid w:val="00452FD3"/>
    <w:rsid w:val="0045363D"/>
    <w:rsid w:val="00453B42"/>
    <w:rsid w:val="004562E6"/>
    <w:rsid w:val="00456324"/>
    <w:rsid w:val="00456A5D"/>
    <w:rsid w:val="00457024"/>
    <w:rsid w:val="00457624"/>
    <w:rsid w:val="00460752"/>
    <w:rsid w:val="00461F6C"/>
    <w:rsid w:val="00462771"/>
    <w:rsid w:val="00463750"/>
    <w:rsid w:val="00464267"/>
    <w:rsid w:val="0046493B"/>
    <w:rsid w:val="00465116"/>
    <w:rsid w:val="00465858"/>
    <w:rsid w:val="004661CD"/>
    <w:rsid w:val="004664CB"/>
    <w:rsid w:val="00467614"/>
    <w:rsid w:val="0046771A"/>
    <w:rsid w:val="00467CF9"/>
    <w:rsid w:val="00470F68"/>
    <w:rsid w:val="00471257"/>
    <w:rsid w:val="00471C7B"/>
    <w:rsid w:val="004720DD"/>
    <w:rsid w:val="00472ECD"/>
    <w:rsid w:val="0047330E"/>
    <w:rsid w:val="004735D2"/>
    <w:rsid w:val="004744F0"/>
    <w:rsid w:val="004751E9"/>
    <w:rsid w:val="004753F3"/>
    <w:rsid w:val="004754D7"/>
    <w:rsid w:val="0047588A"/>
    <w:rsid w:val="00475959"/>
    <w:rsid w:val="00477998"/>
    <w:rsid w:val="0048028E"/>
    <w:rsid w:val="004807C6"/>
    <w:rsid w:val="0048092F"/>
    <w:rsid w:val="0048111F"/>
    <w:rsid w:val="0048145A"/>
    <w:rsid w:val="00482BF7"/>
    <w:rsid w:val="004840D8"/>
    <w:rsid w:val="004843F6"/>
    <w:rsid w:val="00484672"/>
    <w:rsid w:val="0048487E"/>
    <w:rsid w:val="00485B2A"/>
    <w:rsid w:val="00486374"/>
    <w:rsid w:val="00486FE0"/>
    <w:rsid w:val="00491007"/>
    <w:rsid w:val="00491C6D"/>
    <w:rsid w:val="00492D98"/>
    <w:rsid w:val="00493663"/>
    <w:rsid w:val="00493CFC"/>
    <w:rsid w:val="00494229"/>
    <w:rsid w:val="004943C1"/>
    <w:rsid w:val="00495EFF"/>
    <w:rsid w:val="00496272"/>
    <w:rsid w:val="00496543"/>
    <w:rsid w:val="00496B13"/>
    <w:rsid w:val="00496F24"/>
    <w:rsid w:val="004978EC"/>
    <w:rsid w:val="004A03A1"/>
    <w:rsid w:val="004A13B4"/>
    <w:rsid w:val="004A16CC"/>
    <w:rsid w:val="004A16FB"/>
    <w:rsid w:val="004A197E"/>
    <w:rsid w:val="004A19AB"/>
    <w:rsid w:val="004A2BC2"/>
    <w:rsid w:val="004A36F5"/>
    <w:rsid w:val="004A57A0"/>
    <w:rsid w:val="004A5C3F"/>
    <w:rsid w:val="004A7205"/>
    <w:rsid w:val="004A743A"/>
    <w:rsid w:val="004A7622"/>
    <w:rsid w:val="004A7828"/>
    <w:rsid w:val="004A7AA3"/>
    <w:rsid w:val="004B1B2D"/>
    <w:rsid w:val="004B2550"/>
    <w:rsid w:val="004B27E2"/>
    <w:rsid w:val="004B2819"/>
    <w:rsid w:val="004B313C"/>
    <w:rsid w:val="004B34B0"/>
    <w:rsid w:val="004B3B4D"/>
    <w:rsid w:val="004B3B6E"/>
    <w:rsid w:val="004B4699"/>
    <w:rsid w:val="004B480F"/>
    <w:rsid w:val="004B4A6C"/>
    <w:rsid w:val="004B4BD9"/>
    <w:rsid w:val="004B569D"/>
    <w:rsid w:val="004B5864"/>
    <w:rsid w:val="004B5C40"/>
    <w:rsid w:val="004B71F6"/>
    <w:rsid w:val="004B7AE4"/>
    <w:rsid w:val="004B7E1D"/>
    <w:rsid w:val="004C06A9"/>
    <w:rsid w:val="004C0746"/>
    <w:rsid w:val="004C0EDB"/>
    <w:rsid w:val="004C0F1C"/>
    <w:rsid w:val="004C135D"/>
    <w:rsid w:val="004C15BC"/>
    <w:rsid w:val="004C1E51"/>
    <w:rsid w:val="004C377C"/>
    <w:rsid w:val="004C3E0B"/>
    <w:rsid w:val="004C4BCD"/>
    <w:rsid w:val="004C4F20"/>
    <w:rsid w:val="004C5AB2"/>
    <w:rsid w:val="004C5FE3"/>
    <w:rsid w:val="004C62BE"/>
    <w:rsid w:val="004C6B41"/>
    <w:rsid w:val="004C7242"/>
    <w:rsid w:val="004D09AB"/>
    <w:rsid w:val="004D2274"/>
    <w:rsid w:val="004D29E6"/>
    <w:rsid w:val="004D2B37"/>
    <w:rsid w:val="004D2D5A"/>
    <w:rsid w:val="004D2DFC"/>
    <w:rsid w:val="004D443C"/>
    <w:rsid w:val="004D56C7"/>
    <w:rsid w:val="004D5C2F"/>
    <w:rsid w:val="004D7005"/>
    <w:rsid w:val="004E0D37"/>
    <w:rsid w:val="004E15DD"/>
    <w:rsid w:val="004E19ED"/>
    <w:rsid w:val="004E3766"/>
    <w:rsid w:val="004E38F1"/>
    <w:rsid w:val="004E3C99"/>
    <w:rsid w:val="004E6112"/>
    <w:rsid w:val="004E70FB"/>
    <w:rsid w:val="004F0168"/>
    <w:rsid w:val="004F0A43"/>
    <w:rsid w:val="004F1005"/>
    <w:rsid w:val="004F1140"/>
    <w:rsid w:val="004F1E92"/>
    <w:rsid w:val="004F21B5"/>
    <w:rsid w:val="004F2547"/>
    <w:rsid w:val="004F3485"/>
    <w:rsid w:val="004F3E1A"/>
    <w:rsid w:val="004F426C"/>
    <w:rsid w:val="004F4E96"/>
    <w:rsid w:val="004F542D"/>
    <w:rsid w:val="004F5628"/>
    <w:rsid w:val="004F6B31"/>
    <w:rsid w:val="004F7CC7"/>
    <w:rsid w:val="004F7FE0"/>
    <w:rsid w:val="0050036A"/>
    <w:rsid w:val="00500925"/>
    <w:rsid w:val="005010CE"/>
    <w:rsid w:val="005013E3"/>
    <w:rsid w:val="005025A4"/>
    <w:rsid w:val="00502F94"/>
    <w:rsid w:val="0050321E"/>
    <w:rsid w:val="0050406F"/>
    <w:rsid w:val="005047BC"/>
    <w:rsid w:val="00505E0D"/>
    <w:rsid w:val="00506303"/>
    <w:rsid w:val="00506439"/>
    <w:rsid w:val="00506EE2"/>
    <w:rsid w:val="00507927"/>
    <w:rsid w:val="005107D0"/>
    <w:rsid w:val="00511814"/>
    <w:rsid w:val="00511ED7"/>
    <w:rsid w:val="00512845"/>
    <w:rsid w:val="005133E3"/>
    <w:rsid w:val="00513746"/>
    <w:rsid w:val="00513D87"/>
    <w:rsid w:val="005148FC"/>
    <w:rsid w:val="0051492F"/>
    <w:rsid w:val="0051532F"/>
    <w:rsid w:val="00515844"/>
    <w:rsid w:val="0051639D"/>
    <w:rsid w:val="0051763B"/>
    <w:rsid w:val="0052078F"/>
    <w:rsid w:val="00520A87"/>
    <w:rsid w:val="00520B74"/>
    <w:rsid w:val="00521877"/>
    <w:rsid w:val="00521BBE"/>
    <w:rsid w:val="0052213B"/>
    <w:rsid w:val="00522ABD"/>
    <w:rsid w:val="005231CD"/>
    <w:rsid w:val="00524F1E"/>
    <w:rsid w:val="0052565F"/>
    <w:rsid w:val="00526128"/>
    <w:rsid w:val="005263B9"/>
    <w:rsid w:val="0052669E"/>
    <w:rsid w:val="00526FBD"/>
    <w:rsid w:val="0052740A"/>
    <w:rsid w:val="00527947"/>
    <w:rsid w:val="005314D6"/>
    <w:rsid w:val="00531CF2"/>
    <w:rsid w:val="00532251"/>
    <w:rsid w:val="00534439"/>
    <w:rsid w:val="005344CD"/>
    <w:rsid w:val="00534EFD"/>
    <w:rsid w:val="00536F20"/>
    <w:rsid w:val="005376B0"/>
    <w:rsid w:val="00540A7D"/>
    <w:rsid w:val="0054184C"/>
    <w:rsid w:val="00541AEA"/>
    <w:rsid w:val="00541EB4"/>
    <w:rsid w:val="00541FA2"/>
    <w:rsid w:val="00542293"/>
    <w:rsid w:val="00542C4A"/>
    <w:rsid w:val="00542D20"/>
    <w:rsid w:val="005430D4"/>
    <w:rsid w:val="00543442"/>
    <w:rsid w:val="005436C9"/>
    <w:rsid w:val="00543CC3"/>
    <w:rsid w:val="0054470A"/>
    <w:rsid w:val="00544B5A"/>
    <w:rsid w:val="00544B63"/>
    <w:rsid w:val="00544DE0"/>
    <w:rsid w:val="00544EC9"/>
    <w:rsid w:val="0054683E"/>
    <w:rsid w:val="005469A8"/>
    <w:rsid w:val="00546AFF"/>
    <w:rsid w:val="005475ED"/>
    <w:rsid w:val="00547711"/>
    <w:rsid w:val="0054794F"/>
    <w:rsid w:val="00547A19"/>
    <w:rsid w:val="005502C2"/>
    <w:rsid w:val="005517B0"/>
    <w:rsid w:val="005520F6"/>
    <w:rsid w:val="00552408"/>
    <w:rsid w:val="005537F9"/>
    <w:rsid w:val="00555858"/>
    <w:rsid w:val="0055635A"/>
    <w:rsid w:val="00556998"/>
    <w:rsid w:val="00557A66"/>
    <w:rsid w:val="00557C91"/>
    <w:rsid w:val="00560641"/>
    <w:rsid w:val="00561018"/>
    <w:rsid w:val="005612E4"/>
    <w:rsid w:val="005617EC"/>
    <w:rsid w:val="00562A50"/>
    <w:rsid w:val="0056387A"/>
    <w:rsid w:val="005645B6"/>
    <w:rsid w:val="00564E62"/>
    <w:rsid w:val="0056555E"/>
    <w:rsid w:val="005662A0"/>
    <w:rsid w:val="00566E57"/>
    <w:rsid w:val="0056785A"/>
    <w:rsid w:val="00570308"/>
    <w:rsid w:val="00570499"/>
    <w:rsid w:val="005728FA"/>
    <w:rsid w:val="00573262"/>
    <w:rsid w:val="005735A8"/>
    <w:rsid w:val="00574208"/>
    <w:rsid w:val="0057444B"/>
    <w:rsid w:val="00574527"/>
    <w:rsid w:val="00575A4A"/>
    <w:rsid w:val="00577023"/>
    <w:rsid w:val="0057736A"/>
    <w:rsid w:val="00577ED8"/>
    <w:rsid w:val="00580052"/>
    <w:rsid w:val="005800B7"/>
    <w:rsid w:val="00581075"/>
    <w:rsid w:val="00581893"/>
    <w:rsid w:val="00581B4D"/>
    <w:rsid w:val="00581E4F"/>
    <w:rsid w:val="0058256F"/>
    <w:rsid w:val="00586060"/>
    <w:rsid w:val="00586655"/>
    <w:rsid w:val="00586F76"/>
    <w:rsid w:val="005876F3"/>
    <w:rsid w:val="00590312"/>
    <w:rsid w:val="00591058"/>
    <w:rsid w:val="005911FE"/>
    <w:rsid w:val="005926CA"/>
    <w:rsid w:val="005929CC"/>
    <w:rsid w:val="00592EEC"/>
    <w:rsid w:val="005956CC"/>
    <w:rsid w:val="005963B3"/>
    <w:rsid w:val="00597DB6"/>
    <w:rsid w:val="005A0185"/>
    <w:rsid w:val="005A01EE"/>
    <w:rsid w:val="005A0249"/>
    <w:rsid w:val="005A17B8"/>
    <w:rsid w:val="005A4119"/>
    <w:rsid w:val="005A5275"/>
    <w:rsid w:val="005A55C4"/>
    <w:rsid w:val="005A5C84"/>
    <w:rsid w:val="005A5EE6"/>
    <w:rsid w:val="005A6345"/>
    <w:rsid w:val="005A73AD"/>
    <w:rsid w:val="005A78D9"/>
    <w:rsid w:val="005A7AFF"/>
    <w:rsid w:val="005B1035"/>
    <w:rsid w:val="005B151D"/>
    <w:rsid w:val="005B180F"/>
    <w:rsid w:val="005B1A84"/>
    <w:rsid w:val="005B25AE"/>
    <w:rsid w:val="005B29F2"/>
    <w:rsid w:val="005B2C27"/>
    <w:rsid w:val="005B3F0A"/>
    <w:rsid w:val="005B413C"/>
    <w:rsid w:val="005B4941"/>
    <w:rsid w:val="005B5C1D"/>
    <w:rsid w:val="005B61CF"/>
    <w:rsid w:val="005B74EA"/>
    <w:rsid w:val="005B75DF"/>
    <w:rsid w:val="005C06BB"/>
    <w:rsid w:val="005C170D"/>
    <w:rsid w:val="005C1991"/>
    <w:rsid w:val="005C2016"/>
    <w:rsid w:val="005C2891"/>
    <w:rsid w:val="005C3227"/>
    <w:rsid w:val="005C3444"/>
    <w:rsid w:val="005C34D5"/>
    <w:rsid w:val="005C37A6"/>
    <w:rsid w:val="005C41AD"/>
    <w:rsid w:val="005C4E02"/>
    <w:rsid w:val="005C5E4F"/>
    <w:rsid w:val="005C6ED5"/>
    <w:rsid w:val="005D0DC9"/>
    <w:rsid w:val="005D1B34"/>
    <w:rsid w:val="005D21EC"/>
    <w:rsid w:val="005D2661"/>
    <w:rsid w:val="005D2730"/>
    <w:rsid w:val="005D4CE0"/>
    <w:rsid w:val="005D6515"/>
    <w:rsid w:val="005D6836"/>
    <w:rsid w:val="005D6BF0"/>
    <w:rsid w:val="005D719A"/>
    <w:rsid w:val="005E03C8"/>
    <w:rsid w:val="005E088A"/>
    <w:rsid w:val="005E18C6"/>
    <w:rsid w:val="005E27FD"/>
    <w:rsid w:val="005E346B"/>
    <w:rsid w:val="005E3648"/>
    <w:rsid w:val="005E38AD"/>
    <w:rsid w:val="005E3E18"/>
    <w:rsid w:val="005E4C6F"/>
    <w:rsid w:val="005E4FED"/>
    <w:rsid w:val="005E53A2"/>
    <w:rsid w:val="005E5437"/>
    <w:rsid w:val="005E619F"/>
    <w:rsid w:val="005E62C1"/>
    <w:rsid w:val="005E686F"/>
    <w:rsid w:val="005E6A14"/>
    <w:rsid w:val="005E6D31"/>
    <w:rsid w:val="005E6EED"/>
    <w:rsid w:val="005E76CC"/>
    <w:rsid w:val="005F0710"/>
    <w:rsid w:val="005F090F"/>
    <w:rsid w:val="005F0BF3"/>
    <w:rsid w:val="005F0F9C"/>
    <w:rsid w:val="005F1840"/>
    <w:rsid w:val="005F307A"/>
    <w:rsid w:val="005F3591"/>
    <w:rsid w:val="005F37CD"/>
    <w:rsid w:val="005F505A"/>
    <w:rsid w:val="005F59BA"/>
    <w:rsid w:val="005F7139"/>
    <w:rsid w:val="005F783F"/>
    <w:rsid w:val="005F7BD0"/>
    <w:rsid w:val="00601403"/>
    <w:rsid w:val="00602133"/>
    <w:rsid w:val="00602A26"/>
    <w:rsid w:val="00602B4F"/>
    <w:rsid w:val="006034C9"/>
    <w:rsid w:val="00603759"/>
    <w:rsid w:val="00604893"/>
    <w:rsid w:val="00604D0E"/>
    <w:rsid w:val="00605D3A"/>
    <w:rsid w:val="00605D57"/>
    <w:rsid w:val="00605D69"/>
    <w:rsid w:val="00605F34"/>
    <w:rsid w:val="006060C8"/>
    <w:rsid w:val="00607180"/>
    <w:rsid w:val="0060718A"/>
    <w:rsid w:val="0061053A"/>
    <w:rsid w:val="00612171"/>
    <w:rsid w:val="00613146"/>
    <w:rsid w:val="00613423"/>
    <w:rsid w:val="006134D5"/>
    <w:rsid w:val="00614D19"/>
    <w:rsid w:val="00614E1B"/>
    <w:rsid w:val="006151A1"/>
    <w:rsid w:val="006156DA"/>
    <w:rsid w:val="006160EB"/>
    <w:rsid w:val="00617830"/>
    <w:rsid w:val="006200E4"/>
    <w:rsid w:val="00620FFD"/>
    <w:rsid w:val="0062148E"/>
    <w:rsid w:val="006220A6"/>
    <w:rsid w:val="006220C0"/>
    <w:rsid w:val="00623414"/>
    <w:rsid w:val="00623E7D"/>
    <w:rsid w:val="00624724"/>
    <w:rsid w:val="006252C7"/>
    <w:rsid w:val="006259FC"/>
    <w:rsid w:val="00625A18"/>
    <w:rsid w:val="006269D5"/>
    <w:rsid w:val="0062725F"/>
    <w:rsid w:val="006304B6"/>
    <w:rsid w:val="006309AE"/>
    <w:rsid w:val="00630DC9"/>
    <w:rsid w:val="00631A05"/>
    <w:rsid w:val="00632A1E"/>
    <w:rsid w:val="0063415A"/>
    <w:rsid w:val="00635066"/>
    <w:rsid w:val="006367BC"/>
    <w:rsid w:val="00637457"/>
    <w:rsid w:val="00637B29"/>
    <w:rsid w:val="00637BAC"/>
    <w:rsid w:val="00640E61"/>
    <w:rsid w:val="00640F65"/>
    <w:rsid w:val="0064263E"/>
    <w:rsid w:val="00642994"/>
    <w:rsid w:val="00643E5E"/>
    <w:rsid w:val="006456B6"/>
    <w:rsid w:val="0064632C"/>
    <w:rsid w:val="00646D6A"/>
    <w:rsid w:val="00646F17"/>
    <w:rsid w:val="00647140"/>
    <w:rsid w:val="006473E4"/>
    <w:rsid w:val="006476A2"/>
    <w:rsid w:val="00647723"/>
    <w:rsid w:val="006479C2"/>
    <w:rsid w:val="006503DA"/>
    <w:rsid w:val="00650837"/>
    <w:rsid w:val="00650FD5"/>
    <w:rsid w:val="00653B4B"/>
    <w:rsid w:val="00653E67"/>
    <w:rsid w:val="0065410D"/>
    <w:rsid w:val="00654242"/>
    <w:rsid w:val="0065470B"/>
    <w:rsid w:val="00654AEA"/>
    <w:rsid w:val="00654F73"/>
    <w:rsid w:val="00654FE8"/>
    <w:rsid w:val="00655CFC"/>
    <w:rsid w:val="00656D5A"/>
    <w:rsid w:val="00657269"/>
    <w:rsid w:val="00657818"/>
    <w:rsid w:val="00660F46"/>
    <w:rsid w:val="0066184A"/>
    <w:rsid w:val="00661EAC"/>
    <w:rsid w:val="006625B7"/>
    <w:rsid w:val="0066291E"/>
    <w:rsid w:val="00663D45"/>
    <w:rsid w:val="006640A1"/>
    <w:rsid w:val="00664805"/>
    <w:rsid w:val="00665CD6"/>
    <w:rsid w:val="006660CE"/>
    <w:rsid w:val="006671C9"/>
    <w:rsid w:val="0066789A"/>
    <w:rsid w:val="006703C6"/>
    <w:rsid w:val="006705AF"/>
    <w:rsid w:val="00670935"/>
    <w:rsid w:val="006711CC"/>
    <w:rsid w:val="00671A60"/>
    <w:rsid w:val="00673B29"/>
    <w:rsid w:val="00674ADC"/>
    <w:rsid w:val="0067653D"/>
    <w:rsid w:val="00676710"/>
    <w:rsid w:val="006769E0"/>
    <w:rsid w:val="00676A31"/>
    <w:rsid w:val="0067747C"/>
    <w:rsid w:val="00677E83"/>
    <w:rsid w:val="00681246"/>
    <w:rsid w:val="006813A1"/>
    <w:rsid w:val="00681E34"/>
    <w:rsid w:val="00682009"/>
    <w:rsid w:val="00682C6B"/>
    <w:rsid w:val="00682D1C"/>
    <w:rsid w:val="00682E4A"/>
    <w:rsid w:val="006830FA"/>
    <w:rsid w:val="006833DB"/>
    <w:rsid w:val="0068436A"/>
    <w:rsid w:val="00684B00"/>
    <w:rsid w:val="00684E1A"/>
    <w:rsid w:val="0068505F"/>
    <w:rsid w:val="00685B6D"/>
    <w:rsid w:val="00685F84"/>
    <w:rsid w:val="00686217"/>
    <w:rsid w:val="006866F2"/>
    <w:rsid w:val="00690743"/>
    <w:rsid w:val="00690CAD"/>
    <w:rsid w:val="006918CA"/>
    <w:rsid w:val="0069231D"/>
    <w:rsid w:val="006925AC"/>
    <w:rsid w:val="006930C8"/>
    <w:rsid w:val="0069347F"/>
    <w:rsid w:val="006934BF"/>
    <w:rsid w:val="00694724"/>
    <w:rsid w:val="006950A0"/>
    <w:rsid w:val="00695D2A"/>
    <w:rsid w:val="00695DBD"/>
    <w:rsid w:val="0069638E"/>
    <w:rsid w:val="00697032"/>
    <w:rsid w:val="00697B1A"/>
    <w:rsid w:val="006A1F1D"/>
    <w:rsid w:val="006A25C8"/>
    <w:rsid w:val="006A27F6"/>
    <w:rsid w:val="006A2BA3"/>
    <w:rsid w:val="006A30F4"/>
    <w:rsid w:val="006A3244"/>
    <w:rsid w:val="006A4010"/>
    <w:rsid w:val="006A4413"/>
    <w:rsid w:val="006A45AF"/>
    <w:rsid w:val="006A5570"/>
    <w:rsid w:val="006A5943"/>
    <w:rsid w:val="006A5977"/>
    <w:rsid w:val="006A598E"/>
    <w:rsid w:val="006A621A"/>
    <w:rsid w:val="006A6948"/>
    <w:rsid w:val="006A795B"/>
    <w:rsid w:val="006A7C16"/>
    <w:rsid w:val="006B1778"/>
    <w:rsid w:val="006B1798"/>
    <w:rsid w:val="006B3D85"/>
    <w:rsid w:val="006B59C0"/>
    <w:rsid w:val="006B5E66"/>
    <w:rsid w:val="006B6392"/>
    <w:rsid w:val="006B6AFD"/>
    <w:rsid w:val="006B7755"/>
    <w:rsid w:val="006B776A"/>
    <w:rsid w:val="006C033C"/>
    <w:rsid w:val="006C0AAA"/>
    <w:rsid w:val="006C12B0"/>
    <w:rsid w:val="006C16FD"/>
    <w:rsid w:val="006C1BFA"/>
    <w:rsid w:val="006C1CBF"/>
    <w:rsid w:val="006C1DA4"/>
    <w:rsid w:val="006C341D"/>
    <w:rsid w:val="006C3D30"/>
    <w:rsid w:val="006C42A3"/>
    <w:rsid w:val="006C54EE"/>
    <w:rsid w:val="006C5CF2"/>
    <w:rsid w:val="006C6177"/>
    <w:rsid w:val="006C6DFB"/>
    <w:rsid w:val="006C70E7"/>
    <w:rsid w:val="006C7592"/>
    <w:rsid w:val="006C7706"/>
    <w:rsid w:val="006D05D2"/>
    <w:rsid w:val="006D1BA6"/>
    <w:rsid w:val="006D1E41"/>
    <w:rsid w:val="006D2962"/>
    <w:rsid w:val="006D4308"/>
    <w:rsid w:val="006D4745"/>
    <w:rsid w:val="006D4A87"/>
    <w:rsid w:val="006D4ADF"/>
    <w:rsid w:val="006D51B5"/>
    <w:rsid w:val="006D5ABB"/>
    <w:rsid w:val="006D6841"/>
    <w:rsid w:val="006D68A2"/>
    <w:rsid w:val="006D6B7A"/>
    <w:rsid w:val="006D71F7"/>
    <w:rsid w:val="006D7566"/>
    <w:rsid w:val="006D7DC9"/>
    <w:rsid w:val="006E03CB"/>
    <w:rsid w:val="006E0950"/>
    <w:rsid w:val="006E1961"/>
    <w:rsid w:val="006E2991"/>
    <w:rsid w:val="006E2BEC"/>
    <w:rsid w:val="006E2D8E"/>
    <w:rsid w:val="006E3B70"/>
    <w:rsid w:val="006E3DCE"/>
    <w:rsid w:val="006E3EBA"/>
    <w:rsid w:val="006E4672"/>
    <w:rsid w:val="006E51C0"/>
    <w:rsid w:val="006E53AF"/>
    <w:rsid w:val="006E5C8A"/>
    <w:rsid w:val="006E5EB1"/>
    <w:rsid w:val="006E6249"/>
    <w:rsid w:val="006E6EDF"/>
    <w:rsid w:val="006E7140"/>
    <w:rsid w:val="006E71C3"/>
    <w:rsid w:val="006E744E"/>
    <w:rsid w:val="006F031D"/>
    <w:rsid w:val="006F1560"/>
    <w:rsid w:val="006F16AA"/>
    <w:rsid w:val="006F269E"/>
    <w:rsid w:val="006F2A26"/>
    <w:rsid w:val="006F2FCA"/>
    <w:rsid w:val="006F300E"/>
    <w:rsid w:val="006F3DC3"/>
    <w:rsid w:val="006F4BC8"/>
    <w:rsid w:val="006F5D74"/>
    <w:rsid w:val="006F625C"/>
    <w:rsid w:val="006F62C2"/>
    <w:rsid w:val="006F6DA2"/>
    <w:rsid w:val="00700CA5"/>
    <w:rsid w:val="00700D18"/>
    <w:rsid w:val="00701007"/>
    <w:rsid w:val="0070117E"/>
    <w:rsid w:val="00701FAA"/>
    <w:rsid w:val="00702B1D"/>
    <w:rsid w:val="00704AA9"/>
    <w:rsid w:val="00705723"/>
    <w:rsid w:val="0070574D"/>
    <w:rsid w:val="00705813"/>
    <w:rsid w:val="0070619B"/>
    <w:rsid w:val="007061D7"/>
    <w:rsid w:val="00706393"/>
    <w:rsid w:val="007065CA"/>
    <w:rsid w:val="00706A6D"/>
    <w:rsid w:val="0071030C"/>
    <w:rsid w:val="00710815"/>
    <w:rsid w:val="00711063"/>
    <w:rsid w:val="0071182C"/>
    <w:rsid w:val="007128B4"/>
    <w:rsid w:val="00716217"/>
    <w:rsid w:val="0071645A"/>
    <w:rsid w:val="007166FA"/>
    <w:rsid w:val="00716B06"/>
    <w:rsid w:val="00716C07"/>
    <w:rsid w:val="00716C41"/>
    <w:rsid w:val="00717E32"/>
    <w:rsid w:val="00720BFD"/>
    <w:rsid w:val="0072245E"/>
    <w:rsid w:val="00722483"/>
    <w:rsid w:val="00722795"/>
    <w:rsid w:val="007227BB"/>
    <w:rsid w:val="007227F2"/>
    <w:rsid w:val="007235A1"/>
    <w:rsid w:val="007250F2"/>
    <w:rsid w:val="00725CCF"/>
    <w:rsid w:val="00725E7F"/>
    <w:rsid w:val="00727353"/>
    <w:rsid w:val="0072797F"/>
    <w:rsid w:val="00727B17"/>
    <w:rsid w:val="00730126"/>
    <w:rsid w:val="00732CDC"/>
    <w:rsid w:val="00732FEE"/>
    <w:rsid w:val="00733249"/>
    <w:rsid w:val="00733DAF"/>
    <w:rsid w:val="00734326"/>
    <w:rsid w:val="007344D3"/>
    <w:rsid w:val="00735338"/>
    <w:rsid w:val="00735553"/>
    <w:rsid w:val="00736AF3"/>
    <w:rsid w:val="00736CF3"/>
    <w:rsid w:val="00740953"/>
    <w:rsid w:val="00741014"/>
    <w:rsid w:val="007412FE"/>
    <w:rsid w:val="007413AA"/>
    <w:rsid w:val="007413EF"/>
    <w:rsid w:val="0074290B"/>
    <w:rsid w:val="007437CB"/>
    <w:rsid w:val="007441C1"/>
    <w:rsid w:val="0074559D"/>
    <w:rsid w:val="00746DF3"/>
    <w:rsid w:val="00746FE0"/>
    <w:rsid w:val="007501D1"/>
    <w:rsid w:val="0075075D"/>
    <w:rsid w:val="0075152B"/>
    <w:rsid w:val="0075398D"/>
    <w:rsid w:val="0075528D"/>
    <w:rsid w:val="0075581E"/>
    <w:rsid w:val="00755B61"/>
    <w:rsid w:val="00755D30"/>
    <w:rsid w:val="00755E4E"/>
    <w:rsid w:val="00756C8B"/>
    <w:rsid w:val="00760512"/>
    <w:rsid w:val="00760C46"/>
    <w:rsid w:val="00760E7F"/>
    <w:rsid w:val="007615ED"/>
    <w:rsid w:val="00761A52"/>
    <w:rsid w:val="00762DB9"/>
    <w:rsid w:val="00762F2A"/>
    <w:rsid w:val="007631A0"/>
    <w:rsid w:val="0076365B"/>
    <w:rsid w:val="00764DCD"/>
    <w:rsid w:val="007663A0"/>
    <w:rsid w:val="00767C78"/>
    <w:rsid w:val="007700A1"/>
    <w:rsid w:val="0077043B"/>
    <w:rsid w:val="00772A2D"/>
    <w:rsid w:val="00772C2E"/>
    <w:rsid w:val="00775992"/>
    <w:rsid w:val="00775A4D"/>
    <w:rsid w:val="007769E1"/>
    <w:rsid w:val="007772BA"/>
    <w:rsid w:val="0077758A"/>
    <w:rsid w:val="00777952"/>
    <w:rsid w:val="00777A7A"/>
    <w:rsid w:val="007806B7"/>
    <w:rsid w:val="007820E1"/>
    <w:rsid w:val="00782B22"/>
    <w:rsid w:val="00782BE5"/>
    <w:rsid w:val="007837A8"/>
    <w:rsid w:val="00783F80"/>
    <w:rsid w:val="00785696"/>
    <w:rsid w:val="00785C5A"/>
    <w:rsid w:val="007876E3"/>
    <w:rsid w:val="007879FE"/>
    <w:rsid w:val="00787C60"/>
    <w:rsid w:val="00790279"/>
    <w:rsid w:val="00790EFD"/>
    <w:rsid w:val="0079104F"/>
    <w:rsid w:val="007915D0"/>
    <w:rsid w:val="00792BCC"/>
    <w:rsid w:val="00792BE5"/>
    <w:rsid w:val="00792FEE"/>
    <w:rsid w:val="00793B00"/>
    <w:rsid w:val="00794F9B"/>
    <w:rsid w:val="00795699"/>
    <w:rsid w:val="0079592E"/>
    <w:rsid w:val="00795B61"/>
    <w:rsid w:val="00795E45"/>
    <w:rsid w:val="00796E4E"/>
    <w:rsid w:val="00797594"/>
    <w:rsid w:val="007A089B"/>
    <w:rsid w:val="007A0E97"/>
    <w:rsid w:val="007A19D3"/>
    <w:rsid w:val="007A1AC2"/>
    <w:rsid w:val="007A2DF3"/>
    <w:rsid w:val="007A3B14"/>
    <w:rsid w:val="007A4218"/>
    <w:rsid w:val="007A46C8"/>
    <w:rsid w:val="007A57FF"/>
    <w:rsid w:val="007B0153"/>
    <w:rsid w:val="007B0613"/>
    <w:rsid w:val="007B0787"/>
    <w:rsid w:val="007B1399"/>
    <w:rsid w:val="007B19CC"/>
    <w:rsid w:val="007B1B78"/>
    <w:rsid w:val="007B1FD1"/>
    <w:rsid w:val="007B21E8"/>
    <w:rsid w:val="007B2211"/>
    <w:rsid w:val="007B2F97"/>
    <w:rsid w:val="007B41B4"/>
    <w:rsid w:val="007B4774"/>
    <w:rsid w:val="007B4A02"/>
    <w:rsid w:val="007B54D3"/>
    <w:rsid w:val="007B598E"/>
    <w:rsid w:val="007B68FD"/>
    <w:rsid w:val="007B6B4E"/>
    <w:rsid w:val="007B6EEF"/>
    <w:rsid w:val="007B7434"/>
    <w:rsid w:val="007B772C"/>
    <w:rsid w:val="007C026A"/>
    <w:rsid w:val="007C0FBC"/>
    <w:rsid w:val="007C1274"/>
    <w:rsid w:val="007C26D6"/>
    <w:rsid w:val="007C32E4"/>
    <w:rsid w:val="007C5076"/>
    <w:rsid w:val="007C5254"/>
    <w:rsid w:val="007C5394"/>
    <w:rsid w:val="007C5800"/>
    <w:rsid w:val="007C5CCC"/>
    <w:rsid w:val="007C5EDD"/>
    <w:rsid w:val="007C6014"/>
    <w:rsid w:val="007C64C2"/>
    <w:rsid w:val="007C6AB8"/>
    <w:rsid w:val="007C71E0"/>
    <w:rsid w:val="007C7245"/>
    <w:rsid w:val="007D06AF"/>
    <w:rsid w:val="007D1B3A"/>
    <w:rsid w:val="007D1EDC"/>
    <w:rsid w:val="007D2F91"/>
    <w:rsid w:val="007D3E5D"/>
    <w:rsid w:val="007D40D8"/>
    <w:rsid w:val="007D436F"/>
    <w:rsid w:val="007D464B"/>
    <w:rsid w:val="007D4F76"/>
    <w:rsid w:val="007D5889"/>
    <w:rsid w:val="007D59EB"/>
    <w:rsid w:val="007D732E"/>
    <w:rsid w:val="007D7A5E"/>
    <w:rsid w:val="007E03B2"/>
    <w:rsid w:val="007E16A2"/>
    <w:rsid w:val="007E1A73"/>
    <w:rsid w:val="007E1D82"/>
    <w:rsid w:val="007E2438"/>
    <w:rsid w:val="007E362C"/>
    <w:rsid w:val="007E4B46"/>
    <w:rsid w:val="007E61BD"/>
    <w:rsid w:val="007E63C0"/>
    <w:rsid w:val="007E63E8"/>
    <w:rsid w:val="007E6C4B"/>
    <w:rsid w:val="007E75F5"/>
    <w:rsid w:val="007E763D"/>
    <w:rsid w:val="007F00DF"/>
    <w:rsid w:val="007F1108"/>
    <w:rsid w:val="007F169C"/>
    <w:rsid w:val="007F2439"/>
    <w:rsid w:val="007F5399"/>
    <w:rsid w:val="007F6115"/>
    <w:rsid w:val="007F6A6B"/>
    <w:rsid w:val="007F6E14"/>
    <w:rsid w:val="007F782F"/>
    <w:rsid w:val="007F7F1D"/>
    <w:rsid w:val="008010C3"/>
    <w:rsid w:val="0080219D"/>
    <w:rsid w:val="008023A1"/>
    <w:rsid w:val="00802604"/>
    <w:rsid w:val="00802822"/>
    <w:rsid w:val="00802DD6"/>
    <w:rsid w:val="008031EE"/>
    <w:rsid w:val="008040D7"/>
    <w:rsid w:val="0080458C"/>
    <w:rsid w:val="00804BC8"/>
    <w:rsid w:val="008050CD"/>
    <w:rsid w:val="00805323"/>
    <w:rsid w:val="00805915"/>
    <w:rsid w:val="00805F48"/>
    <w:rsid w:val="00806927"/>
    <w:rsid w:val="00811E36"/>
    <w:rsid w:val="00811FA1"/>
    <w:rsid w:val="008129B0"/>
    <w:rsid w:val="008129C4"/>
    <w:rsid w:val="00812E11"/>
    <w:rsid w:val="008145E5"/>
    <w:rsid w:val="0081610F"/>
    <w:rsid w:val="008168F7"/>
    <w:rsid w:val="00816C8E"/>
    <w:rsid w:val="008175D8"/>
    <w:rsid w:val="00820D30"/>
    <w:rsid w:val="00820DED"/>
    <w:rsid w:val="008216C2"/>
    <w:rsid w:val="00821D65"/>
    <w:rsid w:val="00821EE1"/>
    <w:rsid w:val="00822319"/>
    <w:rsid w:val="00822478"/>
    <w:rsid w:val="00824080"/>
    <w:rsid w:val="00824B2E"/>
    <w:rsid w:val="0082513E"/>
    <w:rsid w:val="008274F1"/>
    <w:rsid w:val="00827E77"/>
    <w:rsid w:val="00830047"/>
    <w:rsid w:val="008310EF"/>
    <w:rsid w:val="008316D8"/>
    <w:rsid w:val="00832158"/>
    <w:rsid w:val="00832221"/>
    <w:rsid w:val="008337A4"/>
    <w:rsid w:val="00833E46"/>
    <w:rsid w:val="008340D1"/>
    <w:rsid w:val="0083425E"/>
    <w:rsid w:val="00834383"/>
    <w:rsid w:val="00834DC5"/>
    <w:rsid w:val="008357DA"/>
    <w:rsid w:val="00835A1F"/>
    <w:rsid w:val="00835FDF"/>
    <w:rsid w:val="008361DB"/>
    <w:rsid w:val="00836229"/>
    <w:rsid w:val="00836DB9"/>
    <w:rsid w:val="00836E31"/>
    <w:rsid w:val="00837278"/>
    <w:rsid w:val="00837DC7"/>
    <w:rsid w:val="0084021E"/>
    <w:rsid w:val="00840907"/>
    <w:rsid w:val="0084107C"/>
    <w:rsid w:val="008410B2"/>
    <w:rsid w:val="008413D3"/>
    <w:rsid w:val="008413E3"/>
    <w:rsid w:val="00841BC5"/>
    <w:rsid w:val="00841DBC"/>
    <w:rsid w:val="008424C6"/>
    <w:rsid w:val="00842A0B"/>
    <w:rsid w:val="00843480"/>
    <w:rsid w:val="00844E1F"/>
    <w:rsid w:val="0084555A"/>
    <w:rsid w:val="00845708"/>
    <w:rsid w:val="00847DCE"/>
    <w:rsid w:val="00850B66"/>
    <w:rsid w:val="00850F3B"/>
    <w:rsid w:val="00850F55"/>
    <w:rsid w:val="00851279"/>
    <w:rsid w:val="008512A7"/>
    <w:rsid w:val="0085238C"/>
    <w:rsid w:val="008524AD"/>
    <w:rsid w:val="008529EA"/>
    <w:rsid w:val="00852A5E"/>
    <w:rsid w:val="00852DFA"/>
    <w:rsid w:val="008543AC"/>
    <w:rsid w:val="0085477D"/>
    <w:rsid w:val="00854895"/>
    <w:rsid w:val="00854D3A"/>
    <w:rsid w:val="00855905"/>
    <w:rsid w:val="00855C1C"/>
    <w:rsid w:val="00855E8C"/>
    <w:rsid w:val="00856731"/>
    <w:rsid w:val="00857575"/>
    <w:rsid w:val="00860E79"/>
    <w:rsid w:val="00860F11"/>
    <w:rsid w:val="00861031"/>
    <w:rsid w:val="008617DB"/>
    <w:rsid w:val="00864E6C"/>
    <w:rsid w:val="008650C6"/>
    <w:rsid w:val="00865EB0"/>
    <w:rsid w:val="0086602D"/>
    <w:rsid w:val="008660D9"/>
    <w:rsid w:val="008679AA"/>
    <w:rsid w:val="00867EED"/>
    <w:rsid w:val="00870035"/>
    <w:rsid w:val="00871D18"/>
    <w:rsid w:val="00871F21"/>
    <w:rsid w:val="008727A4"/>
    <w:rsid w:val="00872FAF"/>
    <w:rsid w:val="00873204"/>
    <w:rsid w:val="00874A8E"/>
    <w:rsid w:val="00875357"/>
    <w:rsid w:val="00875429"/>
    <w:rsid w:val="00875B7E"/>
    <w:rsid w:val="00875CE6"/>
    <w:rsid w:val="00876197"/>
    <w:rsid w:val="00876AD6"/>
    <w:rsid w:val="00876B06"/>
    <w:rsid w:val="008770CE"/>
    <w:rsid w:val="00877C53"/>
    <w:rsid w:val="00880019"/>
    <w:rsid w:val="008801B6"/>
    <w:rsid w:val="008807F2"/>
    <w:rsid w:val="008818C6"/>
    <w:rsid w:val="008826B7"/>
    <w:rsid w:val="00882D1C"/>
    <w:rsid w:val="00883D61"/>
    <w:rsid w:val="00884544"/>
    <w:rsid w:val="00884933"/>
    <w:rsid w:val="00885BD2"/>
    <w:rsid w:val="008865D0"/>
    <w:rsid w:val="00887588"/>
    <w:rsid w:val="008878E6"/>
    <w:rsid w:val="00887AAB"/>
    <w:rsid w:val="00891D79"/>
    <w:rsid w:val="0089240F"/>
    <w:rsid w:val="0089274C"/>
    <w:rsid w:val="0089281D"/>
    <w:rsid w:val="00893984"/>
    <w:rsid w:val="00893A83"/>
    <w:rsid w:val="00893FCB"/>
    <w:rsid w:val="00895BC8"/>
    <w:rsid w:val="0089742C"/>
    <w:rsid w:val="0089747C"/>
    <w:rsid w:val="00897657"/>
    <w:rsid w:val="008977E2"/>
    <w:rsid w:val="008A2158"/>
    <w:rsid w:val="008A2793"/>
    <w:rsid w:val="008A2B4B"/>
    <w:rsid w:val="008A3388"/>
    <w:rsid w:val="008A3889"/>
    <w:rsid w:val="008A397B"/>
    <w:rsid w:val="008A3CEB"/>
    <w:rsid w:val="008A3CF7"/>
    <w:rsid w:val="008A420B"/>
    <w:rsid w:val="008A4494"/>
    <w:rsid w:val="008A4986"/>
    <w:rsid w:val="008A57E6"/>
    <w:rsid w:val="008A71FD"/>
    <w:rsid w:val="008B08F8"/>
    <w:rsid w:val="008B106D"/>
    <w:rsid w:val="008B10E7"/>
    <w:rsid w:val="008B2086"/>
    <w:rsid w:val="008B225B"/>
    <w:rsid w:val="008B2B71"/>
    <w:rsid w:val="008B3294"/>
    <w:rsid w:val="008B47D8"/>
    <w:rsid w:val="008B58EA"/>
    <w:rsid w:val="008B59A6"/>
    <w:rsid w:val="008B6A61"/>
    <w:rsid w:val="008B719C"/>
    <w:rsid w:val="008B7643"/>
    <w:rsid w:val="008B7690"/>
    <w:rsid w:val="008B7D25"/>
    <w:rsid w:val="008B7DFD"/>
    <w:rsid w:val="008B7F21"/>
    <w:rsid w:val="008C130D"/>
    <w:rsid w:val="008C185C"/>
    <w:rsid w:val="008C1927"/>
    <w:rsid w:val="008C20C1"/>
    <w:rsid w:val="008C2242"/>
    <w:rsid w:val="008C2DA7"/>
    <w:rsid w:val="008C3757"/>
    <w:rsid w:val="008C39B4"/>
    <w:rsid w:val="008C3F86"/>
    <w:rsid w:val="008C4109"/>
    <w:rsid w:val="008C4302"/>
    <w:rsid w:val="008C4644"/>
    <w:rsid w:val="008C57BE"/>
    <w:rsid w:val="008C5828"/>
    <w:rsid w:val="008C67D0"/>
    <w:rsid w:val="008C6F98"/>
    <w:rsid w:val="008C76EF"/>
    <w:rsid w:val="008C772B"/>
    <w:rsid w:val="008C7DEF"/>
    <w:rsid w:val="008D1147"/>
    <w:rsid w:val="008D159F"/>
    <w:rsid w:val="008D1C5E"/>
    <w:rsid w:val="008D2901"/>
    <w:rsid w:val="008D431E"/>
    <w:rsid w:val="008D482A"/>
    <w:rsid w:val="008D49D8"/>
    <w:rsid w:val="008D4C65"/>
    <w:rsid w:val="008D4CB0"/>
    <w:rsid w:val="008D528E"/>
    <w:rsid w:val="008D5C52"/>
    <w:rsid w:val="008D6237"/>
    <w:rsid w:val="008D659E"/>
    <w:rsid w:val="008D68C3"/>
    <w:rsid w:val="008D6C89"/>
    <w:rsid w:val="008D71B8"/>
    <w:rsid w:val="008E0BE4"/>
    <w:rsid w:val="008E2A21"/>
    <w:rsid w:val="008E2EFF"/>
    <w:rsid w:val="008E2FE6"/>
    <w:rsid w:val="008E3964"/>
    <w:rsid w:val="008E39C3"/>
    <w:rsid w:val="008E4422"/>
    <w:rsid w:val="008E509B"/>
    <w:rsid w:val="008E60B3"/>
    <w:rsid w:val="008E7E3F"/>
    <w:rsid w:val="008F12B0"/>
    <w:rsid w:val="008F13BF"/>
    <w:rsid w:val="008F15BD"/>
    <w:rsid w:val="008F2445"/>
    <w:rsid w:val="008F271E"/>
    <w:rsid w:val="008F2E3E"/>
    <w:rsid w:val="008F3F71"/>
    <w:rsid w:val="008F4DB7"/>
    <w:rsid w:val="008F505F"/>
    <w:rsid w:val="008F5645"/>
    <w:rsid w:val="008F5BC0"/>
    <w:rsid w:val="008F7C08"/>
    <w:rsid w:val="0090095B"/>
    <w:rsid w:val="00900E0D"/>
    <w:rsid w:val="00900EA5"/>
    <w:rsid w:val="009032B1"/>
    <w:rsid w:val="00903800"/>
    <w:rsid w:val="00903ABD"/>
    <w:rsid w:val="00903B15"/>
    <w:rsid w:val="009042FB"/>
    <w:rsid w:val="009045B3"/>
    <w:rsid w:val="00904AFE"/>
    <w:rsid w:val="00906975"/>
    <w:rsid w:val="00906CD6"/>
    <w:rsid w:val="009103A7"/>
    <w:rsid w:val="00910535"/>
    <w:rsid w:val="009145B1"/>
    <w:rsid w:val="009145DD"/>
    <w:rsid w:val="00914FD4"/>
    <w:rsid w:val="0091526D"/>
    <w:rsid w:val="009159C3"/>
    <w:rsid w:val="009164DF"/>
    <w:rsid w:val="0091799E"/>
    <w:rsid w:val="00917F2B"/>
    <w:rsid w:val="00920112"/>
    <w:rsid w:val="00922286"/>
    <w:rsid w:val="009229F7"/>
    <w:rsid w:val="009230D7"/>
    <w:rsid w:val="0092371A"/>
    <w:rsid w:val="00923A28"/>
    <w:rsid w:val="0092437D"/>
    <w:rsid w:val="009245EF"/>
    <w:rsid w:val="00924C76"/>
    <w:rsid w:val="0092507A"/>
    <w:rsid w:val="009262CC"/>
    <w:rsid w:val="00926D18"/>
    <w:rsid w:val="00927470"/>
    <w:rsid w:val="009274EE"/>
    <w:rsid w:val="009279B1"/>
    <w:rsid w:val="00930A06"/>
    <w:rsid w:val="00930B43"/>
    <w:rsid w:val="00930CAD"/>
    <w:rsid w:val="00931DDA"/>
    <w:rsid w:val="00932470"/>
    <w:rsid w:val="00932502"/>
    <w:rsid w:val="00932514"/>
    <w:rsid w:val="00933234"/>
    <w:rsid w:val="00935068"/>
    <w:rsid w:val="00935F6B"/>
    <w:rsid w:val="00935F93"/>
    <w:rsid w:val="009363E4"/>
    <w:rsid w:val="00936488"/>
    <w:rsid w:val="00936FCC"/>
    <w:rsid w:val="00937CE4"/>
    <w:rsid w:val="009401A3"/>
    <w:rsid w:val="009407A2"/>
    <w:rsid w:val="00940D9A"/>
    <w:rsid w:val="009413B8"/>
    <w:rsid w:val="009429F5"/>
    <w:rsid w:val="0094397C"/>
    <w:rsid w:val="00944C55"/>
    <w:rsid w:val="009455CA"/>
    <w:rsid w:val="0094584F"/>
    <w:rsid w:val="00945CC6"/>
    <w:rsid w:val="00946C09"/>
    <w:rsid w:val="009470CA"/>
    <w:rsid w:val="00947DD7"/>
    <w:rsid w:val="0095037D"/>
    <w:rsid w:val="00950FB5"/>
    <w:rsid w:val="00951290"/>
    <w:rsid w:val="009524B0"/>
    <w:rsid w:val="009529FD"/>
    <w:rsid w:val="0095444A"/>
    <w:rsid w:val="00954638"/>
    <w:rsid w:val="00954723"/>
    <w:rsid w:val="00954974"/>
    <w:rsid w:val="00955166"/>
    <w:rsid w:val="009552EF"/>
    <w:rsid w:val="009554FC"/>
    <w:rsid w:val="00956FF9"/>
    <w:rsid w:val="0095777D"/>
    <w:rsid w:val="009609D6"/>
    <w:rsid w:val="00960A10"/>
    <w:rsid w:val="00960A54"/>
    <w:rsid w:val="009622C3"/>
    <w:rsid w:val="0096235C"/>
    <w:rsid w:val="009625E7"/>
    <w:rsid w:val="009625FC"/>
    <w:rsid w:val="00962907"/>
    <w:rsid w:val="00963508"/>
    <w:rsid w:val="00964AAD"/>
    <w:rsid w:val="00964C04"/>
    <w:rsid w:val="00965514"/>
    <w:rsid w:val="0096567A"/>
    <w:rsid w:val="0096597D"/>
    <w:rsid w:val="00965D25"/>
    <w:rsid w:val="009663C4"/>
    <w:rsid w:val="00966BBA"/>
    <w:rsid w:val="00967883"/>
    <w:rsid w:val="00967EF5"/>
    <w:rsid w:val="0097122B"/>
    <w:rsid w:val="00971641"/>
    <w:rsid w:val="00971D47"/>
    <w:rsid w:val="00972111"/>
    <w:rsid w:val="0097234A"/>
    <w:rsid w:val="00972889"/>
    <w:rsid w:val="00972C6B"/>
    <w:rsid w:val="009733DA"/>
    <w:rsid w:val="00973927"/>
    <w:rsid w:val="00974CAC"/>
    <w:rsid w:val="00974EC3"/>
    <w:rsid w:val="0097529E"/>
    <w:rsid w:val="00981645"/>
    <w:rsid w:val="009821B2"/>
    <w:rsid w:val="009829FA"/>
    <w:rsid w:val="00982ED2"/>
    <w:rsid w:val="009831A0"/>
    <w:rsid w:val="0098327D"/>
    <w:rsid w:val="00983474"/>
    <w:rsid w:val="009853EB"/>
    <w:rsid w:val="0098562F"/>
    <w:rsid w:val="009857C3"/>
    <w:rsid w:val="0098633C"/>
    <w:rsid w:val="0098655D"/>
    <w:rsid w:val="00987269"/>
    <w:rsid w:val="009875C8"/>
    <w:rsid w:val="00987B58"/>
    <w:rsid w:val="0099180A"/>
    <w:rsid w:val="00991DAD"/>
    <w:rsid w:val="00993E76"/>
    <w:rsid w:val="009950AC"/>
    <w:rsid w:val="00995420"/>
    <w:rsid w:val="00995E36"/>
    <w:rsid w:val="00995F72"/>
    <w:rsid w:val="00996E24"/>
    <w:rsid w:val="00996FB3"/>
    <w:rsid w:val="009972B0"/>
    <w:rsid w:val="00997504"/>
    <w:rsid w:val="00997773"/>
    <w:rsid w:val="00997D48"/>
    <w:rsid w:val="00997F75"/>
    <w:rsid w:val="009A01B1"/>
    <w:rsid w:val="009A03C1"/>
    <w:rsid w:val="009A0594"/>
    <w:rsid w:val="009A1005"/>
    <w:rsid w:val="009A1C38"/>
    <w:rsid w:val="009A1F84"/>
    <w:rsid w:val="009A2ADE"/>
    <w:rsid w:val="009A4381"/>
    <w:rsid w:val="009A458E"/>
    <w:rsid w:val="009A582D"/>
    <w:rsid w:val="009A7895"/>
    <w:rsid w:val="009B04B2"/>
    <w:rsid w:val="009B0B7A"/>
    <w:rsid w:val="009B1316"/>
    <w:rsid w:val="009B2AE7"/>
    <w:rsid w:val="009B2D5E"/>
    <w:rsid w:val="009B2E75"/>
    <w:rsid w:val="009B2FAF"/>
    <w:rsid w:val="009B34FD"/>
    <w:rsid w:val="009B376E"/>
    <w:rsid w:val="009B3C7C"/>
    <w:rsid w:val="009B404F"/>
    <w:rsid w:val="009B5682"/>
    <w:rsid w:val="009B64A0"/>
    <w:rsid w:val="009B7D26"/>
    <w:rsid w:val="009B7FA4"/>
    <w:rsid w:val="009C0281"/>
    <w:rsid w:val="009C0355"/>
    <w:rsid w:val="009C096A"/>
    <w:rsid w:val="009C1572"/>
    <w:rsid w:val="009C1CAE"/>
    <w:rsid w:val="009C251F"/>
    <w:rsid w:val="009C4999"/>
    <w:rsid w:val="009C5E24"/>
    <w:rsid w:val="009C7DB6"/>
    <w:rsid w:val="009D1289"/>
    <w:rsid w:val="009D15A7"/>
    <w:rsid w:val="009D1698"/>
    <w:rsid w:val="009D18F1"/>
    <w:rsid w:val="009D1D88"/>
    <w:rsid w:val="009D2ADD"/>
    <w:rsid w:val="009D4049"/>
    <w:rsid w:val="009D4E57"/>
    <w:rsid w:val="009D53E9"/>
    <w:rsid w:val="009D5801"/>
    <w:rsid w:val="009D7BDD"/>
    <w:rsid w:val="009E029E"/>
    <w:rsid w:val="009E02E8"/>
    <w:rsid w:val="009E0521"/>
    <w:rsid w:val="009E31BC"/>
    <w:rsid w:val="009E4E4D"/>
    <w:rsid w:val="009E5A2C"/>
    <w:rsid w:val="009E5D6A"/>
    <w:rsid w:val="009E5FC3"/>
    <w:rsid w:val="009E6ABB"/>
    <w:rsid w:val="009E7125"/>
    <w:rsid w:val="009E7834"/>
    <w:rsid w:val="009F1328"/>
    <w:rsid w:val="009F1A1E"/>
    <w:rsid w:val="009F1BFC"/>
    <w:rsid w:val="009F4AB0"/>
    <w:rsid w:val="009F4DCA"/>
    <w:rsid w:val="009F5DD9"/>
    <w:rsid w:val="009F6504"/>
    <w:rsid w:val="009F6ACE"/>
    <w:rsid w:val="009F7149"/>
    <w:rsid w:val="009F76AA"/>
    <w:rsid w:val="009F7C32"/>
    <w:rsid w:val="00A003D5"/>
    <w:rsid w:val="00A00A7C"/>
    <w:rsid w:val="00A00E09"/>
    <w:rsid w:val="00A01C7F"/>
    <w:rsid w:val="00A022B3"/>
    <w:rsid w:val="00A027F5"/>
    <w:rsid w:val="00A02A4E"/>
    <w:rsid w:val="00A02B32"/>
    <w:rsid w:val="00A033D8"/>
    <w:rsid w:val="00A03B8D"/>
    <w:rsid w:val="00A0492F"/>
    <w:rsid w:val="00A06194"/>
    <w:rsid w:val="00A066C1"/>
    <w:rsid w:val="00A06B68"/>
    <w:rsid w:val="00A06EB3"/>
    <w:rsid w:val="00A06FC8"/>
    <w:rsid w:val="00A07DD1"/>
    <w:rsid w:val="00A10150"/>
    <w:rsid w:val="00A10AB5"/>
    <w:rsid w:val="00A113CB"/>
    <w:rsid w:val="00A11CFC"/>
    <w:rsid w:val="00A11FAB"/>
    <w:rsid w:val="00A123F4"/>
    <w:rsid w:val="00A12B3A"/>
    <w:rsid w:val="00A138ED"/>
    <w:rsid w:val="00A14C68"/>
    <w:rsid w:val="00A15466"/>
    <w:rsid w:val="00A15A88"/>
    <w:rsid w:val="00A1665F"/>
    <w:rsid w:val="00A16F94"/>
    <w:rsid w:val="00A1778D"/>
    <w:rsid w:val="00A20F09"/>
    <w:rsid w:val="00A21CD4"/>
    <w:rsid w:val="00A220A7"/>
    <w:rsid w:val="00A225D8"/>
    <w:rsid w:val="00A22963"/>
    <w:rsid w:val="00A22BC2"/>
    <w:rsid w:val="00A237BE"/>
    <w:rsid w:val="00A239ED"/>
    <w:rsid w:val="00A24495"/>
    <w:rsid w:val="00A25760"/>
    <w:rsid w:val="00A2681B"/>
    <w:rsid w:val="00A27EB1"/>
    <w:rsid w:val="00A3095B"/>
    <w:rsid w:val="00A30AB7"/>
    <w:rsid w:val="00A30D8C"/>
    <w:rsid w:val="00A3181F"/>
    <w:rsid w:val="00A32025"/>
    <w:rsid w:val="00A32AB5"/>
    <w:rsid w:val="00A33550"/>
    <w:rsid w:val="00A33A34"/>
    <w:rsid w:val="00A33BFE"/>
    <w:rsid w:val="00A33F34"/>
    <w:rsid w:val="00A35376"/>
    <w:rsid w:val="00A365B7"/>
    <w:rsid w:val="00A36A02"/>
    <w:rsid w:val="00A37103"/>
    <w:rsid w:val="00A37BAB"/>
    <w:rsid w:val="00A4019D"/>
    <w:rsid w:val="00A40211"/>
    <w:rsid w:val="00A417E9"/>
    <w:rsid w:val="00A41DC4"/>
    <w:rsid w:val="00A43408"/>
    <w:rsid w:val="00A43FE8"/>
    <w:rsid w:val="00A45199"/>
    <w:rsid w:val="00A45EC3"/>
    <w:rsid w:val="00A4677D"/>
    <w:rsid w:val="00A46F9E"/>
    <w:rsid w:val="00A47079"/>
    <w:rsid w:val="00A4794E"/>
    <w:rsid w:val="00A47A49"/>
    <w:rsid w:val="00A47EDA"/>
    <w:rsid w:val="00A502BC"/>
    <w:rsid w:val="00A5243A"/>
    <w:rsid w:val="00A5330B"/>
    <w:rsid w:val="00A5384F"/>
    <w:rsid w:val="00A53F91"/>
    <w:rsid w:val="00A5453F"/>
    <w:rsid w:val="00A5521B"/>
    <w:rsid w:val="00A55755"/>
    <w:rsid w:val="00A56A36"/>
    <w:rsid w:val="00A56FB5"/>
    <w:rsid w:val="00A57511"/>
    <w:rsid w:val="00A57844"/>
    <w:rsid w:val="00A5785E"/>
    <w:rsid w:val="00A57FC4"/>
    <w:rsid w:val="00A602A7"/>
    <w:rsid w:val="00A60549"/>
    <w:rsid w:val="00A606AE"/>
    <w:rsid w:val="00A60EC6"/>
    <w:rsid w:val="00A61099"/>
    <w:rsid w:val="00A612EC"/>
    <w:rsid w:val="00A61515"/>
    <w:rsid w:val="00A6165B"/>
    <w:rsid w:val="00A62379"/>
    <w:rsid w:val="00A624AD"/>
    <w:rsid w:val="00A626B4"/>
    <w:rsid w:val="00A62959"/>
    <w:rsid w:val="00A62B8A"/>
    <w:rsid w:val="00A62CF1"/>
    <w:rsid w:val="00A63B55"/>
    <w:rsid w:val="00A63C69"/>
    <w:rsid w:val="00A63DA5"/>
    <w:rsid w:val="00A642AB"/>
    <w:rsid w:val="00A648C7"/>
    <w:rsid w:val="00A6490D"/>
    <w:rsid w:val="00A67387"/>
    <w:rsid w:val="00A710A8"/>
    <w:rsid w:val="00A718B1"/>
    <w:rsid w:val="00A71A77"/>
    <w:rsid w:val="00A723C7"/>
    <w:rsid w:val="00A72997"/>
    <w:rsid w:val="00A72C5D"/>
    <w:rsid w:val="00A7318C"/>
    <w:rsid w:val="00A738CB"/>
    <w:rsid w:val="00A73D06"/>
    <w:rsid w:val="00A7431B"/>
    <w:rsid w:val="00A747DE"/>
    <w:rsid w:val="00A74D57"/>
    <w:rsid w:val="00A75894"/>
    <w:rsid w:val="00A7601F"/>
    <w:rsid w:val="00A766C6"/>
    <w:rsid w:val="00A771A3"/>
    <w:rsid w:val="00A7737C"/>
    <w:rsid w:val="00A774B9"/>
    <w:rsid w:val="00A77D1A"/>
    <w:rsid w:val="00A77DF2"/>
    <w:rsid w:val="00A77F19"/>
    <w:rsid w:val="00A81847"/>
    <w:rsid w:val="00A8251C"/>
    <w:rsid w:val="00A83370"/>
    <w:rsid w:val="00A83F23"/>
    <w:rsid w:val="00A840CE"/>
    <w:rsid w:val="00A841DC"/>
    <w:rsid w:val="00A8527A"/>
    <w:rsid w:val="00A85A37"/>
    <w:rsid w:val="00A85B9F"/>
    <w:rsid w:val="00A85E8F"/>
    <w:rsid w:val="00A864DF"/>
    <w:rsid w:val="00A869F4"/>
    <w:rsid w:val="00A86AD6"/>
    <w:rsid w:val="00A90A9A"/>
    <w:rsid w:val="00A90D50"/>
    <w:rsid w:val="00A91AD5"/>
    <w:rsid w:val="00A92950"/>
    <w:rsid w:val="00A9321D"/>
    <w:rsid w:val="00A94028"/>
    <w:rsid w:val="00A945A4"/>
    <w:rsid w:val="00A9553B"/>
    <w:rsid w:val="00A965CE"/>
    <w:rsid w:val="00A96903"/>
    <w:rsid w:val="00A9693F"/>
    <w:rsid w:val="00AA1E73"/>
    <w:rsid w:val="00AA1E89"/>
    <w:rsid w:val="00AA2832"/>
    <w:rsid w:val="00AA2C8C"/>
    <w:rsid w:val="00AA335A"/>
    <w:rsid w:val="00AA4513"/>
    <w:rsid w:val="00AA55C8"/>
    <w:rsid w:val="00AB0AB2"/>
    <w:rsid w:val="00AB0DE6"/>
    <w:rsid w:val="00AB19BB"/>
    <w:rsid w:val="00AB1D81"/>
    <w:rsid w:val="00AB2EB3"/>
    <w:rsid w:val="00AB41F9"/>
    <w:rsid w:val="00AB437A"/>
    <w:rsid w:val="00AB451F"/>
    <w:rsid w:val="00AB49D6"/>
    <w:rsid w:val="00AB4A30"/>
    <w:rsid w:val="00AB4AF4"/>
    <w:rsid w:val="00AB50DB"/>
    <w:rsid w:val="00AB5FFE"/>
    <w:rsid w:val="00AB6037"/>
    <w:rsid w:val="00AB6373"/>
    <w:rsid w:val="00AB6674"/>
    <w:rsid w:val="00AB68D3"/>
    <w:rsid w:val="00AB69AC"/>
    <w:rsid w:val="00AB6BC7"/>
    <w:rsid w:val="00AB6D36"/>
    <w:rsid w:val="00AB761B"/>
    <w:rsid w:val="00AB7789"/>
    <w:rsid w:val="00AB7E97"/>
    <w:rsid w:val="00AC0020"/>
    <w:rsid w:val="00AC1BC0"/>
    <w:rsid w:val="00AC1D12"/>
    <w:rsid w:val="00AC27A2"/>
    <w:rsid w:val="00AC35CC"/>
    <w:rsid w:val="00AC36CA"/>
    <w:rsid w:val="00AC3A65"/>
    <w:rsid w:val="00AC3EB1"/>
    <w:rsid w:val="00AC40DA"/>
    <w:rsid w:val="00AC45A0"/>
    <w:rsid w:val="00AC4B21"/>
    <w:rsid w:val="00AC7373"/>
    <w:rsid w:val="00AD075C"/>
    <w:rsid w:val="00AD0E96"/>
    <w:rsid w:val="00AD28B3"/>
    <w:rsid w:val="00AD3DE9"/>
    <w:rsid w:val="00AD5A4C"/>
    <w:rsid w:val="00AD6111"/>
    <w:rsid w:val="00AD6239"/>
    <w:rsid w:val="00AD6A63"/>
    <w:rsid w:val="00AD6B44"/>
    <w:rsid w:val="00AD7995"/>
    <w:rsid w:val="00AE1266"/>
    <w:rsid w:val="00AE15D6"/>
    <w:rsid w:val="00AE1E8F"/>
    <w:rsid w:val="00AE1ED8"/>
    <w:rsid w:val="00AE2229"/>
    <w:rsid w:val="00AE2C5F"/>
    <w:rsid w:val="00AE2F2B"/>
    <w:rsid w:val="00AE38AC"/>
    <w:rsid w:val="00AE3CC2"/>
    <w:rsid w:val="00AE3D2C"/>
    <w:rsid w:val="00AE40D2"/>
    <w:rsid w:val="00AE4E75"/>
    <w:rsid w:val="00AE69F3"/>
    <w:rsid w:val="00AE6D93"/>
    <w:rsid w:val="00AF0292"/>
    <w:rsid w:val="00AF0442"/>
    <w:rsid w:val="00AF0B53"/>
    <w:rsid w:val="00AF0F5B"/>
    <w:rsid w:val="00AF0FDE"/>
    <w:rsid w:val="00AF179F"/>
    <w:rsid w:val="00AF2F2E"/>
    <w:rsid w:val="00AF3201"/>
    <w:rsid w:val="00AF329E"/>
    <w:rsid w:val="00AF33B3"/>
    <w:rsid w:val="00AF3F85"/>
    <w:rsid w:val="00AF4D27"/>
    <w:rsid w:val="00AF60BD"/>
    <w:rsid w:val="00AF66A4"/>
    <w:rsid w:val="00AF7617"/>
    <w:rsid w:val="00AF798C"/>
    <w:rsid w:val="00AF79D1"/>
    <w:rsid w:val="00AF7C5F"/>
    <w:rsid w:val="00AF7EDA"/>
    <w:rsid w:val="00B0019C"/>
    <w:rsid w:val="00B00CEE"/>
    <w:rsid w:val="00B0198B"/>
    <w:rsid w:val="00B01DBB"/>
    <w:rsid w:val="00B0263B"/>
    <w:rsid w:val="00B02660"/>
    <w:rsid w:val="00B02854"/>
    <w:rsid w:val="00B03455"/>
    <w:rsid w:val="00B0373E"/>
    <w:rsid w:val="00B0434A"/>
    <w:rsid w:val="00B0508B"/>
    <w:rsid w:val="00B061DF"/>
    <w:rsid w:val="00B066F4"/>
    <w:rsid w:val="00B06BA3"/>
    <w:rsid w:val="00B07573"/>
    <w:rsid w:val="00B07771"/>
    <w:rsid w:val="00B10018"/>
    <w:rsid w:val="00B10579"/>
    <w:rsid w:val="00B1183D"/>
    <w:rsid w:val="00B12B82"/>
    <w:rsid w:val="00B12B83"/>
    <w:rsid w:val="00B147B6"/>
    <w:rsid w:val="00B14EDB"/>
    <w:rsid w:val="00B21201"/>
    <w:rsid w:val="00B2170D"/>
    <w:rsid w:val="00B22697"/>
    <w:rsid w:val="00B22709"/>
    <w:rsid w:val="00B25CB4"/>
    <w:rsid w:val="00B26F98"/>
    <w:rsid w:val="00B27AA7"/>
    <w:rsid w:val="00B30A5D"/>
    <w:rsid w:val="00B30D96"/>
    <w:rsid w:val="00B30E78"/>
    <w:rsid w:val="00B30F38"/>
    <w:rsid w:val="00B313EF"/>
    <w:rsid w:val="00B316A6"/>
    <w:rsid w:val="00B31AC4"/>
    <w:rsid w:val="00B32CD0"/>
    <w:rsid w:val="00B3332F"/>
    <w:rsid w:val="00B33473"/>
    <w:rsid w:val="00B335EF"/>
    <w:rsid w:val="00B3386C"/>
    <w:rsid w:val="00B34EF0"/>
    <w:rsid w:val="00B351FE"/>
    <w:rsid w:val="00B364A4"/>
    <w:rsid w:val="00B36599"/>
    <w:rsid w:val="00B36E1E"/>
    <w:rsid w:val="00B36FC8"/>
    <w:rsid w:val="00B3721C"/>
    <w:rsid w:val="00B372E9"/>
    <w:rsid w:val="00B378A6"/>
    <w:rsid w:val="00B40F0B"/>
    <w:rsid w:val="00B410CB"/>
    <w:rsid w:val="00B4186F"/>
    <w:rsid w:val="00B41DFE"/>
    <w:rsid w:val="00B4209F"/>
    <w:rsid w:val="00B421BC"/>
    <w:rsid w:val="00B42258"/>
    <w:rsid w:val="00B42A95"/>
    <w:rsid w:val="00B4345A"/>
    <w:rsid w:val="00B444D8"/>
    <w:rsid w:val="00B46B84"/>
    <w:rsid w:val="00B47C91"/>
    <w:rsid w:val="00B50AD3"/>
    <w:rsid w:val="00B51865"/>
    <w:rsid w:val="00B518C9"/>
    <w:rsid w:val="00B51F91"/>
    <w:rsid w:val="00B52336"/>
    <w:rsid w:val="00B52E98"/>
    <w:rsid w:val="00B533A7"/>
    <w:rsid w:val="00B5368B"/>
    <w:rsid w:val="00B53DAD"/>
    <w:rsid w:val="00B5419E"/>
    <w:rsid w:val="00B553C4"/>
    <w:rsid w:val="00B5568E"/>
    <w:rsid w:val="00B5707C"/>
    <w:rsid w:val="00B57799"/>
    <w:rsid w:val="00B57F66"/>
    <w:rsid w:val="00B603F4"/>
    <w:rsid w:val="00B61357"/>
    <w:rsid w:val="00B61F34"/>
    <w:rsid w:val="00B6216A"/>
    <w:rsid w:val="00B627FD"/>
    <w:rsid w:val="00B6326E"/>
    <w:rsid w:val="00B640D8"/>
    <w:rsid w:val="00B6435D"/>
    <w:rsid w:val="00B64BC2"/>
    <w:rsid w:val="00B65CC9"/>
    <w:rsid w:val="00B66ACA"/>
    <w:rsid w:val="00B66C92"/>
    <w:rsid w:val="00B66E94"/>
    <w:rsid w:val="00B70759"/>
    <w:rsid w:val="00B712F1"/>
    <w:rsid w:val="00B715FD"/>
    <w:rsid w:val="00B7174B"/>
    <w:rsid w:val="00B71824"/>
    <w:rsid w:val="00B718BB"/>
    <w:rsid w:val="00B72D82"/>
    <w:rsid w:val="00B72EEE"/>
    <w:rsid w:val="00B731E8"/>
    <w:rsid w:val="00B7342F"/>
    <w:rsid w:val="00B73D79"/>
    <w:rsid w:val="00B74E57"/>
    <w:rsid w:val="00B76989"/>
    <w:rsid w:val="00B77488"/>
    <w:rsid w:val="00B815D7"/>
    <w:rsid w:val="00B8243D"/>
    <w:rsid w:val="00B82B7D"/>
    <w:rsid w:val="00B82FBC"/>
    <w:rsid w:val="00B83192"/>
    <w:rsid w:val="00B83C96"/>
    <w:rsid w:val="00B851A8"/>
    <w:rsid w:val="00B854BF"/>
    <w:rsid w:val="00B856DB"/>
    <w:rsid w:val="00B859E5"/>
    <w:rsid w:val="00B85E1B"/>
    <w:rsid w:val="00B86455"/>
    <w:rsid w:val="00B867DE"/>
    <w:rsid w:val="00B9058A"/>
    <w:rsid w:val="00B90797"/>
    <w:rsid w:val="00B91718"/>
    <w:rsid w:val="00B91D38"/>
    <w:rsid w:val="00B922DA"/>
    <w:rsid w:val="00B93750"/>
    <w:rsid w:val="00B94D55"/>
    <w:rsid w:val="00B950D9"/>
    <w:rsid w:val="00B963D2"/>
    <w:rsid w:val="00B967B8"/>
    <w:rsid w:val="00BA00F5"/>
    <w:rsid w:val="00BA01CD"/>
    <w:rsid w:val="00BA249C"/>
    <w:rsid w:val="00BA25E8"/>
    <w:rsid w:val="00BA2812"/>
    <w:rsid w:val="00BA2853"/>
    <w:rsid w:val="00BA3494"/>
    <w:rsid w:val="00BA352F"/>
    <w:rsid w:val="00BA59EF"/>
    <w:rsid w:val="00BA5D1F"/>
    <w:rsid w:val="00BA5D5F"/>
    <w:rsid w:val="00BA5E8F"/>
    <w:rsid w:val="00BA5F7F"/>
    <w:rsid w:val="00BA61E3"/>
    <w:rsid w:val="00BA61EA"/>
    <w:rsid w:val="00BA6A15"/>
    <w:rsid w:val="00BA6A6F"/>
    <w:rsid w:val="00BA6AEB"/>
    <w:rsid w:val="00BA7841"/>
    <w:rsid w:val="00BB0017"/>
    <w:rsid w:val="00BB02D0"/>
    <w:rsid w:val="00BB031E"/>
    <w:rsid w:val="00BB0C5E"/>
    <w:rsid w:val="00BB0D20"/>
    <w:rsid w:val="00BB0E93"/>
    <w:rsid w:val="00BB16B3"/>
    <w:rsid w:val="00BB1904"/>
    <w:rsid w:val="00BB1972"/>
    <w:rsid w:val="00BB1A5B"/>
    <w:rsid w:val="00BB1F89"/>
    <w:rsid w:val="00BB21C0"/>
    <w:rsid w:val="00BB255A"/>
    <w:rsid w:val="00BB2C3A"/>
    <w:rsid w:val="00BB401E"/>
    <w:rsid w:val="00BB5C9E"/>
    <w:rsid w:val="00BB5D15"/>
    <w:rsid w:val="00BB5DAE"/>
    <w:rsid w:val="00BB68EE"/>
    <w:rsid w:val="00BB69AF"/>
    <w:rsid w:val="00BB715B"/>
    <w:rsid w:val="00BB77CD"/>
    <w:rsid w:val="00BC0386"/>
    <w:rsid w:val="00BC0879"/>
    <w:rsid w:val="00BC1741"/>
    <w:rsid w:val="00BC1BD1"/>
    <w:rsid w:val="00BC218D"/>
    <w:rsid w:val="00BC2208"/>
    <w:rsid w:val="00BC286C"/>
    <w:rsid w:val="00BC51E5"/>
    <w:rsid w:val="00BC5295"/>
    <w:rsid w:val="00BC5736"/>
    <w:rsid w:val="00BC5B79"/>
    <w:rsid w:val="00BC5C47"/>
    <w:rsid w:val="00BC610F"/>
    <w:rsid w:val="00BC61FE"/>
    <w:rsid w:val="00BC6D5C"/>
    <w:rsid w:val="00BC79EE"/>
    <w:rsid w:val="00BD008D"/>
    <w:rsid w:val="00BD0229"/>
    <w:rsid w:val="00BD0E77"/>
    <w:rsid w:val="00BD122E"/>
    <w:rsid w:val="00BD14AD"/>
    <w:rsid w:val="00BD15E7"/>
    <w:rsid w:val="00BD1839"/>
    <w:rsid w:val="00BD1CEA"/>
    <w:rsid w:val="00BD2716"/>
    <w:rsid w:val="00BD2AF8"/>
    <w:rsid w:val="00BD3AB0"/>
    <w:rsid w:val="00BD4549"/>
    <w:rsid w:val="00BD48D1"/>
    <w:rsid w:val="00BD5F46"/>
    <w:rsid w:val="00BD75CA"/>
    <w:rsid w:val="00BD77A4"/>
    <w:rsid w:val="00BD78D7"/>
    <w:rsid w:val="00BE0167"/>
    <w:rsid w:val="00BE0637"/>
    <w:rsid w:val="00BE1230"/>
    <w:rsid w:val="00BE1423"/>
    <w:rsid w:val="00BE1ADE"/>
    <w:rsid w:val="00BE1FCB"/>
    <w:rsid w:val="00BE2A2F"/>
    <w:rsid w:val="00BE4E96"/>
    <w:rsid w:val="00BE4FA5"/>
    <w:rsid w:val="00BE521E"/>
    <w:rsid w:val="00BE54C3"/>
    <w:rsid w:val="00BE54E4"/>
    <w:rsid w:val="00BE5D4C"/>
    <w:rsid w:val="00BE6BC7"/>
    <w:rsid w:val="00BE6E23"/>
    <w:rsid w:val="00BF045B"/>
    <w:rsid w:val="00BF04DA"/>
    <w:rsid w:val="00BF0EDB"/>
    <w:rsid w:val="00BF32B0"/>
    <w:rsid w:val="00BF49C7"/>
    <w:rsid w:val="00BF61FF"/>
    <w:rsid w:val="00BF6727"/>
    <w:rsid w:val="00BF72A8"/>
    <w:rsid w:val="00C0029E"/>
    <w:rsid w:val="00C008AB"/>
    <w:rsid w:val="00C00D28"/>
    <w:rsid w:val="00C00D5A"/>
    <w:rsid w:val="00C02688"/>
    <w:rsid w:val="00C030B3"/>
    <w:rsid w:val="00C03B5A"/>
    <w:rsid w:val="00C03D27"/>
    <w:rsid w:val="00C03E32"/>
    <w:rsid w:val="00C04206"/>
    <w:rsid w:val="00C052A4"/>
    <w:rsid w:val="00C05AB0"/>
    <w:rsid w:val="00C069BF"/>
    <w:rsid w:val="00C06C32"/>
    <w:rsid w:val="00C07187"/>
    <w:rsid w:val="00C1060B"/>
    <w:rsid w:val="00C116B8"/>
    <w:rsid w:val="00C12339"/>
    <w:rsid w:val="00C13902"/>
    <w:rsid w:val="00C13D91"/>
    <w:rsid w:val="00C1436E"/>
    <w:rsid w:val="00C143B7"/>
    <w:rsid w:val="00C1472A"/>
    <w:rsid w:val="00C1491F"/>
    <w:rsid w:val="00C14AB9"/>
    <w:rsid w:val="00C14DCC"/>
    <w:rsid w:val="00C21432"/>
    <w:rsid w:val="00C219E6"/>
    <w:rsid w:val="00C2244C"/>
    <w:rsid w:val="00C235E4"/>
    <w:rsid w:val="00C26A44"/>
    <w:rsid w:val="00C27B8D"/>
    <w:rsid w:val="00C27D11"/>
    <w:rsid w:val="00C3025F"/>
    <w:rsid w:val="00C30A48"/>
    <w:rsid w:val="00C30F10"/>
    <w:rsid w:val="00C327EA"/>
    <w:rsid w:val="00C3283D"/>
    <w:rsid w:val="00C33E15"/>
    <w:rsid w:val="00C33E63"/>
    <w:rsid w:val="00C34D21"/>
    <w:rsid w:val="00C363CA"/>
    <w:rsid w:val="00C37B9D"/>
    <w:rsid w:val="00C403AE"/>
    <w:rsid w:val="00C4047F"/>
    <w:rsid w:val="00C406DF"/>
    <w:rsid w:val="00C408E3"/>
    <w:rsid w:val="00C40F9A"/>
    <w:rsid w:val="00C40FDC"/>
    <w:rsid w:val="00C413E5"/>
    <w:rsid w:val="00C41991"/>
    <w:rsid w:val="00C41E82"/>
    <w:rsid w:val="00C42037"/>
    <w:rsid w:val="00C425AA"/>
    <w:rsid w:val="00C42915"/>
    <w:rsid w:val="00C42F9D"/>
    <w:rsid w:val="00C431A5"/>
    <w:rsid w:val="00C444B5"/>
    <w:rsid w:val="00C457CB"/>
    <w:rsid w:val="00C4679D"/>
    <w:rsid w:val="00C46A54"/>
    <w:rsid w:val="00C50299"/>
    <w:rsid w:val="00C50B09"/>
    <w:rsid w:val="00C5133B"/>
    <w:rsid w:val="00C51E99"/>
    <w:rsid w:val="00C521D1"/>
    <w:rsid w:val="00C521FD"/>
    <w:rsid w:val="00C52637"/>
    <w:rsid w:val="00C52AA1"/>
    <w:rsid w:val="00C52C4F"/>
    <w:rsid w:val="00C53234"/>
    <w:rsid w:val="00C53309"/>
    <w:rsid w:val="00C53F85"/>
    <w:rsid w:val="00C55438"/>
    <w:rsid w:val="00C5588D"/>
    <w:rsid w:val="00C55E03"/>
    <w:rsid w:val="00C56B79"/>
    <w:rsid w:val="00C57D89"/>
    <w:rsid w:val="00C60B31"/>
    <w:rsid w:val="00C60F32"/>
    <w:rsid w:val="00C61716"/>
    <w:rsid w:val="00C63601"/>
    <w:rsid w:val="00C63B0A"/>
    <w:rsid w:val="00C63BB5"/>
    <w:rsid w:val="00C64C89"/>
    <w:rsid w:val="00C64FBC"/>
    <w:rsid w:val="00C66CD5"/>
    <w:rsid w:val="00C66DB7"/>
    <w:rsid w:val="00C67160"/>
    <w:rsid w:val="00C677DE"/>
    <w:rsid w:val="00C702CD"/>
    <w:rsid w:val="00C711D4"/>
    <w:rsid w:val="00C716AF"/>
    <w:rsid w:val="00C72167"/>
    <w:rsid w:val="00C72903"/>
    <w:rsid w:val="00C72BA9"/>
    <w:rsid w:val="00C72DFE"/>
    <w:rsid w:val="00C7312B"/>
    <w:rsid w:val="00C75395"/>
    <w:rsid w:val="00C75A24"/>
    <w:rsid w:val="00C75D58"/>
    <w:rsid w:val="00C768D1"/>
    <w:rsid w:val="00C76938"/>
    <w:rsid w:val="00C77D1F"/>
    <w:rsid w:val="00C8036C"/>
    <w:rsid w:val="00C809E8"/>
    <w:rsid w:val="00C80C53"/>
    <w:rsid w:val="00C829A3"/>
    <w:rsid w:val="00C82B80"/>
    <w:rsid w:val="00C82EA8"/>
    <w:rsid w:val="00C85940"/>
    <w:rsid w:val="00C869D7"/>
    <w:rsid w:val="00C86D09"/>
    <w:rsid w:val="00C86E03"/>
    <w:rsid w:val="00C873F9"/>
    <w:rsid w:val="00C874D1"/>
    <w:rsid w:val="00C87EE5"/>
    <w:rsid w:val="00C90BF3"/>
    <w:rsid w:val="00C9139E"/>
    <w:rsid w:val="00C92057"/>
    <w:rsid w:val="00C9302D"/>
    <w:rsid w:val="00C93A78"/>
    <w:rsid w:val="00C93AE0"/>
    <w:rsid w:val="00C94B7C"/>
    <w:rsid w:val="00C94C61"/>
    <w:rsid w:val="00C94D4D"/>
    <w:rsid w:val="00C95486"/>
    <w:rsid w:val="00C957BB"/>
    <w:rsid w:val="00C9686A"/>
    <w:rsid w:val="00C97B32"/>
    <w:rsid w:val="00C97ED0"/>
    <w:rsid w:val="00CA03CF"/>
    <w:rsid w:val="00CA1320"/>
    <w:rsid w:val="00CA20AD"/>
    <w:rsid w:val="00CA2B4A"/>
    <w:rsid w:val="00CA4416"/>
    <w:rsid w:val="00CA4777"/>
    <w:rsid w:val="00CA642D"/>
    <w:rsid w:val="00CA69B5"/>
    <w:rsid w:val="00CA72C5"/>
    <w:rsid w:val="00CB0534"/>
    <w:rsid w:val="00CB0A43"/>
    <w:rsid w:val="00CB0BC6"/>
    <w:rsid w:val="00CB15C1"/>
    <w:rsid w:val="00CB169A"/>
    <w:rsid w:val="00CB1F4B"/>
    <w:rsid w:val="00CB20F1"/>
    <w:rsid w:val="00CB2324"/>
    <w:rsid w:val="00CB280B"/>
    <w:rsid w:val="00CB2CF3"/>
    <w:rsid w:val="00CB3D65"/>
    <w:rsid w:val="00CB3E64"/>
    <w:rsid w:val="00CB43D4"/>
    <w:rsid w:val="00CB464A"/>
    <w:rsid w:val="00CB57EF"/>
    <w:rsid w:val="00CB6BA7"/>
    <w:rsid w:val="00CB7805"/>
    <w:rsid w:val="00CC2AE5"/>
    <w:rsid w:val="00CC2C95"/>
    <w:rsid w:val="00CC34EC"/>
    <w:rsid w:val="00CC3DBF"/>
    <w:rsid w:val="00CC403C"/>
    <w:rsid w:val="00CC4A25"/>
    <w:rsid w:val="00CC4A99"/>
    <w:rsid w:val="00CC4F1F"/>
    <w:rsid w:val="00CC513B"/>
    <w:rsid w:val="00CC69CA"/>
    <w:rsid w:val="00CC6CE5"/>
    <w:rsid w:val="00CC710D"/>
    <w:rsid w:val="00CC718D"/>
    <w:rsid w:val="00CD0E2D"/>
    <w:rsid w:val="00CD14A6"/>
    <w:rsid w:val="00CD1D68"/>
    <w:rsid w:val="00CD234C"/>
    <w:rsid w:val="00CD2351"/>
    <w:rsid w:val="00CD2619"/>
    <w:rsid w:val="00CD3539"/>
    <w:rsid w:val="00CD4673"/>
    <w:rsid w:val="00CD48B4"/>
    <w:rsid w:val="00CD4ED5"/>
    <w:rsid w:val="00CD509C"/>
    <w:rsid w:val="00CD536B"/>
    <w:rsid w:val="00CD630F"/>
    <w:rsid w:val="00CD634F"/>
    <w:rsid w:val="00CD644E"/>
    <w:rsid w:val="00CD7027"/>
    <w:rsid w:val="00CD76E2"/>
    <w:rsid w:val="00CD780C"/>
    <w:rsid w:val="00CE0F1B"/>
    <w:rsid w:val="00CE1321"/>
    <w:rsid w:val="00CE1950"/>
    <w:rsid w:val="00CE1D7B"/>
    <w:rsid w:val="00CE230E"/>
    <w:rsid w:val="00CE24AA"/>
    <w:rsid w:val="00CE3727"/>
    <w:rsid w:val="00CE396B"/>
    <w:rsid w:val="00CE4489"/>
    <w:rsid w:val="00CE4A22"/>
    <w:rsid w:val="00CE4E76"/>
    <w:rsid w:val="00CE5B32"/>
    <w:rsid w:val="00CE6D53"/>
    <w:rsid w:val="00CE772E"/>
    <w:rsid w:val="00CF05A8"/>
    <w:rsid w:val="00CF06AA"/>
    <w:rsid w:val="00CF0D91"/>
    <w:rsid w:val="00CF10A5"/>
    <w:rsid w:val="00CF1BEC"/>
    <w:rsid w:val="00CF1F18"/>
    <w:rsid w:val="00CF2ECE"/>
    <w:rsid w:val="00CF2FAA"/>
    <w:rsid w:val="00CF37A8"/>
    <w:rsid w:val="00CF3DC5"/>
    <w:rsid w:val="00CF4309"/>
    <w:rsid w:val="00CF4F20"/>
    <w:rsid w:val="00CF71AC"/>
    <w:rsid w:val="00D00002"/>
    <w:rsid w:val="00D008E4"/>
    <w:rsid w:val="00D0091B"/>
    <w:rsid w:val="00D009F6"/>
    <w:rsid w:val="00D01773"/>
    <w:rsid w:val="00D01A47"/>
    <w:rsid w:val="00D02901"/>
    <w:rsid w:val="00D02C80"/>
    <w:rsid w:val="00D032F4"/>
    <w:rsid w:val="00D04327"/>
    <w:rsid w:val="00D069BC"/>
    <w:rsid w:val="00D10B80"/>
    <w:rsid w:val="00D10EA1"/>
    <w:rsid w:val="00D11215"/>
    <w:rsid w:val="00D1132A"/>
    <w:rsid w:val="00D12F37"/>
    <w:rsid w:val="00D14674"/>
    <w:rsid w:val="00D14AB1"/>
    <w:rsid w:val="00D14B3B"/>
    <w:rsid w:val="00D15B9A"/>
    <w:rsid w:val="00D1754F"/>
    <w:rsid w:val="00D17872"/>
    <w:rsid w:val="00D17F07"/>
    <w:rsid w:val="00D20F5E"/>
    <w:rsid w:val="00D22523"/>
    <w:rsid w:val="00D2261D"/>
    <w:rsid w:val="00D226A6"/>
    <w:rsid w:val="00D23D33"/>
    <w:rsid w:val="00D240A1"/>
    <w:rsid w:val="00D254DA"/>
    <w:rsid w:val="00D261CA"/>
    <w:rsid w:val="00D263FB"/>
    <w:rsid w:val="00D266D5"/>
    <w:rsid w:val="00D26B71"/>
    <w:rsid w:val="00D31607"/>
    <w:rsid w:val="00D31702"/>
    <w:rsid w:val="00D318E4"/>
    <w:rsid w:val="00D31B11"/>
    <w:rsid w:val="00D3206B"/>
    <w:rsid w:val="00D328D4"/>
    <w:rsid w:val="00D3306E"/>
    <w:rsid w:val="00D333E9"/>
    <w:rsid w:val="00D33959"/>
    <w:rsid w:val="00D3447D"/>
    <w:rsid w:val="00D34BBB"/>
    <w:rsid w:val="00D35515"/>
    <w:rsid w:val="00D35B8E"/>
    <w:rsid w:val="00D36CA1"/>
    <w:rsid w:val="00D36F95"/>
    <w:rsid w:val="00D37448"/>
    <w:rsid w:val="00D37D2E"/>
    <w:rsid w:val="00D40188"/>
    <w:rsid w:val="00D4071A"/>
    <w:rsid w:val="00D41AFA"/>
    <w:rsid w:val="00D4279E"/>
    <w:rsid w:val="00D42D85"/>
    <w:rsid w:val="00D4309A"/>
    <w:rsid w:val="00D43BF1"/>
    <w:rsid w:val="00D441E8"/>
    <w:rsid w:val="00D44A40"/>
    <w:rsid w:val="00D45D89"/>
    <w:rsid w:val="00D46EE6"/>
    <w:rsid w:val="00D4711F"/>
    <w:rsid w:val="00D475C9"/>
    <w:rsid w:val="00D50CEC"/>
    <w:rsid w:val="00D50DD1"/>
    <w:rsid w:val="00D50FAB"/>
    <w:rsid w:val="00D510AF"/>
    <w:rsid w:val="00D51393"/>
    <w:rsid w:val="00D526E6"/>
    <w:rsid w:val="00D52811"/>
    <w:rsid w:val="00D528B0"/>
    <w:rsid w:val="00D52C84"/>
    <w:rsid w:val="00D54320"/>
    <w:rsid w:val="00D5455A"/>
    <w:rsid w:val="00D545F2"/>
    <w:rsid w:val="00D55098"/>
    <w:rsid w:val="00D55C9F"/>
    <w:rsid w:val="00D564AB"/>
    <w:rsid w:val="00D565F1"/>
    <w:rsid w:val="00D5682A"/>
    <w:rsid w:val="00D571E7"/>
    <w:rsid w:val="00D57B75"/>
    <w:rsid w:val="00D57BF1"/>
    <w:rsid w:val="00D57C8D"/>
    <w:rsid w:val="00D60C70"/>
    <w:rsid w:val="00D631E1"/>
    <w:rsid w:val="00D64D6D"/>
    <w:rsid w:val="00D64E6A"/>
    <w:rsid w:val="00D6503E"/>
    <w:rsid w:val="00D65A3E"/>
    <w:rsid w:val="00D66F86"/>
    <w:rsid w:val="00D672CE"/>
    <w:rsid w:val="00D676AD"/>
    <w:rsid w:val="00D67BB2"/>
    <w:rsid w:val="00D715CA"/>
    <w:rsid w:val="00D71E99"/>
    <w:rsid w:val="00D7323C"/>
    <w:rsid w:val="00D73268"/>
    <w:rsid w:val="00D752CC"/>
    <w:rsid w:val="00D752DA"/>
    <w:rsid w:val="00D752EC"/>
    <w:rsid w:val="00D7652C"/>
    <w:rsid w:val="00D76661"/>
    <w:rsid w:val="00D769D9"/>
    <w:rsid w:val="00D76A77"/>
    <w:rsid w:val="00D76AB8"/>
    <w:rsid w:val="00D77D54"/>
    <w:rsid w:val="00D81440"/>
    <w:rsid w:val="00D81A0A"/>
    <w:rsid w:val="00D81B43"/>
    <w:rsid w:val="00D81E8F"/>
    <w:rsid w:val="00D825A5"/>
    <w:rsid w:val="00D82B84"/>
    <w:rsid w:val="00D8351E"/>
    <w:rsid w:val="00D83F66"/>
    <w:rsid w:val="00D84C1E"/>
    <w:rsid w:val="00D8506A"/>
    <w:rsid w:val="00D85305"/>
    <w:rsid w:val="00D87012"/>
    <w:rsid w:val="00D90410"/>
    <w:rsid w:val="00D9059A"/>
    <w:rsid w:val="00D912FA"/>
    <w:rsid w:val="00D916B0"/>
    <w:rsid w:val="00D91C25"/>
    <w:rsid w:val="00D91E83"/>
    <w:rsid w:val="00D91EF7"/>
    <w:rsid w:val="00D9221D"/>
    <w:rsid w:val="00D9240D"/>
    <w:rsid w:val="00D930E1"/>
    <w:rsid w:val="00D9338F"/>
    <w:rsid w:val="00D95CFA"/>
    <w:rsid w:val="00D9664B"/>
    <w:rsid w:val="00D9772C"/>
    <w:rsid w:val="00DA04DD"/>
    <w:rsid w:val="00DA08E3"/>
    <w:rsid w:val="00DA1812"/>
    <w:rsid w:val="00DA1AE0"/>
    <w:rsid w:val="00DA2676"/>
    <w:rsid w:val="00DA2798"/>
    <w:rsid w:val="00DA2DD7"/>
    <w:rsid w:val="00DA3563"/>
    <w:rsid w:val="00DA4381"/>
    <w:rsid w:val="00DA4593"/>
    <w:rsid w:val="00DA4955"/>
    <w:rsid w:val="00DA4DFE"/>
    <w:rsid w:val="00DA6F2F"/>
    <w:rsid w:val="00DA70CB"/>
    <w:rsid w:val="00DA7401"/>
    <w:rsid w:val="00DA7485"/>
    <w:rsid w:val="00DB0035"/>
    <w:rsid w:val="00DB0754"/>
    <w:rsid w:val="00DB1972"/>
    <w:rsid w:val="00DB2D79"/>
    <w:rsid w:val="00DB40E8"/>
    <w:rsid w:val="00DB4110"/>
    <w:rsid w:val="00DB4294"/>
    <w:rsid w:val="00DB49F5"/>
    <w:rsid w:val="00DB54A2"/>
    <w:rsid w:val="00DB699D"/>
    <w:rsid w:val="00DC08A7"/>
    <w:rsid w:val="00DC0ECB"/>
    <w:rsid w:val="00DC11D2"/>
    <w:rsid w:val="00DC15C1"/>
    <w:rsid w:val="00DC2710"/>
    <w:rsid w:val="00DC3802"/>
    <w:rsid w:val="00DC3F80"/>
    <w:rsid w:val="00DC5F11"/>
    <w:rsid w:val="00DC62DA"/>
    <w:rsid w:val="00DD0B05"/>
    <w:rsid w:val="00DD1108"/>
    <w:rsid w:val="00DD1756"/>
    <w:rsid w:val="00DD21B6"/>
    <w:rsid w:val="00DD2CAF"/>
    <w:rsid w:val="00DD3386"/>
    <w:rsid w:val="00DD3673"/>
    <w:rsid w:val="00DD4BAF"/>
    <w:rsid w:val="00DD5F61"/>
    <w:rsid w:val="00DD65E0"/>
    <w:rsid w:val="00DD6C82"/>
    <w:rsid w:val="00DD71DA"/>
    <w:rsid w:val="00DE016F"/>
    <w:rsid w:val="00DE0EB0"/>
    <w:rsid w:val="00DE100B"/>
    <w:rsid w:val="00DE1F60"/>
    <w:rsid w:val="00DE21A9"/>
    <w:rsid w:val="00DE21FC"/>
    <w:rsid w:val="00DE3C9E"/>
    <w:rsid w:val="00DE4A4A"/>
    <w:rsid w:val="00DE5657"/>
    <w:rsid w:val="00DE6846"/>
    <w:rsid w:val="00DE68C6"/>
    <w:rsid w:val="00DF0520"/>
    <w:rsid w:val="00DF0EC8"/>
    <w:rsid w:val="00DF1803"/>
    <w:rsid w:val="00DF1F41"/>
    <w:rsid w:val="00DF21D2"/>
    <w:rsid w:val="00DF23A4"/>
    <w:rsid w:val="00DF25A0"/>
    <w:rsid w:val="00DF276E"/>
    <w:rsid w:val="00DF3202"/>
    <w:rsid w:val="00DF3479"/>
    <w:rsid w:val="00DF3680"/>
    <w:rsid w:val="00DF4950"/>
    <w:rsid w:val="00DF504F"/>
    <w:rsid w:val="00DF546B"/>
    <w:rsid w:val="00DF55F3"/>
    <w:rsid w:val="00DF56F7"/>
    <w:rsid w:val="00DF5D71"/>
    <w:rsid w:val="00DF5DFB"/>
    <w:rsid w:val="00DF75F2"/>
    <w:rsid w:val="00DF7889"/>
    <w:rsid w:val="00E001D8"/>
    <w:rsid w:val="00E01D7A"/>
    <w:rsid w:val="00E02A9B"/>
    <w:rsid w:val="00E02BEE"/>
    <w:rsid w:val="00E045D8"/>
    <w:rsid w:val="00E04CA0"/>
    <w:rsid w:val="00E05047"/>
    <w:rsid w:val="00E0641A"/>
    <w:rsid w:val="00E06925"/>
    <w:rsid w:val="00E06D2C"/>
    <w:rsid w:val="00E075AC"/>
    <w:rsid w:val="00E075C5"/>
    <w:rsid w:val="00E108CF"/>
    <w:rsid w:val="00E11B99"/>
    <w:rsid w:val="00E11F48"/>
    <w:rsid w:val="00E125D7"/>
    <w:rsid w:val="00E139AA"/>
    <w:rsid w:val="00E13F02"/>
    <w:rsid w:val="00E1585E"/>
    <w:rsid w:val="00E16427"/>
    <w:rsid w:val="00E16D34"/>
    <w:rsid w:val="00E16FC6"/>
    <w:rsid w:val="00E17262"/>
    <w:rsid w:val="00E17446"/>
    <w:rsid w:val="00E178D5"/>
    <w:rsid w:val="00E17D0A"/>
    <w:rsid w:val="00E20036"/>
    <w:rsid w:val="00E208C5"/>
    <w:rsid w:val="00E209CC"/>
    <w:rsid w:val="00E2182B"/>
    <w:rsid w:val="00E21FD4"/>
    <w:rsid w:val="00E220CC"/>
    <w:rsid w:val="00E22121"/>
    <w:rsid w:val="00E22C15"/>
    <w:rsid w:val="00E22FB1"/>
    <w:rsid w:val="00E23981"/>
    <w:rsid w:val="00E25248"/>
    <w:rsid w:val="00E2588D"/>
    <w:rsid w:val="00E25A9E"/>
    <w:rsid w:val="00E261B0"/>
    <w:rsid w:val="00E26BAA"/>
    <w:rsid w:val="00E27121"/>
    <w:rsid w:val="00E27885"/>
    <w:rsid w:val="00E27E11"/>
    <w:rsid w:val="00E27E3B"/>
    <w:rsid w:val="00E30291"/>
    <w:rsid w:val="00E30662"/>
    <w:rsid w:val="00E30C13"/>
    <w:rsid w:val="00E32388"/>
    <w:rsid w:val="00E327FA"/>
    <w:rsid w:val="00E32ACF"/>
    <w:rsid w:val="00E33707"/>
    <w:rsid w:val="00E3377F"/>
    <w:rsid w:val="00E34642"/>
    <w:rsid w:val="00E3557E"/>
    <w:rsid w:val="00E35589"/>
    <w:rsid w:val="00E3696B"/>
    <w:rsid w:val="00E36A86"/>
    <w:rsid w:val="00E37014"/>
    <w:rsid w:val="00E3718B"/>
    <w:rsid w:val="00E375FD"/>
    <w:rsid w:val="00E37A74"/>
    <w:rsid w:val="00E403CB"/>
    <w:rsid w:val="00E40442"/>
    <w:rsid w:val="00E40D42"/>
    <w:rsid w:val="00E411F3"/>
    <w:rsid w:val="00E41320"/>
    <w:rsid w:val="00E41343"/>
    <w:rsid w:val="00E4233D"/>
    <w:rsid w:val="00E43140"/>
    <w:rsid w:val="00E4361A"/>
    <w:rsid w:val="00E4370C"/>
    <w:rsid w:val="00E43AB7"/>
    <w:rsid w:val="00E4484E"/>
    <w:rsid w:val="00E4567F"/>
    <w:rsid w:val="00E45842"/>
    <w:rsid w:val="00E46755"/>
    <w:rsid w:val="00E5088F"/>
    <w:rsid w:val="00E508B2"/>
    <w:rsid w:val="00E50BF2"/>
    <w:rsid w:val="00E510B3"/>
    <w:rsid w:val="00E514B0"/>
    <w:rsid w:val="00E51792"/>
    <w:rsid w:val="00E51CAA"/>
    <w:rsid w:val="00E528C8"/>
    <w:rsid w:val="00E567F7"/>
    <w:rsid w:val="00E56804"/>
    <w:rsid w:val="00E6036D"/>
    <w:rsid w:val="00E61E05"/>
    <w:rsid w:val="00E6274A"/>
    <w:rsid w:val="00E6277B"/>
    <w:rsid w:val="00E634B6"/>
    <w:rsid w:val="00E63ABE"/>
    <w:rsid w:val="00E64F53"/>
    <w:rsid w:val="00E664F1"/>
    <w:rsid w:val="00E66506"/>
    <w:rsid w:val="00E66728"/>
    <w:rsid w:val="00E6698B"/>
    <w:rsid w:val="00E71E6D"/>
    <w:rsid w:val="00E72552"/>
    <w:rsid w:val="00E72ACF"/>
    <w:rsid w:val="00E72E6D"/>
    <w:rsid w:val="00E73A9D"/>
    <w:rsid w:val="00E73DCD"/>
    <w:rsid w:val="00E74371"/>
    <w:rsid w:val="00E748CD"/>
    <w:rsid w:val="00E74C3E"/>
    <w:rsid w:val="00E74CDE"/>
    <w:rsid w:val="00E74FE6"/>
    <w:rsid w:val="00E7755A"/>
    <w:rsid w:val="00E77C5D"/>
    <w:rsid w:val="00E77C9B"/>
    <w:rsid w:val="00E80E8A"/>
    <w:rsid w:val="00E814C6"/>
    <w:rsid w:val="00E81FDF"/>
    <w:rsid w:val="00E82BB0"/>
    <w:rsid w:val="00E83DE4"/>
    <w:rsid w:val="00E83E28"/>
    <w:rsid w:val="00E84466"/>
    <w:rsid w:val="00E84A58"/>
    <w:rsid w:val="00E84C4E"/>
    <w:rsid w:val="00E853B6"/>
    <w:rsid w:val="00E86201"/>
    <w:rsid w:val="00E86440"/>
    <w:rsid w:val="00E8648F"/>
    <w:rsid w:val="00E9040C"/>
    <w:rsid w:val="00E90960"/>
    <w:rsid w:val="00E90A8A"/>
    <w:rsid w:val="00E90CCF"/>
    <w:rsid w:val="00E90F76"/>
    <w:rsid w:val="00E91815"/>
    <w:rsid w:val="00E91843"/>
    <w:rsid w:val="00E91AA0"/>
    <w:rsid w:val="00E91E12"/>
    <w:rsid w:val="00E9315C"/>
    <w:rsid w:val="00E94AE2"/>
    <w:rsid w:val="00E94D24"/>
    <w:rsid w:val="00E95395"/>
    <w:rsid w:val="00E961E4"/>
    <w:rsid w:val="00E972A5"/>
    <w:rsid w:val="00E97C74"/>
    <w:rsid w:val="00EA0042"/>
    <w:rsid w:val="00EA17EB"/>
    <w:rsid w:val="00EA1854"/>
    <w:rsid w:val="00EA1F6E"/>
    <w:rsid w:val="00EA2446"/>
    <w:rsid w:val="00EA2E82"/>
    <w:rsid w:val="00EA2EFC"/>
    <w:rsid w:val="00EA377A"/>
    <w:rsid w:val="00EA4C7F"/>
    <w:rsid w:val="00EA4F87"/>
    <w:rsid w:val="00EA5630"/>
    <w:rsid w:val="00EA57AC"/>
    <w:rsid w:val="00EA5E60"/>
    <w:rsid w:val="00EA7198"/>
    <w:rsid w:val="00EA74EE"/>
    <w:rsid w:val="00EA78CB"/>
    <w:rsid w:val="00EB03CD"/>
    <w:rsid w:val="00EB0BD2"/>
    <w:rsid w:val="00EB100D"/>
    <w:rsid w:val="00EB1135"/>
    <w:rsid w:val="00EB24D5"/>
    <w:rsid w:val="00EB33FB"/>
    <w:rsid w:val="00EB4224"/>
    <w:rsid w:val="00EB54FE"/>
    <w:rsid w:val="00EB58CB"/>
    <w:rsid w:val="00EB6BFE"/>
    <w:rsid w:val="00EB76A1"/>
    <w:rsid w:val="00EC1616"/>
    <w:rsid w:val="00EC2861"/>
    <w:rsid w:val="00EC2FDC"/>
    <w:rsid w:val="00EC36A8"/>
    <w:rsid w:val="00EC3A38"/>
    <w:rsid w:val="00EC3DEB"/>
    <w:rsid w:val="00EC3E6D"/>
    <w:rsid w:val="00EC40A3"/>
    <w:rsid w:val="00EC4DD0"/>
    <w:rsid w:val="00EC5AC4"/>
    <w:rsid w:val="00EC5BDA"/>
    <w:rsid w:val="00EC5DDF"/>
    <w:rsid w:val="00EC689D"/>
    <w:rsid w:val="00EC6C89"/>
    <w:rsid w:val="00EC6EB1"/>
    <w:rsid w:val="00EC7209"/>
    <w:rsid w:val="00EC7B37"/>
    <w:rsid w:val="00EC7C1D"/>
    <w:rsid w:val="00EC7C6F"/>
    <w:rsid w:val="00EC7DAB"/>
    <w:rsid w:val="00ED008C"/>
    <w:rsid w:val="00ED071B"/>
    <w:rsid w:val="00ED1A7D"/>
    <w:rsid w:val="00ED1A84"/>
    <w:rsid w:val="00ED1FB6"/>
    <w:rsid w:val="00ED3802"/>
    <w:rsid w:val="00ED54B0"/>
    <w:rsid w:val="00ED55DD"/>
    <w:rsid w:val="00ED63E2"/>
    <w:rsid w:val="00EE038B"/>
    <w:rsid w:val="00EE18C6"/>
    <w:rsid w:val="00EE3292"/>
    <w:rsid w:val="00EE46EC"/>
    <w:rsid w:val="00EE5176"/>
    <w:rsid w:val="00EE59C1"/>
    <w:rsid w:val="00EE5C53"/>
    <w:rsid w:val="00EE62B6"/>
    <w:rsid w:val="00EE641C"/>
    <w:rsid w:val="00EE6886"/>
    <w:rsid w:val="00EF0AB9"/>
    <w:rsid w:val="00EF1F28"/>
    <w:rsid w:val="00EF2632"/>
    <w:rsid w:val="00EF38E7"/>
    <w:rsid w:val="00EF3EE9"/>
    <w:rsid w:val="00EF4126"/>
    <w:rsid w:val="00EF5557"/>
    <w:rsid w:val="00EF5939"/>
    <w:rsid w:val="00EF6CFA"/>
    <w:rsid w:val="00F02E84"/>
    <w:rsid w:val="00F03814"/>
    <w:rsid w:val="00F039C5"/>
    <w:rsid w:val="00F03E90"/>
    <w:rsid w:val="00F044E2"/>
    <w:rsid w:val="00F05046"/>
    <w:rsid w:val="00F056BB"/>
    <w:rsid w:val="00F0618F"/>
    <w:rsid w:val="00F06CDA"/>
    <w:rsid w:val="00F06E5C"/>
    <w:rsid w:val="00F07BC7"/>
    <w:rsid w:val="00F07CD3"/>
    <w:rsid w:val="00F1065A"/>
    <w:rsid w:val="00F11343"/>
    <w:rsid w:val="00F116F9"/>
    <w:rsid w:val="00F118BD"/>
    <w:rsid w:val="00F11B7B"/>
    <w:rsid w:val="00F12288"/>
    <w:rsid w:val="00F131FC"/>
    <w:rsid w:val="00F13B5C"/>
    <w:rsid w:val="00F1413A"/>
    <w:rsid w:val="00F16474"/>
    <w:rsid w:val="00F16904"/>
    <w:rsid w:val="00F16B13"/>
    <w:rsid w:val="00F171F6"/>
    <w:rsid w:val="00F17391"/>
    <w:rsid w:val="00F17B4D"/>
    <w:rsid w:val="00F206AE"/>
    <w:rsid w:val="00F227BA"/>
    <w:rsid w:val="00F23050"/>
    <w:rsid w:val="00F230FB"/>
    <w:rsid w:val="00F23288"/>
    <w:rsid w:val="00F25191"/>
    <w:rsid w:val="00F254F2"/>
    <w:rsid w:val="00F2591F"/>
    <w:rsid w:val="00F25B01"/>
    <w:rsid w:val="00F25F2D"/>
    <w:rsid w:val="00F261A8"/>
    <w:rsid w:val="00F26201"/>
    <w:rsid w:val="00F26980"/>
    <w:rsid w:val="00F26A4A"/>
    <w:rsid w:val="00F26C89"/>
    <w:rsid w:val="00F27285"/>
    <w:rsid w:val="00F275A7"/>
    <w:rsid w:val="00F27B98"/>
    <w:rsid w:val="00F27C96"/>
    <w:rsid w:val="00F3055D"/>
    <w:rsid w:val="00F324D3"/>
    <w:rsid w:val="00F3251C"/>
    <w:rsid w:val="00F32799"/>
    <w:rsid w:val="00F32CD4"/>
    <w:rsid w:val="00F335F2"/>
    <w:rsid w:val="00F33688"/>
    <w:rsid w:val="00F33D75"/>
    <w:rsid w:val="00F34CB4"/>
    <w:rsid w:val="00F3510D"/>
    <w:rsid w:val="00F35358"/>
    <w:rsid w:val="00F370A7"/>
    <w:rsid w:val="00F40540"/>
    <w:rsid w:val="00F405A1"/>
    <w:rsid w:val="00F406D3"/>
    <w:rsid w:val="00F44527"/>
    <w:rsid w:val="00F44BF1"/>
    <w:rsid w:val="00F44D4F"/>
    <w:rsid w:val="00F453EB"/>
    <w:rsid w:val="00F45B8E"/>
    <w:rsid w:val="00F463F3"/>
    <w:rsid w:val="00F47304"/>
    <w:rsid w:val="00F47588"/>
    <w:rsid w:val="00F479A6"/>
    <w:rsid w:val="00F51835"/>
    <w:rsid w:val="00F51E99"/>
    <w:rsid w:val="00F52227"/>
    <w:rsid w:val="00F525FD"/>
    <w:rsid w:val="00F52653"/>
    <w:rsid w:val="00F52EAF"/>
    <w:rsid w:val="00F5339C"/>
    <w:rsid w:val="00F53E2E"/>
    <w:rsid w:val="00F55FD4"/>
    <w:rsid w:val="00F56070"/>
    <w:rsid w:val="00F5633E"/>
    <w:rsid w:val="00F564E6"/>
    <w:rsid w:val="00F56885"/>
    <w:rsid w:val="00F568D0"/>
    <w:rsid w:val="00F57052"/>
    <w:rsid w:val="00F57B33"/>
    <w:rsid w:val="00F61249"/>
    <w:rsid w:val="00F612BE"/>
    <w:rsid w:val="00F6253B"/>
    <w:rsid w:val="00F62942"/>
    <w:rsid w:val="00F6329E"/>
    <w:rsid w:val="00F633B1"/>
    <w:rsid w:val="00F63A8A"/>
    <w:rsid w:val="00F6413D"/>
    <w:rsid w:val="00F64265"/>
    <w:rsid w:val="00F65BAB"/>
    <w:rsid w:val="00F65CED"/>
    <w:rsid w:val="00F6656D"/>
    <w:rsid w:val="00F67340"/>
    <w:rsid w:val="00F67CAB"/>
    <w:rsid w:val="00F67ECE"/>
    <w:rsid w:val="00F71C95"/>
    <w:rsid w:val="00F725BE"/>
    <w:rsid w:val="00F72EC8"/>
    <w:rsid w:val="00F732A6"/>
    <w:rsid w:val="00F73B11"/>
    <w:rsid w:val="00F73D29"/>
    <w:rsid w:val="00F74391"/>
    <w:rsid w:val="00F74937"/>
    <w:rsid w:val="00F75B76"/>
    <w:rsid w:val="00F76501"/>
    <w:rsid w:val="00F76978"/>
    <w:rsid w:val="00F77B76"/>
    <w:rsid w:val="00F77C60"/>
    <w:rsid w:val="00F77FAC"/>
    <w:rsid w:val="00F81377"/>
    <w:rsid w:val="00F8170F"/>
    <w:rsid w:val="00F820B0"/>
    <w:rsid w:val="00F824F1"/>
    <w:rsid w:val="00F826DF"/>
    <w:rsid w:val="00F82FDB"/>
    <w:rsid w:val="00F8314C"/>
    <w:rsid w:val="00F83263"/>
    <w:rsid w:val="00F84334"/>
    <w:rsid w:val="00F84EEE"/>
    <w:rsid w:val="00F85BF0"/>
    <w:rsid w:val="00F87163"/>
    <w:rsid w:val="00F8783C"/>
    <w:rsid w:val="00F87851"/>
    <w:rsid w:val="00F878AD"/>
    <w:rsid w:val="00F905E8"/>
    <w:rsid w:val="00F907B5"/>
    <w:rsid w:val="00F90E31"/>
    <w:rsid w:val="00F9184E"/>
    <w:rsid w:val="00F91EFF"/>
    <w:rsid w:val="00F920D2"/>
    <w:rsid w:val="00F9222F"/>
    <w:rsid w:val="00F93039"/>
    <w:rsid w:val="00F9345E"/>
    <w:rsid w:val="00F94726"/>
    <w:rsid w:val="00F94C79"/>
    <w:rsid w:val="00F951EF"/>
    <w:rsid w:val="00F96D23"/>
    <w:rsid w:val="00F97841"/>
    <w:rsid w:val="00F97925"/>
    <w:rsid w:val="00FA0331"/>
    <w:rsid w:val="00FA0A7F"/>
    <w:rsid w:val="00FA20F0"/>
    <w:rsid w:val="00FA26F0"/>
    <w:rsid w:val="00FA3281"/>
    <w:rsid w:val="00FA39E1"/>
    <w:rsid w:val="00FA3FC0"/>
    <w:rsid w:val="00FA43C7"/>
    <w:rsid w:val="00FA5852"/>
    <w:rsid w:val="00FA5CE1"/>
    <w:rsid w:val="00FA75C6"/>
    <w:rsid w:val="00FA7BF8"/>
    <w:rsid w:val="00FB0015"/>
    <w:rsid w:val="00FB05DB"/>
    <w:rsid w:val="00FB0951"/>
    <w:rsid w:val="00FB0B9D"/>
    <w:rsid w:val="00FB1DB0"/>
    <w:rsid w:val="00FB3C71"/>
    <w:rsid w:val="00FB4954"/>
    <w:rsid w:val="00FB5EAE"/>
    <w:rsid w:val="00FB63D3"/>
    <w:rsid w:val="00FB6D4A"/>
    <w:rsid w:val="00FB7863"/>
    <w:rsid w:val="00FC0998"/>
    <w:rsid w:val="00FC1B18"/>
    <w:rsid w:val="00FC1F39"/>
    <w:rsid w:val="00FC4AD5"/>
    <w:rsid w:val="00FC4E64"/>
    <w:rsid w:val="00FC5C9F"/>
    <w:rsid w:val="00FC6B9B"/>
    <w:rsid w:val="00FD04BB"/>
    <w:rsid w:val="00FD0712"/>
    <w:rsid w:val="00FD0BD5"/>
    <w:rsid w:val="00FD13EF"/>
    <w:rsid w:val="00FD3BCA"/>
    <w:rsid w:val="00FD5B6E"/>
    <w:rsid w:val="00FD5CBB"/>
    <w:rsid w:val="00FD6342"/>
    <w:rsid w:val="00FD64F1"/>
    <w:rsid w:val="00FE147A"/>
    <w:rsid w:val="00FE2792"/>
    <w:rsid w:val="00FE3B1C"/>
    <w:rsid w:val="00FE3C22"/>
    <w:rsid w:val="00FE4495"/>
    <w:rsid w:val="00FE4CB1"/>
    <w:rsid w:val="00FE560D"/>
    <w:rsid w:val="00FE56E3"/>
    <w:rsid w:val="00FE5F6B"/>
    <w:rsid w:val="00FE7051"/>
    <w:rsid w:val="00FE7956"/>
    <w:rsid w:val="00FE7BB3"/>
    <w:rsid w:val="00FF0EF5"/>
    <w:rsid w:val="00FF11C3"/>
    <w:rsid w:val="00FF2391"/>
    <w:rsid w:val="00FF27C2"/>
    <w:rsid w:val="00FF2A96"/>
    <w:rsid w:val="00FF2C02"/>
    <w:rsid w:val="00FF2E7E"/>
    <w:rsid w:val="00FF2F3A"/>
    <w:rsid w:val="00FF30B5"/>
    <w:rsid w:val="00FF368C"/>
    <w:rsid w:val="00FF3B8A"/>
    <w:rsid w:val="00FF49CB"/>
    <w:rsid w:val="00FF568A"/>
    <w:rsid w:val="00FF5982"/>
    <w:rsid w:val="00FF5A02"/>
    <w:rsid w:val="00FF662B"/>
    <w:rsid w:val="00FF6AB5"/>
    <w:rsid w:val="00FF6F4D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E1830"/>
  <w15:docId w15:val="{1DCD3329-0C30-4A54-9EE8-47173D0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38239F"/>
    <w:rPr>
      <w:rFonts w:ascii="Arial" w:hAnsi="Arial"/>
      <w:b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rsid w:val="00023B4B"/>
    <w:pPr>
      <w:widowControl w:val="0"/>
      <w:numPr>
        <w:numId w:val="1"/>
      </w:numPr>
      <w:tabs>
        <w:tab w:val="left" w:pos="1134"/>
      </w:tabs>
      <w:autoSpaceDE w:val="0"/>
      <w:autoSpaceDN w:val="0"/>
      <w:adjustRightInd w:val="0"/>
      <w:spacing w:before="560" w:line="360" w:lineRule="auto"/>
      <w:ind w:left="1134" w:hanging="1134"/>
      <w:textAlignment w:val="center"/>
      <w:outlineLvl w:val="0"/>
    </w:pPr>
    <w:rPr>
      <w:rFonts w:cs="Times-Roman"/>
      <w:color w:val="000000"/>
      <w:sz w:val="28"/>
      <w:lang w:bidi="de-DE"/>
    </w:rPr>
  </w:style>
  <w:style w:type="paragraph" w:styleId="berschrift2">
    <w:name w:val="heading 2"/>
    <w:basedOn w:val="berschrift1"/>
    <w:next w:val="Flietext"/>
    <w:qFormat/>
    <w:rsid w:val="00023B4B"/>
    <w:pPr>
      <w:numPr>
        <w:ilvl w:val="1"/>
      </w:numPr>
      <w:spacing w:before="480"/>
      <w:ind w:left="1134" w:hanging="1134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Flietext3Ebene"/>
    <w:qFormat/>
    <w:rsid w:val="00023B4B"/>
    <w:pPr>
      <w:numPr>
        <w:ilvl w:val="2"/>
      </w:numPr>
      <w:spacing w:before="400"/>
      <w:ind w:left="1134" w:hanging="1134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42F9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42F9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42F9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42F9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42F9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42F9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rsid w:val="004A13B4"/>
    <w:pPr>
      <w:spacing w:line="360" w:lineRule="auto"/>
      <w:jc w:val="both"/>
    </w:pPr>
    <w:rPr>
      <w:b w:val="0"/>
    </w:rPr>
  </w:style>
  <w:style w:type="character" w:customStyle="1" w:styleId="FlietextZchn">
    <w:name w:val="Fließtext Zchn"/>
    <w:basedOn w:val="Absatz-Standardschriftart"/>
    <w:link w:val="Flietext"/>
    <w:rsid w:val="004A13B4"/>
    <w:rPr>
      <w:rFonts w:ascii="Arial" w:hAnsi="Arial"/>
      <w:szCs w:val="24"/>
      <w:lang w:val="de-DE" w:eastAsia="de-DE"/>
    </w:rPr>
  </w:style>
  <w:style w:type="paragraph" w:customStyle="1" w:styleId="Flietext3Ebene">
    <w:name w:val="Fließtext 3. Ebene"/>
    <w:basedOn w:val="Standard"/>
    <w:link w:val="Flietext3EbeneZchn"/>
    <w:rsid w:val="000B6B9A"/>
    <w:pPr>
      <w:spacing w:line="360" w:lineRule="auto"/>
      <w:ind w:left="567"/>
      <w:jc w:val="both"/>
    </w:pPr>
    <w:rPr>
      <w:b w:val="0"/>
    </w:rPr>
  </w:style>
  <w:style w:type="character" w:customStyle="1" w:styleId="Flietext3EbeneZchn">
    <w:name w:val="Fließtext 3. Ebene Zchn"/>
    <w:basedOn w:val="Absatz-Standardschriftart"/>
    <w:link w:val="Flietext3Ebene"/>
    <w:rsid w:val="000B6B9A"/>
    <w:rPr>
      <w:rFonts w:ascii="Arial" w:hAnsi="Arial"/>
      <w:szCs w:val="24"/>
      <w:lang w:val="de-DE" w:eastAsia="de-DE"/>
    </w:rPr>
  </w:style>
  <w:style w:type="paragraph" w:customStyle="1" w:styleId="Bericht-Titel">
    <w:name w:val="Bericht-Titel"/>
    <w:basedOn w:val="Flietext"/>
    <w:rsid w:val="00F36A83"/>
    <w:pPr>
      <w:widowControl w:val="0"/>
      <w:autoSpaceDE w:val="0"/>
      <w:autoSpaceDN w:val="0"/>
      <w:adjustRightInd w:val="0"/>
      <w:spacing w:before="3200"/>
      <w:textAlignment w:val="center"/>
    </w:pPr>
    <w:rPr>
      <w:rFonts w:cs="Times-Roman"/>
      <w:b/>
      <w:color w:val="000000"/>
      <w:sz w:val="36"/>
      <w:lang w:bidi="de-DE"/>
    </w:rPr>
  </w:style>
  <w:style w:type="paragraph" w:customStyle="1" w:styleId="Bericht-Untertitel">
    <w:name w:val="Bericht-Untertitel"/>
    <w:basedOn w:val="Flietext"/>
    <w:rsid w:val="00CE24AA"/>
    <w:pPr>
      <w:widowControl w:val="0"/>
      <w:autoSpaceDE w:val="0"/>
      <w:autoSpaceDN w:val="0"/>
      <w:adjustRightInd w:val="0"/>
      <w:spacing w:before="1000"/>
      <w:jc w:val="left"/>
      <w:textAlignment w:val="center"/>
    </w:pPr>
    <w:rPr>
      <w:rFonts w:cs="Times-Roman"/>
      <w:color w:val="000000"/>
      <w:sz w:val="28"/>
      <w:lang w:bidi="de-DE"/>
    </w:rPr>
  </w:style>
  <w:style w:type="paragraph" w:customStyle="1" w:styleId="EngAufzhlungen3EbenePunkt">
    <w:name w:val="Eng Aufzählungen 3. Ebene Punkt"/>
    <w:basedOn w:val="Flietext3Ebene"/>
    <w:link w:val="EngAufzhlungen3EbenePunktZchn"/>
    <w:qFormat/>
    <w:rsid w:val="008129B0"/>
    <w:pPr>
      <w:numPr>
        <w:numId w:val="6"/>
      </w:numPr>
      <w:tabs>
        <w:tab w:val="left" w:pos="1134"/>
      </w:tabs>
      <w:spacing w:line="240" w:lineRule="auto"/>
      <w:ind w:left="1134" w:hanging="567"/>
    </w:pPr>
    <w:rPr>
      <w:sz w:val="16"/>
    </w:rPr>
  </w:style>
  <w:style w:type="character" w:customStyle="1" w:styleId="EngAufzhlungen3EbenePunktZchn">
    <w:name w:val="Eng Aufzählungen 3. Ebene Punkt Zchn"/>
    <w:basedOn w:val="Flietext3EbeneZchn"/>
    <w:link w:val="EngAufzhlungen3EbenePunkt"/>
    <w:rsid w:val="008129B0"/>
    <w:rPr>
      <w:rFonts w:ascii="Arial" w:hAnsi="Arial"/>
      <w:sz w:val="16"/>
      <w:szCs w:val="24"/>
      <w:lang w:val="de-DE" w:eastAsia="de-DE"/>
    </w:rPr>
  </w:style>
  <w:style w:type="paragraph" w:customStyle="1" w:styleId="EngAufzhlungen1EbenePunkt">
    <w:name w:val="Eng Aufzählungen 1. Ebene Punkt"/>
    <w:basedOn w:val="Flietext"/>
    <w:next w:val="Flietext"/>
    <w:link w:val="EngAufzhlungen1EbenePunktZchn"/>
    <w:qFormat/>
    <w:rsid w:val="0060718A"/>
    <w:pPr>
      <w:numPr>
        <w:numId w:val="7"/>
      </w:numPr>
      <w:spacing w:line="240" w:lineRule="auto"/>
      <w:ind w:left="567" w:hanging="567"/>
    </w:pPr>
    <w:rPr>
      <w:sz w:val="16"/>
    </w:rPr>
  </w:style>
  <w:style w:type="character" w:customStyle="1" w:styleId="EngAufzhlungen1EbenePunktZchn">
    <w:name w:val="Eng Aufzählungen 1. Ebene Punkt Zchn"/>
    <w:basedOn w:val="FlietextZchn"/>
    <w:link w:val="EngAufzhlungen1EbenePunkt"/>
    <w:rsid w:val="0060718A"/>
    <w:rPr>
      <w:rFonts w:ascii="Arial" w:hAnsi="Arial"/>
      <w:sz w:val="16"/>
      <w:szCs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7700A1"/>
    <w:pPr>
      <w:tabs>
        <w:tab w:val="right" w:leader="dot" w:pos="9054"/>
      </w:tabs>
      <w:spacing w:line="360" w:lineRule="auto"/>
      <w:ind w:left="1134" w:hanging="1134"/>
    </w:pPr>
    <w:rPr>
      <w:b w:val="0"/>
      <w:noProof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opfzeile">
    <w:name w:val="header"/>
    <w:basedOn w:val="Standard"/>
    <w:link w:val="KopfzeileZchn"/>
    <w:semiHidden/>
    <w:rsid w:val="00636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B10018"/>
    <w:rPr>
      <w:sz w:val="24"/>
      <w:szCs w:val="24"/>
      <w:lang w:val="de-DE" w:eastAsia="de-DE"/>
    </w:rPr>
  </w:style>
  <w:style w:type="paragraph" w:styleId="Fuzeile">
    <w:name w:val="footer"/>
    <w:basedOn w:val="Standard"/>
    <w:semiHidden/>
    <w:rsid w:val="00636A41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semiHidden/>
    <w:rsid w:val="00636A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 w:bidi="de-DE"/>
    </w:rPr>
  </w:style>
  <w:style w:type="character" w:styleId="Seitenzahl">
    <w:name w:val="page number"/>
    <w:basedOn w:val="Absatz-Standardschriftart"/>
    <w:semiHidden/>
    <w:rsid w:val="00636A41"/>
  </w:style>
  <w:style w:type="paragraph" w:styleId="Verzeichnis2">
    <w:name w:val="toc 2"/>
    <w:basedOn w:val="Standard"/>
    <w:next w:val="Standard"/>
    <w:autoRedefine/>
    <w:uiPriority w:val="39"/>
    <w:rsid w:val="006E5EB1"/>
    <w:pPr>
      <w:tabs>
        <w:tab w:val="left" w:pos="1134"/>
        <w:tab w:val="right" w:leader="dot" w:pos="9054"/>
      </w:tabs>
      <w:spacing w:line="360" w:lineRule="auto"/>
      <w:ind w:left="1134" w:hanging="567"/>
    </w:pPr>
    <w:rPr>
      <w:b w:val="0"/>
      <w:noProof/>
      <w:lang w:bidi="de-DE"/>
    </w:rPr>
  </w:style>
  <w:style w:type="paragraph" w:styleId="Verzeichnis3">
    <w:name w:val="toc 3"/>
    <w:basedOn w:val="Standard"/>
    <w:next w:val="Standard"/>
    <w:autoRedefine/>
    <w:uiPriority w:val="39"/>
    <w:rsid w:val="006E5EB1"/>
    <w:pPr>
      <w:tabs>
        <w:tab w:val="left" w:pos="1440"/>
        <w:tab w:val="right" w:leader="dot" w:pos="9054"/>
      </w:tabs>
      <w:spacing w:line="360" w:lineRule="auto"/>
      <w:ind w:left="1985" w:hanging="851"/>
    </w:pPr>
    <w:rPr>
      <w:b w:val="0"/>
      <w:noProof/>
      <w:lang w:bidi="de-DE"/>
    </w:rPr>
  </w:style>
  <w:style w:type="table" w:styleId="Tabellenraster">
    <w:name w:val="Table Grid"/>
    <w:basedOn w:val="NormaleTabelle"/>
    <w:rsid w:val="0091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Titelseite">
    <w:name w:val="Fußzeile Titelseite"/>
    <w:basedOn w:val="Standard"/>
    <w:rsid w:val="00193657"/>
    <w:pPr>
      <w:jc w:val="center"/>
    </w:pPr>
    <w:rPr>
      <w:rFonts w:cs="ArialMT"/>
      <w:color w:val="999999"/>
      <w:sz w:val="16"/>
      <w:szCs w:val="16"/>
    </w:rPr>
  </w:style>
  <w:style w:type="paragraph" w:customStyle="1" w:styleId="Fuzeile-noteFolgeseiten">
    <w:name w:val="Fußzeile/-note Folgeseiten"/>
    <w:basedOn w:val="Standard"/>
    <w:rsid w:val="00193657"/>
    <w:rPr>
      <w:rFonts w:cs="Arial"/>
      <w:color w:val="999999"/>
      <w:sz w:val="16"/>
      <w:szCs w:val="18"/>
    </w:rPr>
  </w:style>
  <w:style w:type="paragraph" w:customStyle="1" w:styleId="FunoteTitelseite">
    <w:name w:val="Fußnote Titelseite"/>
    <w:basedOn w:val="FuzeileTitelseite"/>
    <w:rsid w:val="00197C50"/>
    <w:pPr>
      <w:jc w:val="left"/>
    </w:pPr>
  </w:style>
  <w:style w:type="paragraph" w:customStyle="1" w:styleId="Intern">
    <w:name w:val="Intern"/>
    <w:basedOn w:val="Kopfzeile"/>
    <w:link w:val="InternZchn"/>
    <w:qFormat/>
    <w:rsid w:val="008818C6"/>
    <w:rPr>
      <w:rFonts w:cs="Arial"/>
      <w:caps/>
      <w:noProof/>
      <w:sz w:val="40"/>
      <w:szCs w:val="40"/>
      <w:lang w:val="de-AT" w:eastAsia="de-AT"/>
    </w:rPr>
  </w:style>
  <w:style w:type="character" w:customStyle="1" w:styleId="InternZchn">
    <w:name w:val="Intern Zchn"/>
    <w:basedOn w:val="KopfzeileZchn"/>
    <w:link w:val="Intern"/>
    <w:rsid w:val="008818C6"/>
    <w:rPr>
      <w:rFonts w:ascii="Arial" w:hAnsi="Arial" w:cs="Arial"/>
      <w:b/>
      <w:caps/>
      <w:noProof/>
      <w:sz w:val="40"/>
      <w:szCs w:val="40"/>
      <w:lang w:val="de-DE" w:eastAsia="de-DE"/>
    </w:rPr>
  </w:style>
  <w:style w:type="paragraph" w:customStyle="1" w:styleId="ausgeblendetFlietext">
    <w:name w:val="ausgeblendet Fließtext"/>
    <w:basedOn w:val="Flietext"/>
    <w:link w:val="ausgeblendetFlietextZchn"/>
    <w:qFormat/>
    <w:rsid w:val="008D659E"/>
    <w:pPr>
      <w:pBdr>
        <w:right w:val="single" w:sz="36" w:space="4" w:color="A6A6A6" w:themeColor="background1" w:themeShade="A6"/>
      </w:pBdr>
    </w:pPr>
    <w:rPr>
      <w:vanish/>
      <w:color w:val="A6A6A6" w:themeColor="background1" w:themeShade="A6"/>
      <w:lang w:bidi="de-DE"/>
    </w:rPr>
  </w:style>
  <w:style w:type="character" w:customStyle="1" w:styleId="ausgeblendetFlietextZchn">
    <w:name w:val="ausgeblendet Fließtext Zchn"/>
    <w:basedOn w:val="FlietextZchn"/>
    <w:link w:val="ausgeblendetFlietext"/>
    <w:rsid w:val="008D659E"/>
    <w:rPr>
      <w:rFonts w:ascii="Arial" w:hAnsi="Arial"/>
      <w:vanish/>
      <w:color w:val="A6A6A6" w:themeColor="background1" w:themeShade="A6"/>
      <w:szCs w:val="24"/>
      <w:lang w:val="de-DE" w:eastAsia="de-DE" w:bidi="de-DE"/>
    </w:rPr>
  </w:style>
  <w:style w:type="paragraph" w:customStyle="1" w:styleId="Flietext3Ebenefett">
    <w:name w:val="Fließtext 3. Ebene fett"/>
    <w:basedOn w:val="Flietext3Ebene"/>
    <w:link w:val="Flietext3EbenefettZchn"/>
    <w:qFormat/>
    <w:rsid w:val="00581E4F"/>
    <w:rPr>
      <w:b/>
      <w:lang w:bidi="de-DE"/>
    </w:rPr>
  </w:style>
  <w:style w:type="character" w:customStyle="1" w:styleId="Flietext3EbenefettZchn">
    <w:name w:val="Fließtext 3. Ebene fett Zchn"/>
    <w:basedOn w:val="Flietext3EbeneZchn"/>
    <w:link w:val="Flietext3Ebenefett"/>
    <w:rsid w:val="00581E4F"/>
    <w:rPr>
      <w:rFonts w:ascii="Arial" w:hAnsi="Arial"/>
      <w:b/>
      <w:szCs w:val="24"/>
      <w:lang w:val="de-DE" w:eastAsia="de-DE" w:bidi="de-DE"/>
    </w:rPr>
  </w:style>
  <w:style w:type="paragraph" w:customStyle="1" w:styleId="Flietextfett">
    <w:name w:val="Fließtext fett"/>
    <w:basedOn w:val="Flietext"/>
    <w:link w:val="FlietextfettZchn"/>
    <w:qFormat/>
    <w:rsid w:val="004A13B4"/>
    <w:rPr>
      <w:b/>
      <w:lang w:bidi="de-DE"/>
    </w:rPr>
  </w:style>
  <w:style w:type="character" w:customStyle="1" w:styleId="FlietextfettZchn">
    <w:name w:val="Fließtext fett Zchn"/>
    <w:basedOn w:val="FlietextZchn"/>
    <w:link w:val="Flietextfett"/>
    <w:rsid w:val="004A13B4"/>
    <w:rPr>
      <w:rFonts w:ascii="Arial" w:hAnsi="Arial"/>
      <w:b/>
      <w:szCs w:val="24"/>
      <w:lang w:val="de-DE" w:eastAsia="de-DE" w:bidi="de-DE"/>
    </w:rPr>
  </w:style>
  <w:style w:type="paragraph" w:customStyle="1" w:styleId="Aufzhlungen1EbenePunkt">
    <w:name w:val="Aufzählungen 1. Ebene Punkt"/>
    <w:basedOn w:val="Flietext"/>
    <w:next w:val="Flietext"/>
    <w:link w:val="Aufzhlungen1EbenePunktZchn"/>
    <w:rsid w:val="000B4C3A"/>
    <w:pPr>
      <w:numPr>
        <w:numId w:val="2"/>
      </w:numPr>
      <w:ind w:left="567" w:hanging="567"/>
    </w:pPr>
    <w:rPr>
      <w:lang w:val="de-AT"/>
    </w:rPr>
  </w:style>
  <w:style w:type="character" w:customStyle="1" w:styleId="Aufzhlungen1EbenePunktZchn">
    <w:name w:val="Aufzählungen 1. Ebene Punkt Zchn"/>
    <w:basedOn w:val="FlietextZchn"/>
    <w:link w:val="Aufzhlungen1EbenePunkt"/>
    <w:rsid w:val="000B4C3A"/>
    <w:rPr>
      <w:rFonts w:ascii="Arial" w:hAnsi="Arial"/>
      <w:szCs w:val="24"/>
      <w:lang w:val="de-DE" w:eastAsia="de-DE"/>
    </w:rPr>
  </w:style>
  <w:style w:type="paragraph" w:customStyle="1" w:styleId="Aufzhlungen1EbenePfeil">
    <w:name w:val="Aufzählungen 1. Ebene Pfeil"/>
    <w:basedOn w:val="Flietext"/>
    <w:next w:val="Flietext"/>
    <w:link w:val="Aufzhlungen1EbenePfeilZchn"/>
    <w:qFormat/>
    <w:rsid w:val="008A3CEB"/>
    <w:pPr>
      <w:numPr>
        <w:numId w:val="3"/>
      </w:numPr>
      <w:tabs>
        <w:tab w:val="left" w:pos="567"/>
      </w:tabs>
      <w:ind w:left="567" w:hanging="567"/>
    </w:pPr>
    <w:rPr>
      <w:lang w:bidi="de-DE"/>
    </w:rPr>
  </w:style>
  <w:style w:type="character" w:customStyle="1" w:styleId="Aufzhlungen1EbenePfeilZchn">
    <w:name w:val="Aufzählungen 1. Ebene Pfeil Zchn"/>
    <w:basedOn w:val="FlietextZchn"/>
    <w:link w:val="Aufzhlungen1EbenePfeil"/>
    <w:rsid w:val="008A3CEB"/>
    <w:rPr>
      <w:rFonts w:ascii="Arial" w:hAnsi="Arial"/>
      <w:szCs w:val="24"/>
      <w:lang w:val="de-DE" w:eastAsia="de-DE" w:bidi="de-DE"/>
    </w:rPr>
  </w:style>
  <w:style w:type="paragraph" w:customStyle="1" w:styleId="EngKurzinfo">
    <w:name w:val="Eng Kurzinfo"/>
    <w:basedOn w:val="Flietext3Ebenefett"/>
    <w:link w:val="EngKurzinfoZchn"/>
    <w:qFormat/>
    <w:rsid w:val="00B51865"/>
    <w:pPr>
      <w:spacing w:line="240" w:lineRule="auto"/>
    </w:pPr>
    <w:rPr>
      <w:b w:val="0"/>
      <w:sz w:val="16"/>
    </w:rPr>
  </w:style>
  <w:style w:type="character" w:customStyle="1" w:styleId="EngKurzinfoZchn">
    <w:name w:val="Eng Kurzinfo Zchn"/>
    <w:basedOn w:val="Flietext3EbenefettZchn"/>
    <w:link w:val="EngKurzinfo"/>
    <w:rsid w:val="00B51865"/>
    <w:rPr>
      <w:rFonts w:ascii="Arial" w:hAnsi="Arial"/>
      <w:b w:val="0"/>
      <w:sz w:val="16"/>
      <w:szCs w:val="24"/>
      <w:lang w:val="de-DE" w:eastAsia="de-DE" w:bidi="de-DE"/>
    </w:rPr>
  </w:style>
  <w:style w:type="paragraph" w:customStyle="1" w:styleId="Aufzhlungen3EbenePunkt">
    <w:name w:val="Aufzählungen 3. Ebene Punkt"/>
    <w:basedOn w:val="Flietext3Ebene"/>
    <w:next w:val="Flietext3Ebene"/>
    <w:link w:val="Aufzhlungen3EbenePunktZchn"/>
    <w:qFormat/>
    <w:rsid w:val="002E1F55"/>
    <w:pPr>
      <w:numPr>
        <w:numId w:val="4"/>
      </w:numPr>
      <w:tabs>
        <w:tab w:val="left" w:pos="1134"/>
      </w:tabs>
      <w:ind w:left="1134" w:hanging="567"/>
    </w:pPr>
    <w:rPr>
      <w:lang w:bidi="de-DE"/>
    </w:rPr>
  </w:style>
  <w:style w:type="character" w:customStyle="1" w:styleId="Aufzhlungen3EbenePunktZchn">
    <w:name w:val="Aufzählungen 3. Ebene Punkt Zchn"/>
    <w:basedOn w:val="Flietext3EbeneZchn"/>
    <w:link w:val="Aufzhlungen3EbenePunkt"/>
    <w:rsid w:val="002E1F55"/>
    <w:rPr>
      <w:rFonts w:ascii="Arial" w:hAnsi="Arial"/>
      <w:szCs w:val="24"/>
      <w:lang w:val="de-DE" w:eastAsia="de-DE" w:bidi="de-DE"/>
    </w:rPr>
  </w:style>
  <w:style w:type="paragraph" w:customStyle="1" w:styleId="Aufzhlungen3EbenePfeil">
    <w:name w:val="Aufzählungen 3. Ebene Pfeil"/>
    <w:basedOn w:val="Aufzhlungen3EbenePunkt"/>
    <w:next w:val="Flietext3Ebene"/>
    <w:link w:val="Aufzhlungen3EbenePfeilZchn"/>
    <w:qFormat/>
    <w:rsid w:val="008A3CEB"/>
    <w:pPr>
      <w:numPr>
        <w:numId w:val="5"/>
      </w:numPr>
      <w:ind w:left="1134" w:hanging="567"/>
      <w:outlineLvl w:val="0"/>
    </w:pPr>
  </w:style>
  <w:style w:type="character" w:customStyle="1" w:styleId="Aufzhlungen3EbenePfeilZchn">
    <w:name w:val="Aufzählungen 3. Ebene Pfeil Zchn"/>
    <w:basedOn w:val="Aufzhlungen3EbenePunktZchn"/>
    <w:link w:val="Aufzhlungen3EbenePfeil"/>
    <w:rsid w:val="008A3CEB"/>
    <w:rPr>
      <w:rFonts w:ascii="Arial" w:hAnsi="Arial"/>
      <w:szCs w:val="24"/>
      <w:lang w:val="de-DE" w:eastAsia="de-DE" w:bidi="de-DE"/>
    </w:rPr>
  </w:style>
  <w:style w:type="paragraph" w:customStyle="1" w:styleId="ausgeblendetFlietext3Ebenefett">
    <w:name w:val="ausgeblendet Fließtext 3. Ebene fett"/>
    <w:basedOn w:val="Flietext3Ebene"/>
    <w:next w:val="Flietext3Ebene"/>
    <w:link w:val="ausgeblendetFlietext3EbenefettZchn"/>
    <w:qFormat/>
    <w:rsid w:val="006C7592"/>
    <w:pPr>
      <w:pBdr>
        <w:right w:val="single" w:sz="36" w:space="4" w:color="A6A6A6" w:themeColor="background1" w:themeShade="A6"/>
      </w:pBdr>
    </w:pPr>
    <w:rPr>
      <w:b/>
      <w:vanish/>
      <w:color w:val="A6A6A6" w:themeColor="background1" w:themeShade="A6"/>
    </w:rPr>
  </w:style>
  <w:style w:type="character" w:customStyle="1" w:styleId="ausgeblendetFlietext3EbenefettZchn">
    <w:name w:val="ausgeblendet Fließtext 3. Ebene fett Zchn"/>
    <w:basedOn w:val="Flietext3EbeneZchn"/>
    <w:link w:val="ausgeblendetFlietext3Ebenefett"/>
    <w:rsid w:val="006C7592"/>
    <w:rPr>
      <w:rFonts w:ascii="Arial" w:hAnsi="Arial"/>
      <w:b/>
      <w:vanish/>
      <w:color w:val="A6A6A6" w:themeColor="background1" w:themeShade="A6"/>
      <w:szCs w:val="24"/>
      <w:lang w:val="de-DE" w:eastAsia="de-DE"/>
    </w:rPr>
  </w:style>
  <w:style w:type="paragraph" w:customStyle="1" w:styleId="berschriftInhaltsverzeichnis">
    <w:name w:val="Überschrift Inhaltsverzeichnis"/>
    <w:basedOn w:val="Standard"/>
    <w:rsid w:val="008F15BD"/>
    <w:pPr>
      <w:widowControl w:val="0"/>
      <w:autoSpaceDE w:val="0"/>
      <w:autoSpaceDN w:val="0"/>
      <w:adjustRightInd w:val="0"/>
      <w:spacing w:before="560" w:after="560" w:line="360" w:lineRule="auto"/>
      <w:ind w:left="1134" w:hanging="1134"/>
      <w:textAlignment w:val="center"/>
    </w:pPr>
    <w:rPr>
      <w:rFonts w:cs="Times-Roman"/>
      <w:color w:val="000000"/>
      <w:sz w:val="28"/>
      <w:lang w:bidi="de-DE"/>
    </w:rPr>
  </w:style>
  <w:style w:type="paragraph" w:customStyle="1" w:styleId="ausgeblendetAufzhlungen3EbenePunkt">
    <w:name w:val="ausgeblendet Aufzählungen 3. Ebene Punkt"/>
    <w:basedOn w:val="Flietext"/>
    <w:link w:val="ausgeblendetAufzhlungen3EbenePunktZchn"/>
    <w:qFormat/>
    <w:rsid w:val="003B651B"/>
    <w:pPr>
      <w:numPr>
        <w:numId w:val="8"/>
      </w:numPr>
      <w:pBdr>
        <w:right w:val="single" w:sz="36" w:space="4" w:color="A6A6A6" w:themeColor="background1" w:themeShade="A6"/>
      </w:pBdr>
      <w:ind w:left="1134" w:hanging="567"/>
    </w:pPr>
    <w:rPr>
      <w:vanish/>
      <w:color w:val="A6A6A6" w:themeColor="background1" w:themeShade="A6"/>
    </w:rPr>
  </w:style>
  <w:style w:type="character" w:customStyle="1" w:styleId="ausgeblendetAufzhlungen3EbenePunktZchn">
    <w:name w:val="ausgeblendet Aufzählungen 3. Ebene Punkt Zchn"/>
    <w:basedOn w:val="FlietextZchn"/>
    <w:link w:val="ausgeblendetAufzhlungen3EbenePunkt"/>
    <w:rsid w:val="003B651B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ausgeblendetFlietext3Ebene">
    <w:name w:val="ausgeblendet Fließtext 3. Ebene"/>
    <w:basedOn w:val="Flietext3Ebene"/>
    <w:next w:val="Flietext"/>
    <w:link w:val="ausgeblendetFlietext3EbeneZchn"/>
    <w:qFormat/>
    <w:rsid w:val="000B6B9A"/>
    <w:pPr>
      <w:pBdr>
        <w:right w:val="single" w:sz="36" w:space="4" w:color="A6A6A6" w:themeColor="background1" w:themeShade="A6"/>
      </w:pBdr>
    </w:pPr>
    <w:rPr>
      <w:vanish/>
      <w:color w:val="A6A6A6" w:themeColor="background1" w:themeShade="A6"/>
    </w:rPr>
  </w:style>
  <w:style w:type="character" w:customStyle="1" w:styleId="ausgeblendetFlietext3EbeneZchn">
    <w:name w:val="ausgeblendet Fließtext 3. Ebene Zchn"/>
    <w:basedOn w:val="Flietext3EbeneZchn"/>
    <w:link w:val="ausgeblendetFlietext3Ebene"/>
    <w:rsid w:val="000B6B9A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ausgeblendetFlietextfett">
    <w:name w:val="ausgeblendet Fließtext fett"/>
    <w:basedOn w:val="Flietext"/>
    <w:next w:val="Flietext"/>
    <w:link w:val="ausgeblendetFlietextfettZchn"/>
    <w:qFormat/>
    <w:rsid w:val="00471C7B"/>
    <w:pPr>
      <w:pBdr>
        <w:right w:val="single" w:sz="36" w:space="4" w:color="A6A6A6" w:themeColor="background1" w:themeShade="A6"/>
      </w:pBdr>
    </w:pPr>
    <w:rPr>
      <w:b/>
      <w:vanish/>
      <w:color w:val="A6A6A6" w:themeColor="background1" w:themeShade="A6"/>
    </w:rPr>
  </w:style>
  <w:style w:type="character" w:customStyle="1" w:styleId="ausgeblendetFlietextfettZchn">
    <w:name w:val="ausgeblendet Fließtext fett Zchn"/>
    <w:basedOn w:val="Flietext3EbeneZchn"/>
    <w:link w:val="ausgeblendetFlietextfett"/>
    <w:rsid w:val="00471C7B"/>
    <w:rPr>
      <w:rFonts w:ascii="Arial" w:hAnsi="Arial"/>
      <w:b/>
      <w:vanish/>
      <w:color w:val="A6A6A6" w:themeColor="background1" w:themeShade="A6"/>
      <w:szCs w:val="24"/>
      <w:lang w:val="de-DE" w:eastAsia="de-DE"/>
    </w:rPr>
  </w:style>
  <w:style w:type="paragraph" w:customStyle="1" w:styleId="Aufzhlungen3EbeneZahlen">
    <w:name w:val="Aufzählungen 3. Ebene Zahlen"/>
    <w:basedOn w:val="Flietext3Ebene"/>
    <w:next w:val="Flietext3Ebene"/>
    <w:link w:val="Aufzhlungen3EbeneZahlenZchn"/>
    <w:qFormat/>
    <w:rsid w:val="00D36F95"/>
    <w:pPr>
      <w:numPr>
        <w:numId w:val="9"/>
      </w:numPr>
      <w:ind w:left="1701" w:hanging="567"/>
    </w:pPr>
    <w:rPr>
      <w:lang w:bidi="de-DE"/>
    </w:rPr>
  </w:style>
  <w:style w:type="character" w:customStyle="1" w:styleId="Aufzhlungen3EbeneZahlenZchn">
    <w:name w:val="Aufzählungen 3. Ebene Zahlen Zchn"/>
    <w:basedOn w:val="Flietext3EbeneZchn"/>
    <w:link w:val="Aufzhlungen3EbeneZahlen"/>
    <w:rsid w:val="00D36F95"/>
    <w:rPr>
      <w:rFonts w:ascii="Arial" w:hAnsi="Arial"/>
      <w:szCs w:val="24"/>
      <w:lang w:val="de-DE" w:eastAsia="de-DE" w:bidi="de-DE"/>
    </w:rPr>
  </w:style>
  <w:style w:type="paragraph" w:customStyle="1" w:styleId="berschriftohneNummerierung">
    <w:name w:val="Überschrift ohne Nummerierung"/>
    <w:basedOn w:val="Flietext"/>
    <w:next w:val="Flietext"/>
    <w:link w:val="berschriftohneNummerierungZchn"/>
    <w:qFormat/>
    <w:rsid w:val="0038239F"/>
    <w:pPr>
      <w:spacing w:before="560"/>
    </w:pPr>
    <w:rPr>
      <w:b/>
      <w:sz w:val="28"/>
    </w:rPr>
  </w:style>
  <w:style w:type="character" w:customStyle="1" w:styleId="berschriftohneNummerierungZchn">
    <w:name w:val="Überschrift ohne Nummerierung Zchn"/>
    <w:basedOn w:val="FlietextZchn"/>
    <w:link w:val="berschriftohneNummerierung"/>
    <w:rsid w:val="0038239F"/>
    <w:rPr>
      <w:rFonts w:ascii="Arial" w:hAnsi="Arial"/>
      <w:b/>
      <w:sz w:val="28"/>
      <w:szCs w:val="24"/>
      <w:lang w:val="de-DE" w:eastAsia="de-DE"/>
    </w:rPr>
  </w:style>
  <w:style w:type="paragraph" w:customStyle="1" w:styleId="berschriftAnhang">
    <w:name w:val="Überschrift Anhang"/>
    <w:basedOn w:val="Flietext"/>
    <w:next w:val="Flietext"/>
    <w:link w:val="berschriftAnhangZchn"/>
    <w:qFormat/>
    <w:rsid w:val="00AC3EB1"/>
    <w:pPr>
      <w:numPr>
        <w:numId w:val="10"/>
      </w:numPr>
      <w:spacing w:before="560"/>
      <w:ind w:left="1134" w:hanging="1134"/>
      <w:jc w:val="left"/>
    </w:pPr>
    <w:rPr>
      <w:b/>
      <w:sz w:val="28"/>
    </w:rPr>
  </w:style>
  <w:style w:type="character" w:customStyle="1" w:styleId="berschriftAnhangZchn">
    <w:name w:val="Überschrift Anhang Zchn"/>
    <w:basedOn w:val="FlietextZchn"/>
    <w:link w:val="berschriftAnhang"/>
    <w:rsid w:val="00AC3EB1"/>
    <w:rPr>
      <w:rFonts w:ascii="Arial" w:hAnsi="Arial"/>
      <w:b/>
      <w:sz w:val="28"/>
      <w:szCs w:val="24"/>
      <w:lang w:val="de-DE" w:eastAsia="de-DE"/>
    </w:rPr>
  </w:style>
  <w:style w:type="paragraph" w:customStyle="1" w:styleId="Termintabelleberschrift">
    <w:name w:val="Termintabelle Überschrift"/>
    <w:basedOn w:val="Flietextfett"/>
    <w:rsid w:val="00A16F94"/>
    <w:pPr>
      <w:spacing w:before="40" w:after="40" w:line="240" w:lineRule="auto"/>
    </w:pPr>
    <w:rPr>
      <w:rFonts w:cs="Arial"/>
      <w:bCs/>
      <w:color w:val="000000" w:themeColor="text1"/>
      <w:szCs w:val="20"/>
    </w:rPr>
  </w:style>
  <w:style w:type="paragraph" w:customStyle="1" w:styleId="TermintabelleFlietext">
    <w:name w:val="Termintabelle Fließtext"/>
    <w:basedOn w:val="Standard"/>
    <w:rsid w:val="00A16F94"/>
    <w:pPr>
      <w:spacing w:before="40" w:after="40"/>
      <w:jc w:val="both"/>
    </w:pPr>
    <w:rPr>
      <w:b w:val="0"/>
      <w:color w:val="000000" w:themeColor="text1"/>
      <w:szCs w:val="20"/>
    </w:rPr>
  </w:style>
  <w:style w:type="paragraph" w:customStyle="1" w:styleId="Aufzhlungen1Ebene">
    <w:name w:val="Aufzählungen 1. Ebene"/>
    <w:basedOn w:val="Standard"/>
    <w:next w:val="Flietext"/>
    <w:qFormat/>
    <w:rsid w:val="008E2EFF"/>
    <w:pPr>
      <w:numPr>
        <w:numId w:val="11"/>
      </w:numPr>
      <w:spacing w:line="360" w:lineRule="auto"/>
      <w:ind w:left="567" w:hanging="567"/>
      <w:jc w:val="both"/>
    </w:pPr>
    <w:rPr>
      <w:b w:val="0"/>
    </w:rPr>
  </w:style>
  <w:style w:type="paragraph" w:customStyle="1" w:styleId="Budgettabelle">
    <w:name w:val="Budgettabelle"/>
    <w:basedOn w:val="Flietext3Ebene"/>
    <w:rsid w:val="005A5275"/>
    <w:pPr>
      <w:spacing w:line="240" w:lineRule="auto"/>
      <w:ind w:left="0"/>
    </w:pPr>
    <w:rPr>
      <w:sz w:val="18"/>
      <w:szCs w:val="20"/>
    </w:rPr>
  </w:style>
  <w:style w:type="paragraph" w:customStyle="1" w:styleId="Aufzhlungen1EbeneZahlen">
    <w:name w:val="Aufzählungen 1. Ebene Zahlen"/>
    <w:basedOn w:val="Aufzhlungen1Ebene"/>
    <w:next w:val="Flietext"/>
    <w:rsid w:val="00972111"/>
    <w:pPr>
      <w:numPr>
        <w:numId w:val="12"/>
      </w:numPr>
      <w:ind w:left="567" w:hanging="567"/>
    </w:pPr>
  </w:style>
  <w:style w:type="paragraph" w:customStyle="1" w:styleId="ausgeblendetAufzhlungen1EbenePunkt">
    <w:name w:val="ausgeblendet Aufzählungen 1. Ebene Punkt"/>
    <w:basedOn w:val="ausgeblendetAufzhlungen3EbenePunkt"/>
    <w:next w:val="Flietext"/>
    <w:link w:val="ausgeblendetAufzhlungen1EbenePunktZchn"/>
    <w:qFormat/>
    <w:rsid w:val="003B651B"/>
    <w:pPr>
      <w:ind w:left="567"/>
    </w:pPr>
  </w:style>
  <w:style w:type="character" w:customStyle="1" w:styleId="ausgeblendetAufzhlungen1EbenePunktZchn">
    <w:name w:val="ausgeblendet Aufzählungen 1. Ebene Punkt Zchn"/>
    <w:basedOn w:val="FlietextZchn"/>
    <w:link w:val="ausgeblendetAufzhlungen1EbenePunkt"/>
    <w:rsid w:val="003B651B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UnsichtbarerText">
    <w:name w:val="Unsichtbarer Text"/>
    <w:basedOn w:val="Budgettabelle"/>
    <w:rsid w:val="0050321E"/>
    <w:rPr>
      <w:b/>
      <w:bCs/>
      <w:color w:val="FFFFFF" w:themeColor="background1"/>
    </w:rPr>
  </w:style>
  <w:style w:type="character" w:customStyle="1" w:styleId="berschrift4Zchn">
    <w:name w:val="Überschrift 4 Zchn"/>
    <w:basedOn w:val="Absatz-Standardschriftart"/>
    <w:link w:val="berschrift4"/>
    <w:semiHidden/>
    <w:rsid w:val="00C42F9D"/>
    <w:rPr>
      <w:rFonts w:asciiTheme="majorHAnsi" w:eastAsiaTheme="majorEastAsia" w:hAnsiTheme="majorHAnsi" w:cstheme="majorBidi"/>
      <w:b/>
      <w:i/>
      <w:iCs/>
      <w:color w:val="365F91" w:themeColor="accent1" w:themeShade="BF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C42F9D"/>
    <w:rPr>
      <w:rFonts w:asciiTheme="majorHAnsi" w:eastAsiaTheme="majorEastAsia" w:hAnsiTheme="majorHAnsi" w:cstheme="majorBidi"/>
      <w:b/>
      <w:color w:val="365F91" w:themeColor="accent1" w:themeShade="BF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C42F9D"/>
    <w:rPr>
      <w:rFonts w:asciiTheme="majorHAnsi" w:eastAsiaTheme="majorEastAsia" w:hAnsiTheme="majorHAnsi" w:cstheme="majorBidi"/>
      <w:b/>
      <w:color w:val="243F60" w:themeColor="accent1" w:themeShade="7F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42F9D"/>
    <w:rPr>
      <w:rFonts w:asciiTheme="majorHAnsi" w:eastAsiaTheme="majorEastAsia" w:hAnsiTheme="majorHAnsi" w:cstheme="majorBidi"/>
      <w:b/>
      <w:i/>
      <w:iCs/>
      <w:color w:val="243F60" w:themeColor="accent1" w:themeShade="7F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42F9D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42F9D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val="de-DE" w:eastAsia="de-DE"/>
    </w:rPr>
  </w:style>
  <w:style w:type="paragraph" w:styleId="berarbeitung">
    <w:name w:val="Revision"/>
    <w:hidden/>
    <w:uiPriority w:val="99"/>
    <w:semiHidden/>
    <w:rsid w:val="00DC2710"/>
    <w:rPr>
      <w:rFonts w:ascii="Arial" w:hAnsi="Arial"/>
      <w:b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DC271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C271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C2710"/>
    <w:rPr>
      <w:rFonts w:ascii="Arial" w:hAnsi="Arial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C2710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C2710"/>
    <w:rPr>
      <w:rFonts w:ascii="Arial" w:hAnsi="Arial"/>
      <w:b/>
      <w:bCs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233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5B"/>
    <w:rPr>
      <w:color w:val="605E5C"/>
      <w:shd w:val="clear" w:color="auto" w:fill="E1DFDD"/>
    </w:rPr>
  </w:style>
  <w:style w:type="paragraph" w:customStyle="1" w:styleId="FormatvorlageAufzhlungen1EbenePunktMusterTransparentAkzent3">
    <w:name w:val="Formatvorlage Aufzählungen 1. Ebene Punkt + Muster: Transparent (Akzent 3)"/>
    <w:basedOn w:val="Aufzhlungen1EbenePunkt"/>
    <w:rsid w:val="00602133"/>
    <w:pPr>
      <w:shd w:val="clear" w:color="auto" w:fill="D6E3BC" w:themeFill="accent3" w:themeFillTint="6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.ac.at/dokumente/cd-labor/betrieb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.ac.at/en/documents/cd-laboratory/opera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cdg.ac.at/en/documents/cd-laboratory/opera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dg.ac.at/dokumente/cd-labor/betrieb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01_CDG_Briefvorlagen_%20Dokumentvorlagen\CDG_Kurz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EFF9-5122-4C4B-9E39-0944E676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CDG_Kurzdokument.dotx</Template>
  <TotalTime>0</TotalTime>
  <Pages>20</Pages>
  <Words>1250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Bericht-Titel</vt:lpstr>
    </vt:vector>
  </TitlesOfParts>
  <Company>-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Bericht-Titel</dc:title>
  <dc:creator>Brigitte Müller</dc:creator>
  <cp:lastModifiedBy>Brigitte Müller</cp:lastModifiedBy>
  <cp:revision>4</cp:revision>
  <cp:lastPrinted>2023-01-19T09:42:00Z</cp:lastPrinted>
  <dcterms:created xsi:type="dcterms:W3CDTF">2024-09-17T10:02:00Z</dcterms:created>
  <dcterms:modified xsi:type="dcterms:W3CDTF">2024-09-19T11:45:00Z</dcterms:modified>
</cp:coreProperties>
</file>