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D1222" w14:textId="7ED2369B" w:rsidR="00280862" w:rsidRDefault="00280862" w:rsidP="005023F6">
      <w:pPr>
        <w:pStyle w:val="Bericht-Titel"/>
        <w:spacing w:before="0"/>
        <w:jc w:val="left"/>
        <w:rPr>
          <w:bCs/>
          <w:sz w:val="28"/>
          <w:lang w:val="de-AT"/>
        </w:rPr>
      </w:pPr>
      <w:bookmarkStart w:id="0" w:name="_Hlk123637299"/>
      <w:r w:rsidRPr="001769D8">
        <w:rPr>
          <w:bCs/>
          <w:sz w:val="28"/>
          <w:lang w:val="de-AT"/>
        </w:rPr>
        <w:t>Vorlage</w:t>
      </w:r>
      <w:r>
        <w:rPr>
          <w:bCs/>
          <w:sz w:val="28"/>
          <w:lang w:val="de-AT"/>
        </w:rPr>
        <w:t xml:space="preserve"> für den wissenschaftlichen Abschlussbericht</w:t>
      </w:r>
    </w:p>
    <w:p w14:paraId="78F2E9B0" w14:textId="2B262343" w:rsidR="00CB018B" w:rsidRPr="00280862" w:rsidRDefault="00CB018B" w:rsidP="005023F6">
      <w:pPr>
        <w:pStyle w:val="Bericht-Titel"/>
        <w:spacing w:before="0"/>
        <w:jc w:val="left"/>
        <w:rPr>
          <w:bCs/>
          <w:sz w:val="24"/>
          <w:lang w:val="de-AT"/>
        </w:rPr>
      </w:pPr>
      <w:r w:rsidRPr="00280862">
        <w:rPr>
          <w:bCs/>
          <w:sz w:val="24"/>
          <w:lang w:val="de-AT"/>
        </w:rPr>
        <w:t xml:space="preserve">Hinweise </w:t>
      </w:r>
    </w:p>
    <w:p w14:paraId="70EC58D1" w14:textId="77777777" w:rsidR="00280862" w:rsidRDefault="00905B96" w:rsidP="0026736D">
      <w:pPr>
        <w:pStyle w:val="Aufzhlungen1EbenePunkt"/>
        <w:ind w:left="567" w:hanging="567"/>
        <w:rPr>
          <w:lang w:val="de-AT"/>
        </w:rPr>
      </w:pPr>
      <w:r w:rsidRPr="001769D8">
        <w:rPr>
          <w:lang w:val="de-AT"/>
        </w:rPr>
        <w:t xml:space="preserve">Die Vorlage </w:t>
      </w:r>
      <w:r w:rsidR="00CB018B" w:rsidRPr="001769D8">
        <w:rPr>
          <w:lang w:val="de-AT"/>
        </w:rPr>
        <w:t xml:space="preserve">dient als Richtlinie und </w:t>
      </w:r>
      <w:r w:rsidR="00280862" w:rsidRPr="001769D8">
        <w:rPr>
          <w:lang w:val="de-AT"/>
        </w:rPr>
        <w:t>soll Sie unterstützen, muss aber nicht zwingend verwendet werden</w:t>
      </w:r>
      <w:r w:rsidR="00280862">
        <w:rPr>
          <w:lang w:val="de-AT"/>
        </w:rPr>
        <w:t>.</w:t>
      </w:r>
    </w:p>
    <w:p w14:paraId="06E61FAE" w14:textId="0B629D4A" w:rsidR="00905B96" w:rsidRPr="001769D8" w:rsidRDefault="00905B96" w:rsidP="0026736D">
      <w:pPr>
        <w:pStyle w:val="Aufzhlungen1EbenePunkt"/>
        <w:ind w:left="567" w:hanging="567"/>
        <w:rPr>
          <w:lang w:val="de-AT"/>
        </w:rPr>
      </w:pPr>
      <w:r w:rsidRPr="001769D8">
        <w:rPr>
          <w:highlight w:val="yellow"/>
          <w:lang w:val="de-AT"/>
        </w:rPr>
        <w:t>Gelb hervorgehobene Texte</w:t>
      </w:r>
      <w:r w:rsidRPr="001769D8">
        <w:rPr>
          <w:lang w:val="de-AT"/>
        </w:rPr>
        <w:t xml:space="preserve"> in der Vorlage bedeuten, dass eine Auswahl zu treffen ist oder der Text adaptiert werden muss.</w:t>
      </w:r>
      <w:r w:rsidR="00C155F9" w:rsidRPr="001769D8">
        <w:rPr>
          <w:lang w:val="de-AT"/>
        </w:rPr>
        <w:t xml:space="preserve"> Vor der Einreichung entfärben Sie bitte den Text.</w:t>
      </w:r>
    </w:p>
    <w:p w14:paraId="3F918590" w14:textId="29F24616" w:rsidR="00905B96" w:rsidRPr="001769D8" w:rsidRDefault="00905B96" w:rsidP="0026736D">
      <w:pPr>
        <w:pStyle w:val="Aufzhlungen1EbenePunkt"/>
        <w:ind w:left="567" w:hanging="567"/>
        <w:rPr>
          <w:lang w:val="de-AT"/>
        </w:rPr>
      </w:pPr>
      <w:r w:rsidRPr="001769D8">
        <w:rPr>
          <w:shd w:val="clear" w:color="auto" w:fill="D6E3BC" w:themeFill="accent3" w:themeFillTint="66"/>
          <w:lang w:val="de-AT"/>
        </w:rPr>
        <w:t>Grün schattierte Texte</w:t>
      </w:r>
      <w:r w:rsidRPr="001769D8">
        <w:rPr>
          <w:lang w:val="de-AT"/>
        </w:rPr>
        <w:t xml:space="preserve"> sind Hinweise und müssen vor der Einreichung entfernt werden.</w:t>
      </w:r>
    </w:p>
    <w:p w14:paraId="63BAEF4C" w14:textId="26A24984" w:rsidR="00CB018B" w:rsidRPr="001769D8" w:rsidRDefault="00D818F2" w:rsidP="0026736D">
      <w:pPr>
        <w:pStyle w:val="Aufzhlungen1EbenePunkt"/>
        <w:ind w:left="567" w:hanging="567"/>
        <w:rPr>
          <w:lang w:val="de-AT"/>
        </w:rPr>
      </w:pPr>
      <w:r w:rsidRPr="001769D8">
        <w:rPr>
          <w:lang w:val="de-AT"/>
        </w:rPr>
        <w:t xml:space="preserve">Eine Vorlage für die Zustimmungserklärung der Unternehmenspartner finden Sie auf der Website der CDG: </w:t>
      </w:r>
      <w:hyperlink r:id="rId8" w:history="1">
        <w:r w:rsidRPr="001769D8">
          <w:rPr>
            <w:rStyle w:val="Hyperlink"/>
            <w:lang w:val="de-AT"/>
          </w:rPr>
          <w:t>https://www.cdg.ac.at/dokumente/cd-labor/betrieb</w:t>
        </w:r>
      </w:hyperlink>
      <w:r w:rsidR="00905B96" w:rsidRPr="001769D8">
        <w:rPr>
          <w:lang w:val="de-AT"/>
        </w:rPr>
        <w:t xml:space="preserve">. </w:t>
      </w:r>
    </w:p>
    <w:p w14:paraId="0D1332C5" w14:textId="0921B47A" w:rsidR="005023F6" w:rsidRPr="001769D8" w:rsidRDefault="005023F6" w:rsidP="0026736D">
      <w:pPr>
        <w:pStyle w:val="Aufzhlungen1EbenePunkt"/>
        <w:ind w:left="567" w:hanging="567"/>
        <w:rPr>
          <w:lang w:val="de-AT"/>
        </w:rPr>
      </w:pPr>
      <w:r w:rsidRPr="001769D8">
        <w:rPr>
          <w:lang w:val="de-AT"/>
        </w:rPr>
        <w:t>Bitte löschen Sie diese Seite vor der Einreichung des Antrags.</w:t>
      </w:r>
    </w:p>
    <w:p w14:paraId="3026DB70" w14:textId="20BA8F12" w:rsidR="00CB018B" w:rsidRDefault="00CB018B" w:rsidP="00CB018B">
      <w:pPr>
        <w:pStyle w:val="Flietext"/>
        <w:rPr>
          <w:lang w:val="de-AT"/>
        </w:rPr>
      </w:pPr>
    </w:p>
    <w:p w14:paraId="300F68E7" w14:textId="5A3824B5" w:rsidR="005023F6" w:rsidRDefault="005023F6" w:rsidP="00CB018B">
      <w:pPr>
        <w:pStyle w:val="Flietext"/>
        <w:rPr>
          <w:lang w:val="de-AT"/>
        </w:rPr>
      </w:pPr>
    </w:p>
    <w:p w14:paraId="5ED044BA" w14:textId="6C14AC0E" w:rsidR="005023F6" w:rsidRPr="00280862" w:rsidRDefault="005023F6" w:rsidP="005023F6">
      <w:pPr>
        <w:pStyle w:val="Bericht-Titel"/>
        <w:spacing w:before="0"/>
        <w:jc w:val="left"/>
        <w:rPr>
          <w:bCs/>
          <w:sz w:val="24"/>
          <w:lang w:val="en-GB"/>
        </w:rPr>
      </w:pPr>
      <w:r w:rsidRPr="00280862">
        <w:rPr>
          <w:bCs/>
          <w:sz w:val="24"/>
          <w:lang w:val="en-GB"/>
        </w:rPr>
        <w:t xml:space="preserve">Notes </w:t>
      </w:r>
    </w:p>
    <w:p w14:paraId="76E96D1B" w14:textId="053632F7" w:rsidR="005023F6" w:rsidRPr="001769D8" w:rsidRDefault="005023F6" w:rsidP="0026736D">
      <w:pPr>
        <w:pStyle w:val="Aufzhlungen1EbenePunkt"/>
        <w:ind w:left="567" w:hanging="567"/>
        <w:rPr>
          <w:lang w:val="en-GB"/>
        </w:rPr>
      </w:pPr>
      <w:r w:rsidRPr="001769D8">
        <w:rPr>
          <w:lang w:val="en-GB"/>
        </w:rPr>
        <w:t xml:space="preserve">This template </w:t>
      </w:r>
      <w:r w:rsidR="00280862" w:rsidRPr="001769D8">
        <w:rPr>
          <w:lang w:val="en-GB"/>
        </w:rPr>
        <w:t>serves as a guideline</w:t>
      </w:r>
      <w:r w:rsidR="00280862">
        <w:rPr>
          <w:lang w:val="en-GB"/>
        </w:rPr>
        <w:t xml:space="preserve"> and</w:t>
      </w:r>
      <w:r w:rsidR="00280862" w:rsidRPr="001769D8">
        <w:rPr>
          <w:lang w:val="en-GB"/>
        </w:rPr>
        <w:t xml:space="preserve"> </w:t>
      </w:r>
      <w:r w:rsidRPr="001769D8">
        <w:rPr>
          <w:lang w:val="en-GB"/>
        </w:rPr>
        <w:t>is intended to assist you, but it is not mandatory to use it.</w:t>
      </w:r>
    </w:p>
    <w:p w14:paraId="7E1F51E6" w14:textId="21597F8C" w:rsidR="005023F6" w:rsidRPr="001769D8" w:rsidRDefault="005023F6" w:rsidP="0026736D">
      <w:pPr>
        <w:pStyle w:val="Aufzhlungen1EbenePunkt"/>
        <w:ind w:left="567" w:hanging="567"/>
        <w:rPr>
          <w:lang w:val="en-GB"/>
        </w:rPr>
      </w:pPr>
      <w:r w:rsidRPr="001769D8">
        <w:rPr>
          <w:highlight w:val="yellow"/>
          <w:lang w:val="en-GB"/>
        </w:rPr>
        <w:t>Text highlighted in yellow</w:t>
      </w:r>
      <w:r w:rsidRPr="001769D8">
        <w:rPr>
          <w:lang w:val="en-GB"/>
        </w:rPr>
        <w:t xml:space="preserve"> in the template means that a selection must be made or the text must be adapted.</w:t>
      </w:r>
      <w:r w:rsidR="00C155F9" w:rsidRPr="001769D8">
        <w:rPr>
          <w:lang w:val="en-GB"/>
        </w:rPr>
        <w:t xml:space="preserve"> Before submission, please decolourise the text.</w:t>
      </w:r>
    </w:p>
    <w:p w14:paraId="1295E5A9" w14:textId="626A48D0" w:rsidR="005023F6" w:rsidRPr="001769D8" w:rsidRDefault="005023F6" w:rsidP="0026736D">
      <w:pPr>
        <w:pStyle w:val="Aufzhlungen1EbenePunkt"/>
        <w:ind w:left="567" w:hanging="567"/>
        <w:rPr>
          <w:lang w:val="en-GB"/>
        </w:rPr>
      </w:pPr>
      <w:r w:rsidRPr="001769D8">
        <w:rPr>
          <w:shd w:val="clear" w:color="auto" w:fill="D6E3BC" w:themeFill="accent3" w:themeFillTint="66"/>
          <w:lang w:val="en-GB"/>
        </w:rPr>
        <w:t>Texts shaded in green</w:t>
      </w:r>
      <w:r w:rsidRPr="001769D8">
        <w:rPr>
          <w:lang w:val="en-GB"/>
        </w:rPr>
        <w:t xml:space="preserve"> are notes and must be removed before submi</w:t>
      </w:r>
      <w:r w:rsidR="00280862">
        <w:rPr>
          <w:lang w:val="en-GB"/>
        </w:rPr>
        <w:t>ssion</w:t>
      </w:r>
      <w:r w:rsidRPr="001769D8">
        <w:rPr>
          <w:lang w:val="en-GB"/>
        </w:rPr>
        <w:t>.</w:t>
      </w:r>
    </w:p>
    <w:p w14:paraId="397639C1" w14:textId="68F45A29" w:rsidR="005023F6" w:rsidRPr="001769D8" w:rsidRDefault="005023F6" w:rsidP="0026736D">
      <w:pPr>
        <w:pStyle w:val="Aufzhlungen1EbenePunkt"/>
        <w:ind w:left="567" w:hanging="567"/>
        <w:rPr>
          <w:lang w:val="en-GB"/>
        </w:rPr>
      </w:pPr>
      <w:r w:rsidRPr="001769D8">
        <w:rPr>
          <w:lang w:val="en-GB"/>
        </w:rPr>
        <w:t>A template for the declaration of consent of the co</w:t>
      </w:r>
      <w:r w:rsidR="00E1692B" w:rsidRPr="001769D8">
        <w:rPr>
          <w:lang w:val="en-GB"/>
        </w:rPr>
        <w:t xml:space="preserve">mmercial </w:t>
      </w:r>
      <w:r w:rsidRPr="001769D8">
        <w:rPr>
          <w:lang w:val="en-GB"/>
        </w:rPr>
        <w:t xml:space="preserve">partners can be found on the CDG website: </w:t>
      </w:r>
      <w:hyperlink r:id="rId9" w:history="1">
        <w:r w:rsidR="00E1692B" w:rsidRPr="001769D8">
          <w:rPr>
            <w:rStyle w:val="Hyperlink"/>
            <w:lang w:val="en-GB"/>
          </w:rPr>
          <w:t>https://www.cdg.ac.at/en/documents/cd-laboratory/operation</w:t>
        </w:r>
      </w:hyperlink>
      <w:r w:rsidRPr="001769D8">
        <w:rPr>
          <w:lang w:val="en-GB"/>
        </w:rPr>
        <w:t xml:space="preserve">. </w:t>
      </w:r>
    </w:p>
    <w:p w14:paraId="36E515D6" w14:textId="15267C11" w:rsidR="005023F6" w:rsidRPr="001769D8" w:rsidRDefault="005023F6" w:rsidP="0026736D">
      <w:pPr>
        <w:pStyle w:val="Aufzhlungen1EbenePunkt"/>
        <w:ind w:left="567" w:hanging="567"/>
        <w:rPr>
          <w:lang w:val="en-GB"/>
        </w:rPr>
      </w:pPr>
      <w:r w:rsidRPr="001769D8">
        <w:rPr>
          <w:lang w:val="en-GB"/>
        </w:rPr>
        <w:t xml:space="preserve">Please delete this page before submitting the </w:t>
      </w:r>
      <w:r w:rsidR="00E1692B" w:rsidRPr="001769D8">
        <w:rPr>
          <w:lang w:val="en-GB"/>
        </w:rPr>
        <w:t>proposal</w:t>
      </w:r>
      <w:r w:rsidRPr="001769D8">
        <w:rPr>
          <w:lang w:val="en-GB"/>
        </w:rPr>
        <w:t>.</w:t>
      </w:r>
    </w:p>
    <w:p w14:paraId="3C9DCB2D" w14:textId="77777777" w:rsidR="00CB018B" w:rsidRPr="001769D8" w:rsidRDefault="00CB018B" w:rsidP="00342380">
      <w:pPr>
        <w:pStyle w:val="Bericht-Titel"/>
        <w:spacing w:before="0"/>
        <w:jc w:val="left"/>
        <w:rPr>
          <w:lang w:val="en-GB"/>
        </w:rPr>
      </w:pPr>
    </w:p>
    <w:p w14:paraId="216921D6" w14:textId="5DBD2769" w:rsidR="00CB018B" w:rsidRPr="001769D8" w:rsidRDefault="00CB018B" w:rsidP="00342380">
      <w:pPr>
        <w:pStyle w:val="Bericht-Titel"/>
        <w:spacing w:before="0"/>
        <w:jc w:val="left"/>
        <w:rPr>
          <w:lang w:val="en-GB"/>
        </w:rPr>
        <w:sectPr w:rsidR="00CB018B" w:rsidRPr="001769D8" w:rsidSect="00AB4A30">
          <w:headerReference w:type="default" r:id="rId10"/>
          <w:footerReference w:type="default" r:id="rId11"/>
          <w:headerReference w:type="first" r:id="rId12"/>
          <w:footerReference w:type="first" r:id="rId13"/>
          <w:pgSz w:w="11900" w:h="16840"/>
          <w:pgMar w:top="1701" w:right="1418" w:bottom="1418" w:left="1418" w:header="709" w:footer="340" w:gutter="0"/>
          <w:cols w:space="708"/>
          <w:titlePg/>
        </w:sectPr>
      </w:pPr>
    </w:p>
    <w:p w14:paraId="1C6E5D57" w14:textId="77777777" w:rsidR="007A7F10" w:rsidRPr="007A7F10" w:rsidRDefault="007A7F10" w:rsidP="007A7F10">
      <w:pPr>
        <w:pStyle w:val="Flietextfett"/>
        <w:rPr>
          <w:sz w:val="28"/>
          <w:szCs w:val="28"/>
        </w:rPr>
      </w:pPr>
      <w:r w:rsidRPr="007A7F10">
        <w:rPr>
          <w:sz w:val="28"/>
          <w:szCs w:val="28"/>
        </w:rPr>
        <w:lastRenderedPageBreak/>
        <w:t>Zusammenfassung in Deutsch</w:t>
      </w:r>
    </w:p>
    <w:p w14:paraId="50FF9152"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Gerne würden wir die Ergebnisse aus Ihrem CD-Labor/JR-Zentrum auch einer breiteren Öffentlichkeit bekannt machen und auf unserer Website darstellen. Wir bitten Sie daher, die Perspektive einer interessierten unbeteiligten Person einzunehmen und uns aus dieser Perspektive die wichtigsten Ergebnisse Ihres CD-Labors/JR-Zentrums in möglichst allgemeinverständlicher Sprache mitzuteilen. Als Orientierungshilfe finden Sie unten jene Fragen, die für diesen Text besonders interessant sind. Idealerweise soll der Text zwischen 2.000 und 3.500 Zeichen haben.</w:t>
      </w:r>
    </w:p>
    <w:p w14:paraId="7776D1E6"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 xml:space="preserve">Der Text dient allein dem Zweck der Information an die Öffentlichkeit und hat keinen Einfluss auf die wissenschaftliche Bewertung Ihrer Forschungsarbeiten. </w:t>
      </w:r>
    </w:p>
    <w:p w14:paraId="245F5FF7"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 xml:space="preserve">Ideal wäre die </w:t>
      </w:r>
      <w:r w:rsidRPr="007A7F10">
        <w:rPr>
          <w:b/>
          <w:bCs/>
          <w:lang w:val="en-GB" w:bidi="de-DE"/>
        </w:rPr>
        <w:t>Zustimmung Ihres Unternehmenspartners</w:t>
      </w:r>
      <w:r w:rsidRPr="007A7F10">
        <w:rPr>
          <w:lang w:val="en-GB" w:bidi="de-DE"/>
        </w:rPr>
        <w:t xml:space="preserve"> zur Veröffentlichung dieser Zusammenfassung, dann kann der Text mit Nennung des Unternehmenspartners veröffentlicht werden.</w:t>
      </w:r>
    </w:p>
    <w:p w14:paraId="79F1407F" w14:textId="77777777" w:rsidR="007A7F10" w:rsidRPr="007A7F10" w:rsidRDefault="007A7F10" w:rsidP="007A7F10">
      <w:pPr>
        <w:pStyle w:val="berschrift1"/>
        <w:numPr>
          <w:ilvl w:val="0"/>
          <w:numId w:val="0"/>
        </w:numPr>
        <w:rPr>
          <w:lang w:val="de-AT"/>
        </w:rPr>
      </w:pPr>
      <w:bookmarkStart w:id="1" w:name="_Toc179452722"/>
      <w:r w:rsidRPr="007A7F10">
        <w:rPr>
          <w:lang w:val="de-AT"/>
        </w:rPr>
        <w:t>Erfolge und Ergebnisse des CD-Labors/JR-Zentrums für die Website und die Öffentlichkeitsarbeit der CDG</w:t>
      </w:r>
      <w:bookmarkEnd w:id="1"/>
    </w:p>
    <w:p w14:paraId="37444A10" w14:textId="77777777" w:rsidR="007A7F10" w:rsidRDefault="007A7F10" w:rsidP="007A7F10">
      <w:pPr>
        <w:pStyle w:val="Flietext"/>
        <w:rPr>
          <w:b/>
          <w:bCs/>
          <w:lang w:bidi="de-DE"/>
        </w:rPr>
      </w:pPr>
    </w:p>
    <w:p w14:paraId="51DA2074" w14:textId="77777777" w:rsidR="007A7F10" w:rsidRDefault="007A7F10" w:rsidP="007A7F10">
      <w:pPr>
        <w:pStyle w:val="Flietext"/>
        <w:rPr>
          <w:b/>
          <w:bCs/>
          <w:lang w:bidi="de-DE"/>
        </w:rPr>
      </w:pPr>
      <w:r>
        <w:rPr>
          <w:b/>
          <w:bCs/>
          <w:lang w:bidi="de-DE"/>
        </w:rPr>
        <w:t>Die Forschungsfrage</w:t>
      </w:r>
    </w:p>
    <w:p w14:paraId="381BD769"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Was war aus Sicht der Grundlagenforschung die entscheidende Frage? Wo wurde Neuland betreten, welches neue Wissen gewonnen? Welches waren die (max. drei) wichtigsten Publikationen und was konnte darin gezeigt werden?</w:t>
      </w:r>
    </w:p>
    <w:p w14:paraId="1F23A5BF" w14:textId="77777777" w:rsidR="007A7F10" w:rsidRDefault="007A7F10" w:rsidP="007A7F10">
      <w:pPr>
        <w:pStyle w:val="Flietext"/>
        <w:rPr>
          <w:lang w:bidi="de-DE"/>
        </w:rPr>
      </w:pPr>
    </w:p>
    <w:p w14:paraId="359A589E" w14:textId="77777777" w:rsidR="007A7F10" w:rsidRDefault="007A7F10" w:rsidP="007A7F10">
      <w:pPr>
        <w:pStyle w:val="Flietext"/>
        <w:rPr>
          <w:b/>
          <w:bCs/>
          <w:lang w:bidi="de-DE"/>
        </w:rPr>
      </w:pPr>
      <w:r>
        <w:rPr>
          <w:b/>
          <w:bCs/>
          <w:lang w:bidi="de-DE"/>
        </w:rPr>
        <w:t>Erfolge für das/die Unternehmen</w:t>
      </w:r>
    </w:p>
    <w:p w14:paraId="7D468321"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Welche Fragestellung aus den am CD-Labor/JR-Zentrum beteiligten Unternehmen war der Ausgangspunkt der Forschungsarbeiten? Welches Problem hoffte das Unternehmen, mit Ihrer Arbeit zu lösen? Wurde das Ziel erreicht und/oder wurden ev. auch unvorhergesehene Ergebnisse erzielt? Können die Ergebnisse quantifiziert werden, zum Beispiel in %Materialersparnis? Gab es Patente, Markteinführungen oder Vergleichbares?</w:t>
      </w:r>
    </w:p>
    <w:p w14:paraId="1521921C" w14:textId="77777777" w:rsidR="007A7F10" w:rsidRDefault="007A7F10" w:rsidP="007A7F10">
      <w:pPr>
        <w:pStyle w:val="Flietext"/>
        <w:rPr>
          <w:lang w:bidi="de-DE"/>
        </w:rPr>
      </w:pPr>
    </w:p>
    <w:p w14:paraId="43EEFF3C" w14:textId="77777777" w:rsidR="007A7F10" w:rsidRDefault="007A7F10" w:rsidP="007A7F10">
      <w:pPr>
        <w:pStyle w:val="Flietext"/>
        <w:rPr>
          <w:b/>
          <w:bCs/>
          <w:lang w:bidi="de-DE"/>
        </w:rPr>
      </w:pPr>
      <w:r>
        <w:rPr>
          <w:b/>
          <w:bCs/>
          <w:lang w:bidi="de-DE"/>
        </w:rPr>
        <w:t>Karrieren</w:t>
      </w:r>
    </w:p>
    <w:p w14:paraId="42C26A14"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Gab es erwähnenswerte Karrieren Ihrer Mitarbeiter*innen in Akademia und/oder Unternehmen? Was bedeutete das CD-Labor/JR-Zentrum für Ihre persönliche Karriere?</w:t>
      </w:r>
    </w:p>
    <w:p w14:paraId="376C4D78" w14:textId="77777777" w:rsidR="007A7F10" w:rsidRDefault="007A7F10" w:rsidP="007A7F10">
      <w:pPr>
        <w:pStyle w:val="Flietext"/>
        <w:rPr>
          <w:lang w:bidi="de-DE"/>
        </w:rPr>
      </w:pPr>
    </w:p>
    <w:p w14:paraId="50E4C404" w14:textId="77777777" w:rsidR="007A7F10" w:rsidRDefault="007A7F10" w:rsidP="007A7F10">
      <w:pPr>
        <w:pStyle w:val="Flietext"/>
        <w:rPr>
          <w:b/>
          <w:bCs/>
          <w:lang w:bidi="de-DE"/>
        </w:rPr>
      </w:pPr>
      <w:r>
        <w:rPr>
          <w:b/>
          <w:bCs/>
          <w:lang w:bidi="de-DE"/>
        </w:rPr>
        <w:t>Ergebnisse für Gesellschaft und Umwelt</w:t>
      </w:r>
    </w:p>
    <w:p w14:paraId="7340BBF8"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Gab es Ergebnisse, die einzelnen Menschen, der Gesellschaft oder der Umwelt nutzen?</w:t>
      </w:r>
    </w:p>
    <w:p w14:paraId="1578163A" w14:textId="77777777" w:rsidR="007A7F10" w:rsidRDefault="007A7F10" w:rsidP="007A7F10">
      <w:pPr>
        <w:pStyle w:val="Flietext"/>
        <w:rPr>
          <w:lang w:bidi="de-DE"/>
        </w:rPr>
      </w:pPr>
    </w:p>
    <w:p w14:paraId="3AF96FBC" w14:textId="77777777" w:rsidR="007A7F10" w:rsidRDefault="007A7F10" w:rsidP="007A7F10">
      <w:pPr>
        <w:pStyle w:val="Flietext"/>
        <w:rPr>
          <w:b/>
          <w:bCs/>
          <w:lang w:bidi="de-DE"/>
        </w:rPr>
      </w:pPr>
      <w:r>
        <w:rPr>
          <w:b/>
          <w:bCs/>
          <w:lang w:bidi="de-DE"/>
        </w:rPr>
        <w:t>Zukünftige Pläne</w:t>
      </w:r>
    </w:p>
    <w:p w14:paraId="0E404FC6" w14:textId="77777777" w:rsidR="007A7F10" w:rsidRPr="007A7F10" w:rsidRDefault="007A7F10" w:rsidP="007A7F10">
      <w:pPr>
        <w:pStyle w:val="Flietext"/>
        <w:shd w:val="clear" w:color="auto" w:fill="D6E3BC" w:themeFill="accent3" w:themeFillTint="66"/>
        <w:rPr>
          <w:lang w:val="en-GB" w:bidi="de-DE"/>
        </w:rPr>
      </w:pPr>
      <w:r w:rsidRPr="007A7F10">
        <w:rPr>
          <w:lang w:val="en-GB" w:bidi="de-DE"/>
        </w:rPr>
        <w:t>Wie geht es nun weiter? Gibt es Folgeprojekte?</w:t>
      </w:r>
    </w:p>
    <w:p w14:paraId="5C80A71D" w14:textId="77777777" w:rsidR="007A7F10" w:rsidRDefault="007A7F10" w:rsidP="007A7F10">
      <w:pPr>
        <w:pStyle w:val="Flietext"/>
        <w:rPr>
          <w:lang w:bidi="de-DE"/>
        </w:rPr>
      </w:pPr>
    </w:p>
    <w:p w14:paraId="4BDB59B1" w14:textId="77777777" w:rsidR="007A7F10" w:rsidRDefault="007A7F10" w:rsidP="007A7F10">
      <w:pPr>
        <w:pStyle w:val="Flietext"/>
        <w:rPr>
          <w:lang w:val="en-GB" w:bidi="de-DE"/>
        </w:rPr>
        <w:sectPr w:rsidR="007A7F10" w:rsidSect="00CB018B">
          <w:footerReference w:type="default" r:id="rId14"/>
          <w:headerReference w:type="first" r:id="rId15"/>
          <w:footerReference w:type="first" r:id="rId16"/>
          <w:pgSz w:w="11900" w:h="16840"/>
          <w:pgMar w:top="1701" w:right="1418" w:bottom="1418" w:left="1418" w:header="709" w:footer="340" w:gutter="0"/>
          <w:pgNumType w:start="1"/>
          <w:cols w:space="708"/>
          <w:titlePg/>
        </w:sectPr>
      </w:pPr>
    </w:p>
    <w:p w14:paraId="5441158D" w14:textId="77777777" w:rsidR="007A7F10" w:rsidRPr="00280862" w:rsidRDefault="007A7F10" w:rsidP="007A7F10">
      <w:pPr>
        <w:pStyle w:val="Flietext"/>
        <w:rPr>
          <w:lang w:val="en-GB" w:bidi="de-DE"/>
        </w:rPr>
      </w:pPr>
    </w:p>
    <w:p w14:paraId="3F57585E" w14:textId="77777777" w:rsidR="00342380" w:rsidRPr="001769D8" w:rsidRDefault="00342380" w:rsidP="00342380">
      <w:pPr>
        <w:pStyle w:val="Bericht-Titel"/>
        <w:spacing w:before="0"/>
        <w:jc w:val="left"/>
        <w:rPr>
          <w:lang w:val="en-GB"/>
        </w:rPr>
      </w:pPr>
    </w:p>
    <w:p w14:paraId="530D2610" w14:textId="77777777" w:rsidR="00342380" w:rsidRPr="001769D8" w:rsidRDefault="00342380" w:rsidP="00342380">
      <w:pPr>
        <w:pStyle w:val="Bericht-Titel"/>
        <w:spacing w:before="0"/>
        <w:jc w:val="left"/>
        <w:rPr>
          <w:lang w:val="en-GB"/>
        </w:rPr>
      </w:pPr>
    </w:p>
    <w:p w14:paraId="7AA0AC59" w14:textId="77777777" w:rsidR="00342380" w:rsidRPr="001769D8" w:rsidRDefault="00342380" w:rsidP="00342380">
      <w:pPr>
        <w:pStyle w:val="Bericht-Titel"/>
        <w:spacing w:before="0"/>
        <w:jc w:val="left"/>
        <w:rPr>
          <w:lang w:val="en-GB"/>
        </w:rPr>
      </w:pPr>
    </w:p>
    <w:p w14:paraId="10C30A39" w14:textId="4885C62A" w:rsidR="002B2C7A" w:rsidRPr="001769D8" w:rsidRDefault="00280862" w:rsidP="00280862">
      <w:pPr>
        <w:pStyle w:val="Bericht-Titel"/>
        <w:spacing w:before="0"/>
        <w:jc w:val="left"/>
        <w:rPr>
          <w:lang w:val="en-GB"/>
        </w:rPr>
      </w:pPr>
      <w:r w:rsidRPr="00280862">
        <w:rPr>
          <w:lang w:val="en-GB"/>
        </w:rPr>
        <w:t xml:space="preserve">Final scientific report </w:t>
      </w:r>
      <w:r w:rsidR="00342380" w:rsidRPr="001769D8">
        <w:rPr>
          <w:lang w:val="en-GB"/>
        </w:rPr>
        <w:t xml:space="preserve">of the </w:t>
      </w:r>
      <w:r w:rsidRPr="00280862">
        <w:rPr>
          <w:highlight w:val="yellow"/>
          <w:lang w:val="en-GB"/>
        </w:rPr>
        <w:t>CD</w:t>
      </w:r>
      <w:r w:rsidR="00342380" w:rsidRPr="00280862">
        <w:rPr>
          <w:highlight w:val="yellow"/>
          <w:lang w:val="en-GB"/>
        </w:rPr>
        <w:t xml:space="preserve"> Laboratory for </w:t>
      </w:r>
      <w:r w:rsidRPr="00280862">
        <w:rPr>
          <w:highlight w:val="yellow"/>
          <w:lang w:val="en-GB"/>
        </w:rPr>
        <w:t>/ JR Centre for</w:t>
      </w:r>
    </w:p>
    <w:p w14:paraId="7404F8DD" w14:textId="2EF89042" w:rsidR="00342380" w:rsidRPr="001769D8" w:rsidRDefault="00342380" w:rsidP="002B2C7A">
      <w:pPr>
        <w:pStyle w:val="Bericht-Titel"/>
        <w:spacing w:before="120"/>
        <w:jc w:val="left"/>
        <w:rPr>
          <w:lang w:val="en-GB"/>
        </w:rPr>
      </w:pPr>
      <w:r w:rsidRPr="001769D8">
        <w:rPr>
          <w:highlight w:val="yellow"/>
          <w:lang w:val="en-GB"/>
        </w:rPr>
        <w:t>XXX</w:t>
      </w:r>
    </w:p>
    <w:p w14:paraId="7771746D" w14:textId="70F575FD" w:rsidR="00342380" w:rsidRPr="001769D8" w:rsidRDefault="00342380" w:rsidP="00342380">
      <w:pPr>
        <w:pStyle w:val="Bericht-Titel"/>
        <w:spacing w:before="0"/>
        <w:jc w:val="left"/>
        <w:rPr>
          <w:sz w:val="28"/>
          <w:szCs w:val="28"/>
          <w:lang w:val="en-GB"/>
        </w:rPr>
      </w:pPr>
    </w:p>
    <w:p w14:paraId="2B954E0F" w14:textId="55601DEA" w:rsidR="002B2C7A" w:rsidRPr="001769D8" w:rsidRDefault="002B2C7A" w:rsidP="002B2C7A">
      <w:pPr>
        <w:pStyle w:val="Bericht-Titel"/>
        <w:spacing w:before="0"/>
        <w:jc w:val="left"/>
        <w:rPr>
          <w:sz w:val="28"/>
          <w:szCs w:val="28"/>
          <w:lang w:val="en-GB"/>
        </w:rPr>
      </w:pPr>
      <w:r w:rsidRPr="001769D8">
        <w:rPr>
          <w:sz w:val="28"/>
          <w:szCs w:val="28"/>
          <w:lang w:val="en-GB"/>
        </w:rPr>
        <w:t xml:space="preserve">Head of </w:t>
      </w:r>
      <w:r w:rsidRPr="00280862">
        <w:rPr>
          <w:sz w:val="28"/>
          <w:szCs w:val="28"/>
          <w:highlight w:val="yellow"/>
          <w:lang w:val="en-GB"/>
        </w:rPr>
        <w:t>CD Laboratory</w:t>
      </w:r>
      <w:r w:rsidR="00280862" w:rsidRPr="00280862">
        <w:rPr>
          <w:sz w:val="28"/>
          <w:szCs w:val="28"/>
          <w:highlight w:val="yellow"/>
          <w:lang w:val="en-GB"/>
        </w:rPr>
        <w:t xml:space="preserve"> / JR Centre</w:t>
      </w:r>
      <w:r w:rsidRPr="00280862">
        <w:rPr>
          <w:sz w:val="28"/>
          <w:szCs w:val="28"/>
          <w:highlight w:val="yellow"/>
          <w:lang w:val="en-GB"/>
        </w:rPr>
        <w:t>:</w:t>
      </w:r>
      <w:r w:rsidRPr="001769D8">
        <w:rPr>
          <w:sz w:val="28"/>
          <w:szCs w:val="28"/>
          <w:lang w:val="en-GB"/>
        </w:rPr>
        <w:t xml:space="preserve"> </w:t>
      </w:r>
      <w:r w:rsidRPr="001769D8">
        <w:rPr>
          <w:sz w:val="28"/>
          <w:szCs w:val="28"/>
          <w:highlight w:val="yellow"/>
          <w:lang w:val="en-GB"/>
        </w:rPr>
        <w:t>XXX</w:t>
      </w:r>
    </w:p>
    <w:p w14:paraId="671AF45B" w14:textId="5EC4C6BD" w:rsidR="00342380" w:rsidRPr="001769D8" w:rsidRDefault="00085925" w:rsidP="00342380">
      <w:pPr>
        <w:pStyle w:val="Bericht-Titel"/>
        <w:spacing w:before="0"/>
        <w:jc w:val="left"/>
        <w:rPr>
          <w:sz w:val="28"/>
          <w:szCs w:val="28"/>
          <w:lang w:val="en-GB"/>
        </w:rPr>
      </w:pPr>
      <w:r w:rsidRPr="001769D8">
        <w:rPr>
          <w:sz w:val="28"/>
          <w:szCs w:val="28"/>
          <w:lang w:val="en-GB"/>
        </w:rPr>
        <w:t>Host</w:t>
      </w:r>
      <w:r w:rsidR="00342380" w:rsidRPr="001769D8">
        <w:rPr>
          <w:sz w:val="28"/>
          <w:szCs w:val="28"/>
          <w:lang w:val="en-GB"/>
        </w:rPr>
        <w:t xml:space="preserve"> institution: </w:t>
      </w:r>
      <w:r w:rsidR="00342380" w:rsidRPr="001769D8">
        <w:rPr>
          <w:sz w:val="28"/>
          <w:szCs w:val="28"/>
          <w:highlight w:val="yellow"/>
          <w:lang w:val="en-GB"/>
        </w:rPr>
        <w:t>XXX</w:t>
      </w:r>
    </w:p>
    <w:p w14:paraId="0D34F1FE" w14:textId="4C6B294E" w:rsidR="00342380" w:rsidRPr="001769D8" w:rsidRDefault="0064263E" w:rsidP="00342380">
      <w:pPr>
        <w:pStyle w:val="Bericht-Titel"/>
        <w:spacing w:before="0"/>
        <w:jc w:val="left"/>
        <w:rPr>
          <w:sz w:val="28"/>
          <w:szCs w:val="28"/>
          <w:lang w:val="en-GB"/>
        </w:rPr>
      </w:pPr>
      <w:r w:rsidRPr="001769D8">
        <w:rPr>
          <w:sz w:val="28"/>
          <w:szCs w:val="28"/>
          <w:lang w:val="en-GB"/>
        </w:rPr>
        <w:t xml:space="preserve">Duration of the </w:t>
      </w:r>
      <w:r w:rsidRPr="00280862">
        <w:rPr>
          <w:sz w:val="28"/>
          <w:szCs w:val="28"/>
          <w:highlight w:val="yellow"/>
          <w:lang w:val="en-GB"/>
        </w:rPr>
        <w:t>CD Laboratory</w:t>
      </w:r>
      <w:r w:rsidR="00280862">
        <w:rPr>
          <w:sz w:val="28"/>
          <w:szCs w:val="28"/>
          <w:highlight w:val="yellow"/>
          <w:lang w:val="en-GB"/>
        </w:rPr>
        <w:t xml:space="preserve"> </w:t>
      </w:r>
      <w:r w:rsidR="00280862" w:rsidRPr="00280862">
        <w:rPr>
          <w:sz w:val="28"/>
          <w:szCs w:val="28"/>
          <w:highlight w:val="yellow"/>
          <w:lang w:val="en-GB"/>
        </w:rPr>
        <w:t>/ JR Centre</w:t>
      </w:r>
      <w:r w:rsidRPr="001769D8">
        <w:rPr>
          <w:sz w:val="28"/>
          <w:szCs w:val="28"/>
          <w:lang w:val="en-GB"/>
        </w:rPr>
        <w:t xml:space="preserve">: </w:t>
      </w:r>
      <w:r w:rsidRPr="001769D8">
        <w:rPr>
          <w:sz w:val="28"/>
          <w:szCs w:val="28"/>
          <w:highlight w:val="yellow"/>
          <w:lang w:val="en-GB"/>
        </w:rPr>
        <w:t>dd.mm.yyyyy – dd.mm.yyyy</w:t>
      </w:r>
    </w:p>
    <w:p w14:paraId="3BE5E80B" w14:textId="7E03C4D6" w:rsidR="00342380" w:rsidRPr="001769D8" w:rsidRDefault="00342380" w:rsidP="00342380">
      <w:pPr>
        <w:pStyle w:val="Bericht-Titel"/>
        <w:spacing w:before="0"/>
        <w:jc w:val="left"/>
        <w:rPr>
          <w:sz w:val="28"/>
          <w:szCs w:val="28"/>
          <w:lang w:val="en-GB"/>
        </w:rPr>
      </w:pPr>
    </w:p>
    <w:p w14:paraId="3D6C2886" w14:textId="795B81E8" w:rsidR="00342380" w:rsidRPr="001769D8" w:rsidRDefault="00342380" w:rsidP="00342380">
      <w:pPr>
        <w:pStyle w:val="Bericht-Titel"/>
        <w:spacing w:before="0"/>
        <w:jc w:val="left"/>
        <w:rPr>
          <w:sz w:val="28"/>
          <w:szCs w:val="28"/>
          <w:lang w:val="en-GB"/>
        </w:rPr>
      </w:pPr>
    </w:p>
    <w:p w14:paraId="46938A55" w14:textId="4A303641" w:rsidR="00342380" w:rsidRPr="001769D8" w:rsidRDefault="00D81B43" w:rsidP="00342380">
      <w:pPr>
        <w:pStyle w:val="Bericht-Titel"/>
        <w:spacing w:before="0"/>
        <w:jc w:val="left"/>
        <w:rPr>
          <w:sz w:val="28"/>
          <w:szCs w:val="28"/>
          <w:lang w:val="en-GB"/>
        </w:rPr>
      </w:pPr>
      <w:r w:rsidRPr="001769D8">
        <w:rPr>
          <w:sz w:val="28"/>
          <w:szCs w:val="28"/>
          <w:highlight w:val="yellow"/>
          <w:lang w:val="en-GB"/>
        </w:rPr>
        <w:t>Commercial partner(s)</w:t>
      </w:r>
      <w:r w:rsidR="00342380" w:rsidRPr="001769D8">
        <w:rPr>
          <w:sz w:val="28"/>
          <w:szCs w:val="28"/>
          <w:highlight w:val="yellow"/>
          <w:lang w:val="en-GB"/>
        </w:rPr>
        <w:t>: XXX</w:t>
      </w:r>
    </w:p>
    <w:p w14:paraId="7FA76B5D" w14:textId="54CEBFDA" w:rsidR="00D81B43" w:rsidRPr="001769D8" w:rsidRDefault="00D81B43" w:rsidP="00342380">
      <w:pPr>
        <w:pStyle w:val="Bericht-Titel"/>
        <w:spacing w:before="0"/>
        <w:jc w:val="left"/>
        <w:rPr>
          <w:sz w:val="28"/>
          <w:szCs w:val="28"/>
          <w:lang w:val="en-GB"/>
        </w:rPr>
      </w:pPr>
    </w:p>
    <w:p w14:paraId="1AA2EBC9" w14:textId="2AFA9BE5" w:rsidR="00D81B43" w:rsidRPr="001769D8" w:rsidRDefault="00D81B43" w:rsidP="00342380">
      <w:pPr>
        <w:pStyle w:val="Bericht-Titel"/>
        <w:spacing w:before="0"/>
        <w:jc w:val="left"/>
        <w:rPr>
          <w:sz w:val="28"/>
          <w:szCs w:val="28"/>
          <w:lang w:val="en-GB"/>
        </w:rPr>
      </w:pPr>
    </w:p>
    <w:p w14:paraId="6B3B7D1A" w14:textId="643B3146" w:rsidR="00E7348F" w:rsidRDefault="00E7348F" w:rsidP="00342380">
      <w:pPr>
        <w:pStyle w:val="Bericht-Titel"/>
        <w:spacing w:before="0"/>
        <w:jc w:val="left"/>
        <w:rPr>
          <w:sz w:val="28"/>
          <w:szCs w:val="28"/>
          <w:lang w:val="en-GB"/>
        </w:rPr>
      </w:pPr>
    </w:p>
    <w:p w14:paraId="3AE19AE8" w14:textId="77777777" w:rsidR="00280862" w:rsidRDefault="00280862" w:rsidP="00342380">
      <w:pPr>
        <w:pStyle w:val="Bericht-Titel"/>
        <w:spacing w:before="0"/>
        <w:jc w:val="left"/>
        <w:rPr>
          <w:sz w:val="28"/>
          <w:szCs w:val="28"/>
          <w:lang w:val="en-GB"/>
        </w:rPr>
      </w:pPr>
    </w:p>
    <w:p w14:paraId="2F76DACE" w14:textId="77777777" w:rsidR="00280862" w:rsidRDefault="00280862" w:rsidP="00342380">
      <w:pPr>
        <w:pStyle w:val="Bericht-Titel"/>
        <w:spacing w:before="0"/>
        <w:jc w:val="left"/>
        <w:rPr>
          <w:sz w:val="28"/>
          <w:szCs w:val="28"/>
          <w:lang w:val="en-GB"/>
        </w:rPr>
      </w:pPr>
    </w:p>
    <w:p w14:paraId="60239FD0" w14:textId="77777777" w:rsidR="00280862" w:rsidRPr="001769D8" w:rsidRDefault="00280862" w:rsidP="00342380">
      <w:pPr>
        <w:pStyle w:val="Bericht-Titel"/>
        <w:spacing w:before="0"/>
        <w:jc w:val="left"/>
        <w:rPr>
          <w:sz w:val="28"/>
          <w:szCs w:val="28"/>
          <w:lang w:val="en-GB"/>
        </w:rPr>
      </w:pPr>
    </w:p>
    <w:p w14:paraId="4DDE3ABF" w14:textId="77777777" w:rsidR="00E7348F" w:rsidRPr="001769D8" w:rsidRDefault="00E7348F" w:rsidP="00342380">
      <w:pPr>
        <w:pStyle w:val="Bericht-Titel"/>
        <w:spacing w:before="0"/>
        <w:jc w:val="left"/>
        <w:rPr>
          <w:sz w:val="28"/>
          <w:szCs w:val="28"/>
          <w:lang w:val="en-GB"/>
        </w:rPr>
      </w:pPr>
    </w:p>
    <w:p w14:paraId="7DAB48FC" w14:textId="3FD017DC" w:rsidR="00D01773" w:rsidRPr="001769D8" w:rsidRDefault="00342380" w:rsidP="00E7348F">
      <w:pPr>
        <w:pStyle w:val="Bericht-Titel"/>
        <w:spacing w:before="0"/>
        <w:jc w:val="left"/>
        <w:rPr>
          <w:lang w:val="en-GB"/>
        </w:rPr>
      </w:pPr>
      <w:r w:rsidRPr="001769D8">
        <w:rPr>
          <w:sz w:val="24"/>
          <w:lang w:val="en-GB"/>
        </w:rPr>
        <w:t xml:space="preserve">Place and date: </w:t>
      </w:r>
      <w:r w:rsidR="001769D8" w:rsidRPr="001769D8">
        <w:rPr>
          <w:sz w:val="24"/>
          <w:highlight w:val="yellow"/>
          <w:lang w:val="en-GB"/>
        </w:rPr>
        <w:t>x</w:t>
      </w:r>
      <w:r w:rsidRPr="001769D8">
        <w:rPr>
          <w:sz w:val="24"/>
          <w:highlight w:val="yellow"/>
          <w:lang w:val="en-GB"/>
        </w:rPr>
        <w:t>xx, dd.mm.yyyy</w:t>
      </w:r>
      <w:bookmarkEnd w:id="0"/>
      <w:r w:rsidR="00D01773" w:rsidRPr="001769D8">
        <w:rPr>
          <w:lang w:val="en-GB"/>
        </w:rPr>
        <w:br w:type="page"/>
      </w:r>
    </w:p>
    <w:p w14:paraId="2F1BE6F5" w14:textId="5911FD69" w:rsidR="008F15BD" w:rsidRPr="001769D8" w:rsidRDefault="00342380" w:rsidP="008F15BD">
      <w:pPr>
        <w:pStyle w:val="berschriftInhaltsverzeichnis"/>
        <w:rPr>
          <w:lang w:val="en-GB"/>
        </w:rPr>
      </w:pPr>
      <w:r w:rsidRPr="001769D8">
        <w:rPr>
          <w:lang w:val="en-GB"/>
        </w:rPr>
        <w:lastRenderedPageBreak/>
        <w:t>Table of Contents</w:t>
      </w:r>
    </w:p>
    <w:p w14:paraId="489BFEC9" w14:textId="32155020" w:rsidR="003F1560" w:rsidRDefault="00CE24AA">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sidRPr="009A0780">
        <w:rPr>
          <w:b/>
          <w:lang w:val="en-GB"/>
        </w:rPr>
        <w:fldChar w:fldCharType="begin"/>
      </w:r>
      <w:r w:rsidRPr="001769D8">
        <w:rPr>
          <w:b/>
          <w:lang w:val="en-GB"/>
        </w:rPr>
        <w:instrText xml:space="preserve"> TOC \o "1-3" \u </w:instrText>
      </w:r>
      <w:r w:rsidRPr="009A0780">
        <w:rPr>
          <w:b/>
          <w:lang w:val="en-GB"/>
        </w:rPr>
        <w:fldChar w:fldCharType="separate"/>
      </w:r>
      <w:r w:rsidR="003F1560" w:rsidRPr="00B054CD">
        <w:rPr>
          <w:lang w:val="de-AT" w:bidi="de-DE"/>
        </w:rPr>
        <w:t>Erfolge und Ergebnisse des CD-Labors/JR-Zentrums für die Website und die Öffentlichkeitsarbeit der CDG</w:t>
      </w:r>
      <w:r w:rsidR="003F1560">
        <w:tab/>
      </w:r>
      <w:r w:rsidR="003F1560">
        <w:fldChar w:fldCharType="begin"/>
      </w:r>
      <w:r w:rsidR="003F1560">
        <w:instrText xml:space="preserve"> PAGEREF _Toc179452722 \h </w:instrText>
      </w:r>
      <w:r w:rsidR="003F1560">
        <w:fldChar w:fldCharType="separate"/>
      </w:r>
      <w:r w:rsidR="003F1560">
        <w:t>1</w:t>
      </w:r>
      <w:r w:rsidR="003F1560">
        <w:fldChar w:fldCharType="end"/>
      </w:r>
    </w:p>
    <w:p w14:paraId="238A51F8" w14:textId="6061DB64" w:rsidR="003F1560" w:rsidRDefault="003F1560">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Pr>
          <w:lang w:bidi="x-none"/>
        </w:rPr>
        <w:t>1</w:t>
      </w:r>
      <w:r>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tab/>
      </w:r>
      <w:r>
        <w:rPr>
          <w:lang w:bidi="de-DE"/>
        </w:rPr>
        <w:t>Introduction</w:t>
      </w:r>
      <w:r>
        <w:tab/>
      </w:r>
      <w:r>
        <w:fldChar w:fldCharType="begin"/>
      </w:r>
      <w:r>
        <w:instrText xml:space="preserve"> PAGEREF _Toc179452723 \h </w:instrText>
      </w:r>
      <w:r>
        <w:fldChar w:fldCharType="separate"/>
      </w:r>
      <w:r>
        <w:t>4</w:t>
      </w:r>
      <w:r>
        <w:fldChar w:fldCharType="end"/>
      </w:r>
    </w:p>
    <w:p w14:paraId="0C774E9E" w14:textId="1AEAD310" w:rsidR="003F1560" w:rsidRDefault="003F1560">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Pr>
          <w:lang w:bidi="x-none"/>
        </w:rPr>
        <w:t>2</w:t>
      </w:r>
      <w:r>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tab/>
      </w:r>
      <w:r>
        <w:rPr>
          <w:lang w:bidi="de-DE"/>
        </w:rPr>
        <w:t>Research activities and results of the past funding period</w:t>
      </w:r>
      <w:r>
        <w:tab/>
      </w:r>
      <w:r>
        <w:fldChar w:fldCharType="begin"/>
      </w:r>
      <w:r>
        <w:instrText xml:space="preserve"> PAGEREF _Toc179452724 \h </w:instrText>
      </w:r>
      <w:r>
        <w:fldChar w:fldCharType="separate"/>
      </w:r>
      <w:r>
        <w:t>5</w:t>
      </w:r>
      <w:r>
        <w:fldChar w:fldCharType="end"/>
      </w:r>
    </w:p>
    <w:p w14:paraId="580FCDBA" w14:textId="0280860C" w:rsidR="003F1560" w:rsidRDefault="003F1560">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Pr>
          <w:lang w:bidi="x-none"/>
        </w:rPr>
        <w:t>3</w:t>
      </w:r>
      <w:r>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tab/>
      </w:r>
      <w:r>
        <w:rPr>
          <w:lang w:bidi="de-DE"/>
        </w:rPr>
        <w:t>Staff</w:t>
      </w:r>
      <w:r>
        <w:tab/>
      </w:r>
      <w:r>
        <w:fldChar w:fldCharType="begin"/>
      </w:r>
      <w:r>
        <w:instrText xml:space="preserve"> PAGEREF _Toc179452725 \h </w:instrText>
      </w:r>
      <w:r>
        <w:fldChar w:fldCharType="separate"/>
      </w:r>
      <w:r>
        <w:t>6</w:t>
      </w:r>
      <w:r>
        <w:fldChar w:fldCharType="end"/>
      </w:r>
    </w:p>
    <w:p w14:paraId="7154399A" w14:textId="4E858B29" w:rsidR="003F1560" w:rsidRDefault="003F1560">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Pr>
          <w:lang w:bidi="x-none"/>
        </w:rPr>
        <w:t>4</w:t>
      </w:r>
      <w:r>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tab/>
      </w:r>
      <w:r>
        <w:rPr>
          <w:lang w:bidi="de-DE"/>
        </w:rPr>
        <w:t>Positioning in the scientific community</w:t>
      </w:r>
      <w:r>
        <w:tab/>
      </w:r>
      <w:r>
        <w:fldChar w:fldCharType="begin"/>
      </w:r>
      <w:r>
        <w:instrText xml:space="preserve"> PAGEREF _Toc179452726 \h </w:instrText>
      </w:r>
      <w:r>
        <w:fldChar w:fldCharType="separate"/>
      </w:r>
      <w:r>
        <w:t>7</w:t>
      </w:r>
      <w:r>
        <w:fldChar w:fldCharType="end"/>
      </w:r>
    </w:p>
    <w:p w14:paraId="4732AB67" w14:textId="4C591512" w:rsidR="003F1560" w:rsidRDefault="003F1560">
      <w:pPr>
        <w:pStyle w:val="Verzeichnis1"/>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pPr>
      <w:r>
        <w:rPr>
          <w:lang w:bidi="x-none"/>
        </w:rPr>
        <w:t>5</w:t>
      </w:r>
      <w:r>
        <w:rPr>
          <w:rFonts w:asciiTheme="minorHAnsi" w:eastAsiaTheme="minorEastAsia" w:hAnsiTheme="minorHAnsi" w:cstheme="minorBidi"/>
          <w:kern w:val="2"/>
          <w:sz w:val="24"/>
          <w:szCs w:val="24"/>
          <w:lang w:val="de-AT" w:eastAsia="de-AT"/>
          <w14:scene3d>
            <w14:camera w14:prst="orthographicFront"/>
            <w14:lightRig w14:rig="threePt" w14:dir="t">
              <w14:rot w14:lat="0" w14:lon="0" w14:rev="0"/>
            </w14:lightRig>
          </w14:scene3d>
          <w14:ligatures w14:val="standardContextual"/>
        </w:rPr>
        <w:tab/>
      </w:r>
      <w:r>
        <w:rPr>
          <w:lang w:bidi="de-DE"/>
        </w:rPr>
        <w:t>References</w:t>
      </w:r>
      <w:r>
        <w:tab/>
      </w:r>
      <w:r>
        <w:fldChar w:fldCharType="begin"/>
      </w:r>
      <w:r>
        <w:instrText xml:space="preserve"> PAGEREF _Toc179452727 \h </w:instrText>
      </w:r>
      <w:r>
        <w:fldChar w:fldCharType="separate"/>
      </w:r>
      <w:r>
        <w:t>8</w:t>
      </w:r>
      <w:r>
        <w:fldChar w:fldCharType="end"/>
      </w:r>
    </w:p>
    <w:p w14:paraId="58DBAF8E" w14:textId="7DE65BF7" w:rsidR="00B10018" w:rsidRPr="009A0780" w:rsidRDefault="00CE24AA" w:rsidP="00085243">
      <w:pPr>
        <w:pStyle w:val="FunoteTitelseite"/>
        <w:rPr>
          <w:lang w:val="en-GB"/>
        </w:rPr>
      </w:pPr>
      <w:r w:rsidRPr="009A0780">
        <w:rPr>
          <w:noProof/>
          <w:szCs w:val="20"/>
          <w:lang w:val="en-GB"/>
          <w14:scene3d>
            <w14:camera w14:prst="orthographicFront"/>
            <w14:lightRig w14:rig="threePt" w14:dir="t">
              <w14:rot w14:lat="0" w14:lon="0" w14:rev="0"/>
            </w14:lightRig>
          </w14:scene3d>
        </w:rPr>
        <w:fldChar w:fldCharType="end"/>
      </w:r>
      <w:r w:rsidR="00B10018" w:rsidRPr="009A0780">
        <w:rPr>
          <w:lang w:val="en-GB"/>
        </w:rPr>
        <w:br w:type="page"/>
      </w:r>
    </w:p>
    <w:p w14:paraId="7A2C0390" w14:textId="77777777" w:rsidR="009C0355" w:rsidRPr="009A0780" w:rsidRDefault="009C0355" w:rsidP="00C42F9D">
      <w:pPr>
        <w:pStyle w:val="berschriftohneNummerierung"/>
        <w:rPr>
          <w:lang w:val="en-GB"/>
        </w:rPr>
      </w:pPr>
      <w:bookmarkStart w:id="2" w:name="_Toc348548019"/>
      <w:bookmarkEnd w:id="2"/>
      <w:r w:rsidRPr="009A0780">
        <w:rPr>
          <w:lang w:val="en-GB"/>
        </w:rPr>
        <w:lastRenderedPageBreak/>
        <w:t>Abbreviations</w:t>
      </w:r>
    </w:p>
    <w:p w14:paraId="418D2BC4" w14:textId="77777777" w:rsidR="009C0355" w:rsidRPr="009A0780" w:rsidRDefault="009C0355" w:rsidP="009C0355">
      <w:pPr>
        <w:pStyle w:val="Flietext"/>
        <w:rPr>
          <w:lang w:val="en-GB"/>
        </w:rPr>
      </w:pPr>
    </w:p>
    <w:p w14:paraId="3092E4B7" w14:textId="0591B303" w:rsidR="009C0355" w:rsidRPr="009A0780" w:rsidRDefault="009C0355">
      <w:pPr>
        <w:rPr>
          <w:rFonts w:cs="Times-Roman"/>
          <w:color w:val="000000"/>
          <w:sz w:val="28"/>
          <w:lang w:val="en-GB" w:bidi="de-DE"/>
        </w:rPr>
      </w:pPr>
      <w:r w:rsidRPr="009A0780">
        <w:rPr>
          <w:lang w:val="en-GB"/>
        </w:rPr>
        <w:br w:type="page"/>
      </w:r>
    </w:p>
    <w:p w14:paraId="7EEAC08F" w14:textId="4F1CAC25" w:rsidR="008E39C3" w:rsidRPr="009A0780" w:rsidRDefault="002B2C7A" w:rsidP="007A7F10">
      <w:pPr>
        <w:pStyle w:val="berschrift1"/>
      </w:pPr>
      <w:bookmarkStart w:id="3" w:name="_Toc179452723"/>
      <w:r w:rsidRPr="009A0780">
        <w:lastRenderedPageBreak/>
        <w:t>Introduction</w:t>
      </w:r>
      <w:bookmarkEnd w:id="3"/>
    </w:p>
    <w:p w14:paraId="00551348" w14:textId="49C1B531" w:rsidR="00F16B13" w:rsidRPr="001769D8" w:rsidRDefault="00A7318C" w:rsidP="0026736D">
      <w:pPr>
        <w:pStyle w:val="Aufzhlungen1EbenePunkt"/>
        <w:shd w:val="clear" w:color="auto" w:fill="D6E3BC" w:themeFill="accent3" w:themeFillTint="66"/>
        <w:ind w:left="567" w:hanging="567"/>
        <w:rPr>
          <w:lang w:val="en-GB"/>
        </w:rPr>
      </w:pPr>
      <w:r w:rsidRPr="001769D8">
        <w:rPr>
          <w:lang w:val="en-GB"/>
        </w:rPr>
        <w:t xml:space="preserve">Summary of the </w:t>
      </w:r>
      <w:r w:rsidR="00F16B13" w:rsidRPr="001769D8">
        <w:rPr>
          <w:lang w:val="en-GB"/>
        </w:rPr>
        <w:t xml:space="preserve">research </w:t>
      </w:r>
    </w:p>
    <w:p w14:paraId="2945A564" w14:textId="7CB06625" w:rsidR="00A7318C" w:rsidRPr="001769D8" w:rsidRDefault="000C13D1" w:rsidP="0026736D">
      <w:pPr>
        <w:pStyle w:val="Aufzhlungen1EbenePunkt"/>
        <w:shd w:val="clear" w:color="auto" w:fill="D6E3BC" w:themeFill="accent3" w:themeFillTint="66"/>
        <w:ind w:left="567" w:hanging="567"/>
        <w:rPr>
          <w:lang w:val="en-GB"/>
        </w:rPr>
      </w:pPr>
      <w:r w:rsidRPr="000C13D1">
        <w:rPr>
          <w:lang w:val="en-GB"/>
        </w:rPr>
        <w:t xml:space="preserve">Description of the structure and special changes during the </w:t>
      </w:r>
      <w:r>
        <w:rPr>
          <w:lang w:val="en-GB"/>
        </w:rPr>
        <w:t xml:space="preserve">duration </w:t>
      </w:r>
      <w:r w:rsidR="00A7318C" w:rsidRPr="001769D8">
        <w:rPr>
          <w:lang w:val="en-GB"/>
        </w:rPr>
        <w:t>of the CD Lab</w:t>
      </w:r>
      <w:r>
        <w:rPr>
          <w:lang w:val="en-GB"/>
        </w:rPr>
        <w:t>/JR Centre</w:t>
      </w:r>
      <w:r w:rsidR="00A7318C" w:rsidRPr="001769D8">
        <w:rPr>
          <w:lang w:val="en-GB"/>
        </w:rPr>
        <w:t xml:space="preserve"> </w:t>
      </w:r>
    </w:p>
    <w:p w14:paraId="4A3CB1A9" w14:textId="3BECB4BF" w:rsidR="007700A1" w:rsidRPr="001769D8" w:rsidRDefault="007700A1" w:rsidP="007700A1">
      <w:pPr>
        <w:pStyle w:val="Flietext"/>
        <w:rPr>
          <w:lang w:val="en-GB" w:bidi="de-DE"/>
        </w:rPr>
      </w:pPr>
    </w:p>
    <w:p w14:paraId="5DD8298F" w14:textId="77777777" w:rsidR="00D825A5" w:rsidRPr="001769D8" w:rsidRDefault="00D825A5">
      <w:pPr>
        <w:rPr>
          <w:rFonts w:cs="Times-Roman"/>
          <w:color w:val="000000"/>
          <w:sz w:val="28"/>
          <w:lang w:val="en-GB" w:bidi="de-DE"/>
        </w:rPr>
      </w:pPr>
      <w:r w:rsidRPr="001769D8">
        <w:rPr>
          <w:lang w:val="en-GB"/>
        </w:rPr>
        <w:br w:type="page"/>
      </w:r>
    </w:p>
    <w:p w14:paraId="04574AFE" w14:textId="717E5A2B" w:rsidR="00EC7209" w:rsidRPr="001769D8" w:rsidRDefault="000C13D1" w:rsidP="007A7F10">
      <w:pPr>
        <w:pStyle w:val="berschrift1"/>
      </w:pPr>
      <w:bookmarkStart w:id="4" w:name="_Toc179452724"/>
      <w:r w:rsidRPr="000C13D1">
        <w:lastRenderedPageBreak/>
        <w:t>Research activities and results of the past funding period</w:t>
      </w:r>
      <w:bookmarkEnd w:id="4"/>
    </w:p>
    <w:p w14:paraId="6E1B29F0" w14:textId="77777777" w:rsidR="000C13D1" w:rsidRPr="000C13D1" w:rsidRDefault="000C13D1" w:rsidP="000C13D1">
      <w:pPr>
        <w:pStyle w:val="Aufzhlungen1EbenePunkt"/>
        <w:shd w:val="clear" w:color="auto" w:fill="D6E3BC" w:themeFill="accent3" w:themeFillTint="66"/>
        <w:ind w:left="567" w:hanging="567"/>
        <w:rPr>
          <w:lang w:val="en-GB" w:bidi="de-DE"/>
        </w:rPr>
      </w:pPr>
      <w:r w:rsidRPr="000C13D1">
        <w:rPr>
          <w:lang w:val="en-GB" w:bidi="de-DE"/>
        </w:rPr>
        <w:t>Detailed presentation of the research activities and results achieved in the past funding period to expand the state of knowledge</w:t>
      </w:r>
    </w:p>
    <w:p w14:paraId="2324CA1C" w14:textId="7595DDCA" w:rsidR="000C13D1" w:rsidRPr="000C13D1" w:rsidRDefault="000C13D1" w:rsidP="000C13D1">
      <w:pPr>
        <w:pStyle w:val="Aufzhlungen1EbenePunkt"/>
        <w:shd w:val="clear" w:color="auto" w:fill="D6E3BC" w:themeFill="accent3" w:themeFillTint="66"/>
        <w:ind w:left="567" w:hanging="567"/>
        <w:rPr>
          <w:lang w:val="en-GB" w:bidi="de-DE"/>
        </w:rPr>
      </w:pPr>
      <w:r w:rsidRPr="000C13D1">
        <w:rPr>
          <w:lang w:val="en-GB" w:bidi="de-DE"/>
        </w:rPr>
        <w:t>Contribution of the results to current problems/objectives of the CD Lab</w:t>
      </w:r>
      <w:r>
        <w:rPr>
          <w:lang w:val="en-GB" w:bidi="de-DE"/>
        </w:rPr>
        <w:t>/JR Centre</w:t>
      </w:r>
    </w:p>
    <w:p w14:paraId="556A59A1" w14:textId="77777777" w:rsidR="000C13D1" w:rsidRPr="000C13D1" w:rsidRDefault="000C13D1" w:rsidP="000C13D1">
      <w:pPr>
        <w:pStyle w:val="Aufzhlungen1EbenePunkt"/>
        <w:shd w:val="clear" w:color="auto" w:fill="D6E3BC" w:themeFill="accent3" w:themeFillTint="66"/>
        <w:ind w:left="567" w:hanging="567"/>
        <w:rPr>
          <w:lang w:val="en-GB" w:bidi="de-DE"/>
        </w:rPr>
      </w:pPr>
      <w:r w:rsidRPr="000C13D1">
        <w:rPr>
          <w:lang w:val="en-GB" w:bidi="de-DE"/>
        </w:rPr>
        <w:t>If applicable: Presentation and justification of changes in the research plan compared to the original plan</w:t>
      </w:r>
    </w:p>
    <w:p w14:paraId="6BFD5DF0" w14:textId="77777777" w:rsidR="000C13D1" w:rsidRPr="000C13D1" w:rsidRDefault="000C13D1" w:rsidP="000C13D1">
      <w:pPr>
        <w:pStyle w:val="Aufzhlungen1EbenePunkt"/>
        <w:shd w:val="clear" w:color="auto" w:fill="D6E3BC" w:themeFill="accent3" w:themeFillTint="66"/>
        <w:ind w:left="567" w:hanging="567"/>
        <w:rPr>
          <w:lang w:val="en-GB" w:bidi="de-DE"/>
        </w:rPr>
      </w:pPr>
      <w:r w:rsidRPr="000C13D1">
        <w:rPr>
          <w:lang w:val="en-GB" w:bidi="de-DE"/>
        </w:rPr>
        <w:t>Use of the scientific freedom</w:t>
      </w:r>
    </w:p>
    <w:p w14:paraId="1A361584" w14:textId="77777777" w:rsidR="00EC7209" w:rsidRPr="001769D8" w:rsidRDefault="00EC7209">
      <w:pPr>
        <w:rPr>
          <w:rFonts w:cs="Times-Roman"/>
          <w:color w:val="000000"/>
          <w:sz w:val="28"/>
          <w:lang w:val="en-GB" w:bidi="de-DE"/>
        </w:rPr>
      </w:pPr>
      <w:r w:rsidRPr="001769D8">
        <w:rPr>
          <w:lang w:val="en-GB"/>
        </w:rPr>
        <w:br w:type="page"/>
      </w:r>
    </w:p>
    <w:p w14:paraId="45B54756" w14:textId="218AB51F" w:rsidR="00EC7209" w:rsidRPr="009A0780" w:rsidRDefault="000C13D1" w:rsidP="007A7F10">
      <w:pPr>
        <w:pStyle w:val="berschrift1"/>
      </w:pPr>
      <w:bookmarkStart w:id="5" w:name="_Toc179452725"/>
      <w:r>
        <w:lastRenderedPageBreak/>
        <w:t>S</w:t>
      </w:r>
      <w:r w:rsidR="00EC7209" w:rsidRPr="009A0780">
        <w:t>taff</w:t>
      </w:r>
      <w:bookmarkEnd w:id="5"/>
    </w:p>
    <w:p w14:paraId="5B034603" w14:textId="2052A251" w:rsidR="000C13D1" w:rsidRPr="000C13D1" w:rsidRDefault="000C13D1" w:rsidP="000C13D1">
      <w:pPr>
        <w:pStyle w:val="Aufzhlungen1EbenePunkt"/>
        <w:shd w:val="clear" w:color="auto" w:fill="D6E3BC" w:themeFill="accent3" w:themeFillTint="66"/>
        <w:ind w:left="567" w:hanging="567"/>
        <w:rPr>
          <w:lang w:val="en-GB" w:bidi="de-DE"/>
        </w:rPr>
      </w:pPr>
      <w:r>
        <w:rPr>
          <w:lang w:val="en-GB" w:bidi="de-DE"/>
        </w:rPr>
        <w:t>O</w:t>
      </w:r>
      <w:r w:rsidRPr="000C13D1">
        <w:rPr>
          <w:lang w:val="en-GB" w:bidi="de-DE"/>
        </w:rPr>
        <w:t>verview of staff in tabular form (position in the CD Laboratory</w:t>
      </w:r>
      <w:r>
        <w:rPr>
          <w:lang w:val="en-GB" w:bidi="de-DE"/>
        </w:rPr>
        <w:t>/JR Centre</w:t>
      </w:r>
      <w:r w:rsidRPr="000C13D1">
        <w:rPr>
          <w:lang w:val="en-GB" w:bidi="de-DE"/>
        </w:rPr>
        <w:t>, duration of employment in the CD Laboratory</w:t>
      </w:r>
      <w:r>
        <w:rPr>
          <w:lang w:val="en-GB" w:bidi="de-DE"/>
        </w:rPr>
        <w:t>/JR Centre</w:t>
      </w:r>
      <w:r w:rsidRPr="000C13D1">
        <w:rPr>
          <w:lang w:val="en-GB" w:bidi="de-DE"/>
        </w:rPr>
        <w:t>, brief description of tasks/topics)</w:t>
      </w:r>
    </w:p>
    <w:p w14:paraId="27A1BA68" w14:textId="7C9333CF" w:rsidR="000C13D1" w:rsidRPr="000C13D1" w:rsidRDefault="000C13D1" w:rsidP="000C13D1">
      <w:pPr>
        <w:pStyle w:val="Aufzhlungen1EbenePunkt"/>
        <w:shd w:val="clear" w:color="auto" w:fill="D6E3BC" w:themeFill="accent3" w:themeFillTint="66"/>
        <w:ind w:left="567" w:hanging="567"/>
        <w:rPr>
          <w:lang w:val="en-GB" w:bidi="de-DE"/>
        </w:rPr>
      </w:pPr>
      <w:r w:rsidRPr="00961A22">
        <w:rPr>
          <w:lang w:val="en-GB" w:bidi="de-DE"/>
        </w:rPr>
        <w:t>It must be stated if personnel contributes to the CD Lab</w:t>
      </w:r>
      <w:r>
        <w:rPr>
          <w:lang w:val="en-GB" w:bidi="de-DE"/>
        </w:rPr>
        <w:t>/JR Centre</w:t>
      </w:r>
      <w:r w:rsidRPr="00961A22">
        <w:rPr>
          <w:lang w:val="en-GB" w:bidi="de-DE"/>
        </w:rPr>
        <w:t xml:space="preserve">, but is not funded by the CDG. </w:t>
      </w:r>
      <w:r w:rsidRPr="000C13D1">
        <w:rPr>
          <w:lang w:val="en-GB" w:bidi="de-DE"/>
        </w:rPr>
        <w:t>Please indicate how the persons are funded (e.g. by the university or scholarships).</w:t>
      </w:r>
    </w:p>
    <w:p w14:paraId="388E3D14" w14:textId="43C9F512" w:rsidR="00C42F9D" w:rsidRPr="001769D8" w:rsidRDefault="00C42F9D" w:rsidP="00C42F9D">
      <w:pPr>
        <w:pStyle w:val="Flietext"/>
        <w:rPr>
          <w:lang w:val="en-GB" w:bidi="de-DE"/>
        </w:rPr>
      </w:pPr>
    </w:p>
    <w:p w14:paraId="2E06B482" w14:textId="77777777" w:rsidR="00EC7209" w:rsidRPr="001769D8" w:rsidRDefault="00EC7209">
      <w:pPr>
        <w:rPr>
          <w:rFonts w:cs="Times-Roman"/>
          <w:color w:val="000000"/>
          <w:sz w:val="28"/>
          <w:lang w:val="en-GB" w:bidi="de-DE"/>
        </w:rPr>
      </w:pPr>
      <w:r w:rsidRPr="001769D8">
        <w:rPr>
          <w:lang w:val="en-GB"/>
        </w:rPr>
        <w:br w:type="page"/>
      </w:r>
    </w:p>
    <w:p w14:paraId="5179108B" w14:textId="77777777" w:rsidR="000C13D1" w:rsidRPr="004720DD" w:rsidRDefault="000C13D1" w:rsidP="000C13D1">
      <w:pPr>
        <w:pStyle w:val="berschrift1"/>
      </w:pPr>
      <w:bookmarkStart w:id="6" w:name="_Toc164339192"/>
      <w:bookmarkStart w:id="7" w:name="_Toc164339191"/>
      <w:bookmarkStart w:id="8" w:name="_Toc179452726"/>
      <w:r w:rsidRPr="004720DD">
        <w:lastRenderedPageBreak/>
        <w:t>Positioning in the scientific community</w:t>
      </w:r>
      <w:bookmarkEnd w:id="6"/>
      <w:bookmarkEnd w:id="8"/>
    </w:p>
    <w:p w14:paraId="2C7C81A2" w14:textId="5BE4B020" w:rsidR="000C13D1" w:rsidRDefault="000C13D1" w:rsidP="000C13D1">
      <w:pPr>
        <w:pStyle w:val="Flietext"/>
        <w:shd w:val="clear" w:color="auto" w:fill="D6E3BC" w:themeFill="accent3" w:themeFillTint="66"/>
        <w:rPr>
          <w:lang w:val="en-GB"/>
        </w:rPr>
      </w:pPr>
      <w:r w:rsidRPr="00023B4B">
        <w:rPr>
          <w:lang w:val="en-GB"/>
        </w:rPr>
        <w:t>Positioning of the CD Lab</w:t>
      </w:r>
      <w:r>
        <w:rPr>
          <w:lang w:val="en-GB"/>
        </w:rPr>
        <w:t>/JR Centre</w:t>
      </w:r>
      <w:r w:rsidRPr="00023B4B">
        <w:rPr>
          <w:lang w:val="en-GB"/>
        </w:rPr>
        <w:t xml:space="preserve"> in international comparison with other research groups in the relevant subject area.</w:t>
      </w:r>
    </w:p>
    <w:p w14:paraId="3F85F539" w14:textId="77777777" w:rsidR="000C13D1" w:rsidRDefault="000C13D1" w:rsidP="000C13D1">
      <w:pPr>
        <w:rPr>
          <w:b w:val="0"/>
          <w:lang w:val="en-GB"/>
        </w:rPr>
      </w:pPr>
      <w:r>
        <w:rPr>
          <w:b w:val="0"/>
          <w:lang w:val="en-GB"/>
        </w:rPr>
        <w:br w:type="page"/>
      </w:r>
    </w:p>
    <w:p w14:paraId="111D6F97" w14:textId="77777777" w:rsidR="000C13D1" w:rsidRPr="004720DD" w:rsidRDefault="000C13D1" w:rsidP="000C13D1">
      <w:pPr>
        <w:pStyle w:val="berschrift1"/>
      </w:pPr>
      <w:bookmarkStart w:id="9" w:name="_Toc179452727"/>
      <w:r w:rsidRPr="004720DD">
        <w:lastRenderedPageBreak/>
        <w:t>References</w:t>
      </w:r>
      <w:bookmarkEnd w:id="7"/>
      <w:bookmarkEnd w:id="9"/>
    </w:p>
    <w:sectPr w:rsidR="000C13D1" w:rsidRPr="004720DD" w:rsidSect="00CB018B">
      <w:pgSz w:w="11900" w:h="16840"/>
      <w:pgMar w:top="1701" w:right="1418" w:bottom="1418" w:left="1418" w:header="709"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0D57F" w14:textId="77777777" w:rsidR="00342380" w:rsidRDefault="00342380">
      <w:r>
        <w:separator/>
      </w:r>
    </w:p>
    <w:p w14:paraId="710B4346" w14:textId="77777777" w:rsidR="00342380" w:rsidRDefault="00342380"/>
    <w:p w14:paraId="5820C1F9" w14:textId="77777777" w:rsidR="00342380" w:rsidRDefault="00342380"/>
  </w:endnote>
  <w:endnote w:type="continuationSeparator" w:id="0">
    <w:p w14:paraId="50FDDB09" w14:textId="77777777" w:rsidR="00342380" w:rsidRDefault="00342380">
      <w:r>
        <w:continuationSeparator/>
      </w:r>
    </w:p>
    <w:p w14:paraId="35C8C435" w14:textId="77777777" w:rsidR="00342380" w:rsidRDefault="00342380"/>
    <w:p w14:paraId="721BFA38" w14:textId="77777777" w:rsidR="00342380" w:rsidRDefault="00342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1195" w14:textId="048A0592" w:rsidR="00D43BF1" w:rsidRPr="0006062E" w:rsidRDefault="00D43BF1" w:rsidP="00D81B43">
    <w:pPr>
      <w:pStyle w:val="Noparagraphstyle"/>
      <w:tabs>
        <w:tab w:val="right" w:pos="9072"/>
      </w:tabs>
      <w:spacing w:line="240" w:lineRule="auto"/>
      <w:rPr>
        <w:rFonts w:ascii="Arial" w:hAnsi="Arial" w:cs="Arial"/>
        <w:color w:val="999999"/>
        <w:sz w:val="16"/>
        <w:szCs w:val="18"/>
      </w:rPr>
    </w:pPr>
    <w:r w:rsidRPr="0006062E">
      <w:rPr>
        <w:rFonts w:ascii="Arial" w:hAnsi="Arial" w:cs="Arial"/>
        <w:color w:val="999999"/>
        <w:sz w:val="16"/>
        <w:szCs w:val="18"/>
      </w:rPr>
      <w:tab/>
    </w:r>
    <w:r w:rsidRPr="009A0780">
      <w:rPr>
        <w:rStyle w:val="Seitenzahl"/>
        <w:rFonts w:ascii="Arial" w:hAnsi="Arial" w:cs="Arial"/>
        <w:color w:val="999999"/>
        <w:sz w:val="16"/>
        <w:lang w:bidi="x-none"/>
      </w:rPr>
      <w:fldChar w:fldCharType="begin"/>
    </w:r>
    <w:r w:rsidRPr="0006062E">
      <w:rPr>
        <w:rStyle w:val="Seitenzahl"/>
        <w:rFonts w:ascii="Arial" w:hAnsi="Arial" w:cs="Arial"/>
        <w:color w:val="999999"/>
        <w:sz w:val="16"/>
        <w:lang w:bidi="x-none"/>
      </w:rPr>
      <w:instrText xml:space="preserve"> PAGE </w:instrText>
    </w:r>
    <w:r w:rsidRPr="009A0780">
      <w:rPr>
        <w:rStyle w:val="Seitenzahl"/>
        <w:rFonts w:ascii="Arial" w:hAnsi="Arial" w:cs="Arial"/>
        <w:color w:val="999999"/>
        <w:sz w:val="16"/>
        <w:lang w:bidi="x-none"/>
      </w:rPr>
      <w:fldChar w:fldCharType="separate"/>
    </w:r>
    <w:r w:rsidR="00085243" w:rsidRPr="0006062E">
      <w:rPr>
        <w:rStyle w:val="Seitenzahl"/>
        <w:rFonts w:ascii="Arial" w:hAnsi="Arial" w:cs="Arial"/>
        <w:noProof/>
        <w:color w:val="999999"/>
        <w:sz w:val="16"/>
        <w:lang w:bidi="x-none"/>
      </w:rPr>
      <w:t>2</w:t>
    </w:r>
    <w:r w:rsidRPr="009A0780">
      <w:rPr>
        <w:rStyle w:val="Seitenzahl"/>
        <w:rFonts w:ascii="Arial" w:hAnsi="Arial" w:cs="Arial"/>
        <w:color w:val="999999"/>
        <w:sz w:val="16"/>
        <w:lang w:bidi="x-none"/>
      </w:rPr>
      <w:fldChar w:fldCharType="end"/>
    </w:r>
    <w:r w:rsidRPr="009A0780">
      <w:rPr>
        <w:rStyle w:val="Seitenzahl"/>
        <w:rFonts w:ascii="Arial" w:hAnsi="Arial" w:cs="Arial"/>
        <w:color w:val="999999"/>
        <w:sz w:val="16"/>
        <w:lang w:bidi="x-none"/>
      </w:rPr>
      <w:t>/</w:t>
    </w:r>
    <w:r w:rsidR="0006062E" w:rsidRPr="009A0780">
      <w:rPr>
        <w:rStyle w:val="Seitenzahl"/>
        <w:rFonts w:ascii="Arial" w:hAnsi="Arial" w:cs="Arial"/>
        <w:color w:val="999999"/>
        <w:sz w:val="16"/>
        <w:lang w:bidi="x-none"/>
      </w:rPr>
      <w:fldChar w:fldCharType="begin"/>
    </w:r>
    <w:r w:rsidR="0006062E" w:rsidRPr="009A0780">
      <w:rPr>
        <w:rStyle w:val="Seitenzahl"/>
        <w:rFonts w:ascii="Arial" w:hAnsi="Arial" w:cs="Arial"/>
        <w:color w:val="999999"/>
        <w:sz w:val="16"/>
        <w:lang w:bidi="x-none"/>
      </w:rPr>
      <w:instrText xml:space="preserve"> SECTIONPAGES  </w:instrText>
    </w:r>
    <w:r w:rsidR="0006062E" w:rsidRPr="009A0780">
      <w:rPr>
        <w:rStyle w:val="Seitenzahl"/>
        <w:rFonts w:ascii="Arial" w:hAnsi="Arial" w:cs="Arial"/>
        <w:color w:val="999999"/>
        <w:sz w:val="16"/>
        <w:lang w:bidi="x-none"/>
      </w:rPr>
      <w:fldChar w:fldCharType="separate"/>
    </w:r>
    <w:r w:rsidR="004E4046">
      <w:rPr>
        <w:rStyle w:val="Seitenzahl"/>
        <w:rFonts w:ascii="Arial" w:hAnsi="Arial" w:cs="Arial"/>
        <w:noProof/>
        <w:color w:val="999999"/>
        <w:sz w:val="16"/>
        <w:lang w:bidi="x-none"/>
      </w:rPr>
      <w:t>13</w:t>
    </w:r>
    <w:r w:rsidR="0006062E" w:rsidRPr="009A0780">
      <w:rPr>
        <w:rStyle w:val="Seitenzahl"/>
        <w:rFonts w:ascii="Arial" w:hAnsi="Arial" w:cs="Arial"/>
        <w:color w:val="999999"/>
        <w:sz w:val="16"/>
        <w:lang w:bidi="x-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E07F" w14:textId="6C68AC19" w:rsidR="000714A0" w:rsidRPr="0006062E" w:rsidRDefault="000714A0" w:rsidP="000714A0">
    <w:pPr>
      <w:pStyle w:val="Noparagraphstyle"/>
      <w:tabs>
        <w:tab w:val="right" w:pos="9072"/>
      </w:tabs>
      <w:spacing w:line="240" w:lineRule="auto"/>
      <w:rPr>
        <w:rFonts w:ascii="Arial" w:hAnsi="Arial" w:cs="Arial"/>
        <w:color w:val="999999"/>
        <w:sz w:val="16"/>
        <w:szCs w:val="18"/>
      </w:rPr>
    </w:pPr>
    <w:r>
      <w:rPr>
        <w:rStyle w:val="Seitenzahl"/>
        <w:rFonts w:ascii="Arial" w:hAnsi="Arial" w:cs="Arial"/>
        <w:color w:val="999999"/>
        <w:sz w:val="16"/>
        <w:lang w:bidi="x-none"/>
      </w:rPr>
      <w:tab/>
    </w:r>
  </w:p>
  <w:p w14:paraId="70EAAD9D" w14:textId="77777777" w:rsidR="000714A0" w:rsidRDefault="000714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087B5" w14:textId="24D3AB74" w:rsidR="004E4046" w:rsidRPr="0006062E" w:rsidRDefault="004E4046" w:rsidP="00D81B43">
    <w:pPr>
      <w:pStyle w:val="Noparagraphstyle"/>
      <w:tabs>
        <w:tab w:val="right" w:pos="9072"/>
      </w:tabs>
      <w:spacing w:line="240" w:lineRule="auto"/>
      <w:rPr>
        <w:rFonts w:ascii="Arial" w:hAnsi="Arial" w:cs="Arial"/>
        <w:color w:val="999999"/>
        <w:sz w:val="16"/>
        <w:szCs w:val="18"/>
      </w:rPr>
    </w:pPr>
    <w:r w:rsidRPr="0006062E">
      <w:rPr>
        <w:rFonts w:ascii="Arial" w:hAnsi="Arial" w:cs="Arial"/>
        <w:color w:val="999999"/>
        <w:sz w:val="16"/>
        <w:szCs w:val="18"/>
      </w:rPr>
      <w:tab/>
    </w:r>
    <w:r w:rsidRPr="009A0780">
      <w:rPr>
        <w:rStyle w:val="Seitenzahl"/>
        <w:rFonts w:ascii="Arial" w:hAnsi="Arial" w:cs="Arial"/>
        <w:color w:val="999999"/>
        <w:sz w:val="16"/>
        <w:lang w:bidi="x-none"/>
      </w:rPr>
      <w:fldChar w:fldCharType="begin"/>
    </w:r>
    <w:r w:rsidRPr="0006062E">
      <w:rPr>
        <w:rStyle w:val="Seitenzahl"/>
        <w:rFonts w:ascii="Arial" w:hAnsi="Arial" w:cs="Arial"/>
        <w:color w:val="999999"/>
        <w:sz w:val="16"/>
        <w:lang w:bidi="x-none"/>
      </w:rPr>
      <w:instrText xml:space="preserve"> PAGE </w:instrText>
    </w:r>
    <w:r w:rsidRPr="009A0780">
      <w:rPr>
        <w:rStyle w:val="Seitenzahl"/>
        <w:rFonts w:ascii="Arial" w:hAnsi="Arial" w:cs="Arial"/>
        <w:color w:val="999999"/>
        <w:sz w:val="16"/>
        <w:lang w:bidi="x-none"/>
      </w:rPr>
      <w:fldChar w:fldCharType="separate"/>
    </w:r>
    <w:r w:rsidRPr="0006062E">
      <w:rPr>
        <w:rStyle w:val="Seitenzahl"/>
        <w:rFonts w:ascii="Arial" w:hAnsi="Arial" w:cs="Arial"/>
        <w:noProof/>
        <w:color w:val="999999"/>
        <w:sz w:val="16"/>
        <w:lang w:bidi="x-none"/>
      </w:rPr>
      <w:t>2</w:t>
    </w:r>
    <w:r w:rsidRPr="009A0780">
      <w:rPr>
        <w:rStyle w:val="Seitenzahl"/>
        <w:rFonts w:ascii="Arial" w:hAnsi="Arial" w:cs="Arial"/>
        <w:color w:val="999999"/>
        <w:sz w:val="16"/>
        <w:lang w:bidi="x-none"/>
      </w:rPr>
      <w:fldChar w:fldCharType="end"/>
    </w:r>
    <w:r w:rsidRPr="009A0780">
      <w:rPr>
        <w:rStyle w:val="Seitenzahl"/>
        <w:rFonts w:ascii="Arial" w:hAnsi="Arial" w:cs="Arial"/>
        <w:color w:val="999999"/>
        <w:sz w:val="16"/>
        <w:lang w:bidi="x-none"/>
      </w:rPr>
      <w:t>/</w:t>
    </w:r>
    <w:r w:rsidRPr="009A0780">
      <w:rPr>
        <w:rStyle w:val="Seitenzahl"/>
        <w:rFonts w:ascii="Arial" w:hAnsi="Arial" w:cs="Arial"/>
        <w:color w:val="999999"/>
        <w:sz w:val="16"/>
        <w:lang w:bidi="x-none"/>
      </w:rPr>
      <w:fldChar w:fldCharType="begin"/>
    </w:r>
    <w:r w:rsidRPr="009A0780">
      <w:rPr>
        <w:rStyle w:val="Seitenzahl"/>
        <w:rFonts w:ascii="Arial" w:hAnsi="Arial" w:cs="Arial"/>
        <w:color w:val="999999"/>
        <w:sz w:val="16"/>
        <w:lang w:bidi="x-none"/>
      </w:rPr>
      <w:instrText xml:space="preserve"> SECTIONPAGES  </w:instrText>
    </w:r>
    <w:r w:rsidRPr="009A0780">
      <w:rPr>
        <w:rStyle w:val="Seitenzahl"/>
        <w:rFonts w:ascii="Arial" w:hAnsi="Arial" w:cs="Arial"/>
        <w:color w:val="999999"/>
        <w:sz w:val="16"/>
        <w:lang w:bidi="x-none"/>
      </w:rPr>
      <w:fldChar w:fldCharType="separate"/>
    </w:r>
    <w:r w:rsidR="003F1560">
      <w:rPr>
        <w:rStyle w:val="Seitenzahl"/>
        <w:rFonts w:ascii="Arial" w:hAnsi="Arial" w:cs="Arial"/>
        <w:noProof/>
        <w:color w:val="999999"/>
        <w:sz w:val="16"/>
        <w:lang w:bidi="x-none"/>
      </w:rPr>
      <w:t>8</w:t>
    </w:r>
    <w:r w:rsidRPr="009A0780">
      <w:rPr>
        <w:rStyle w:val="Seitenzahl"/>
        <w:rFonts w:ascii="Arial" w:hAnsi="Arial" w:cs="Arial"/>
        <w:color w:val="999999"/>
        <w:sz w:val="16"/>
        <w:lang w:bidi="x-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ACD14" w14:textId="77777777" w:rsidR="00CB018B" w:rsidRDefault="00CB01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8D4A" w14:textId="77777777" w:rsidR="00342380" w:rsidRDefault="00342380">
      <w:r>
        <w:separator/>
      </w:r>
    </w:p>
    <w:p w14:paraId="24741172" w14:textId="77777777" w:rsidR="00342380" w:rsidRDefault="00342380"/>
    <w:p w14:paraId="13CE19C9" w14:textId="77777777" w:rsidR="00342380" w:rsidRDefault="00342380"/>
  </w:footnote>
  <w:footnote w:type="continuationSeparator" w:id="0">
    <w:p w14:paraId="2FF01285" w14:textId="77777777" w:rsidR="00342380" w:rsidRDefault="00342380">
      <w:r>
        <w:continuationSeparator/>
      </w:r>
    </w:p>
    <w:p w14:paraId="28033A2E" w14:textId="77777777" w:rsidR="00342380" w:rsidRDefault="00342380"/>
    <w:p w14:paraId="1EDBC397" w14:textId="77777777" w:rsidR="00342380" w:rsidRDefault="00342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BABE6" w14:textId="77777777" w:rsidR="00D43BF1" w:rsidRDefault="00D43BF1" w:rsidP="00DD71DA">
    <w:pPr>
      <w:pStyle w:val="Intern"/>
    </w:pPr>
    <w:r>
      <w:drawing>
        <wp:anchor distT="0" distB="0" distL="114300" distR="114300" simplePos="0" relativeHeight="251657216" behindDoc="1" locked="0" layoutInCell="1" allowOverlap="1" wp14:anchorId="6FE2D190" wp14:editId="6B8E6856">
          <wp:simplePos x="0" y="0"/>
          <wp:positionH relativeFrom="column">
            <wp:posOffset>5321300</wp:posOffset>
          </wp:positionH>
          <wp:positionV relativeFrom="paragraph">
            <wp:posOffset>-43180</wp:posOffset>
          </wp:positionV>
          <wp:extent cx="878205" cy="446405"/>
          <wp:effectExtent l="0" t="0" r="0" b="0"/>
          <wp:wrapNone/>
          <wp:docPr id="4"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DF88" w14:textId="11545EDD" w:rsidR="00D81B43" w:rsidRDefault="00D81B43">
    <w:pPr>
      <w:pStyle w:val="Kopfzeile"/>
    </w:pPr>
    <w:r w:rsidRPr="002B2C7A">
      <w:rPr>
        <w:noProof/>
        <w:highlight w:val="yellow"/>
      </w:rPr>
      <w:drawing>
        <wp:anchor distT="0" distB="0" distL="114300" distR="114300" simplePos="0" relativeHeight="251660288" behindDoc="1" locked="0" layoutInCell="1" allowOverlap="1" wp14:anchorId="74027886" wp14:editId="0F51C9E2">
          <wp:simplePos x="0" y="0"/>
          <wp:positionH relativeFrom="column">
            <wp:posOffset>5310876</wp:posOffset>
          </wp:positionH>
          <wp:positionV relativeFrom="paragraph">
            <wp:posOffset>-635</wp:posOffset>
          </wp:positionV>
          <wp:extent cx="878205" cy="446405"/>
          <wp:effectExtent l="0" t="0" r="0" b="0"/>
          <wp:wrapNone/>
          <wp:docPr id="5"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8F02" w14:textId="77777777" w:rsidR="00CB018B" w:rsidRDefault="00CB018B">
    <w:pPr>
      <w:pStyle w:val="Kopfzeile"/>
      <w:rPr>
        <w:highlight w:val="yellow"/>
      </w:rPr>
    </w:pPr>
  </w:p>
  <w:p w14:paraId="6CDF09E7" w14:textId="77777777" w:rsidR="00CB018B" w:rsidRDefault="00CB018B">
    <w:pPr>
      <w:pStyle w:val="Kopfzeile"/>
    </w:pPr>
    <w:r w:rsidRPr="002B2C7A">
      <w:rPr>
        <w:noProof/>
        <w:highlight w:val="yellow"/>
      </w:rPr>
      <w:drawing>
        <wp:anchor distT="0" distB="0" distL="114300" distR="114300" simplePos="0" relativeHeight="251662336" behindDoc="1" locked="0" layoutInCell="1" allowOverlap="1" wp14:anchorId="438BDC60" wp14:editId="679239A5">
          <wp:simplePos x="0" y="0"/>
          <wp:positionH relativeFrom="column">
            <wp:posOffset>5310876</wp:posOffset>
          </wp:positionH>
          <wp:positionV relativeFrom="paragraph">
            <wp:posOffset>-635</wp:posOffset>
          </wp:positionV>
          <wp:extent cx="878205" cy="446405"/>
          <wp:effectExtent l="0" t="0" r="0" b="0"/>
          <wp:wrapNone/>
          <wp:docPr id="6" name="Bild 7" descr="cdg_logo_4C_breite65cmohnetex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dg_logo_4C_breite65cmohnetex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2C7A">
      <w:rPr>
        <w:highlight w:val="yellow"/>
      </w:rPr>
      <w:t>[Logo CD Lab /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38B"/>
    <w:multiLevelType w:val="multilevel"/>
    <w:tmpl w:val="5CA0D326"/>
    <w:lvl w:ilvl="0">
      <w:start w:val="1"/>
      <w:numFmt w:val="decimal"/>
      <w:pStyle w:val="berschrift1"/>
      <w:lvlText w:val="%1"/>
      <w:lvlJc w:val="left"/>
      <w:pPr>
        <w:ind w:left="432" w:hanging="432"/>
      </w:pPr>
      <w:rPr>
        <w:rFonts w:hint="default"/>
        <w:lang w:bidi="x-none"/>
        <w:specVanish w:val="0"/>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B08660A"/>
    <w:multiLevelType w:val="hybridMultilevel"/>
    <w:tmpl w:val="3844ECA2"/>
    <w:lvl w:ilvl="0" w:tplc="1A8CDA38">
      <w:start w:val="1"/>
      <w:numFmt w:val="bullet"/>
      <w:pStyle w:val="Aufzhlungen3EbenePunkt"/>
      <w:lvlText w:val=""/>
      <w:lvlJc w:val="left"/>
      <w:pPr>
        <w:ind w:left="92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 w15:restartNumberingAfterBreak="0">
    <w:nsid w:val="161443B3"/>
    <w:multiLevelType w:val="hybridMultilevel"/>
    <w:tmpl w:val="DCC40F44"/>
    <w:lvl w:ilvl="0" w:tplc="BE427692">
      <w:start w:val="1"/>
      <w:numFmt w:val="bullet"/>
      <w:pStyle w:val="Aufzhlungen1EbenePfeil"/>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6BB2F8C"/>
    <w:multiLevelType w:val="hybridMultilevel"/>
    <w:tmpl w:val="79DC5BF2"/>
    <w:lvl w:ilvl="0" w:tplc="24BC94AC">
      <w:start w:val="1"/>
      <w:numFmt w:val="decimal"/>
      <w:pStyle w:val="berschriftAnhang"/>
      <w:lvlText w:val="A.%1."/>
      <w:lvlJc w:val="left"/>
      <w:pPr>
        <w:ind w:left="1854" w:hanging="360"/>
      </w:pPr>
      <w:rPr>
        <w:rFonts w:hint="default"/>
      </w:rPr>
    </w:lvl>
    <w:lvl w:ilvl="1" w:tplc="0C070019" w:tentative="1">
      <w:start w:val="1"/>
      <w:numFmt w:val="lowerLetter"/>
      <w:lvlText w:val="%2."/>
      <w:lvlJc w:val="left"/>
      <w:pPr>
        <w:ind w:left="2574" w:hanging="360"/>
      </w:pPr>
    </w:lvl>
    <w:lvl w:ilvl="2" w:tplc="0C07001B" w:tentative="1">
      <w:start w:val="1"/>
      <w:numFmt w:val="lowerRoman"/>
      <w:lvlText w:val="%3."/>
      <w:lvlJc w:val="right"/>
      <w:pPr>
        <w:ind w:left="3294" w:hanging="180"/>
      </w:pPr>
    </w:lvl>
    <w:lvl w:ilvl="3" w:tplc="0C07000F" w:tentative="1">
      <w:start w:val="1"/>
      <w:numFmt w:val="decimal"/>
      <w:lvlText w:val="%4."/>
      <w:lvlJc w:val="left"/>
      <w:pPr>
        <w:ind w:left="4014" w:hanging="360"/>
      </w:pPr>
    </w:lvl>
    <w:lvl w:ilvl="4" w:tplc="0C070019" w:tentative="1">
      <w:start w:val="1"/>
      <w:numFmt w:val="lowerLetter"/>
      <w:lvlText w:val="%5."/>
      <w:lvlJc w:val="left"/>
      <w:pPr>
        <w:ind w:left="4734" w:hanging="360"/>
      </w:pPr>
    </w:lvl>
    <w:lvl w:ilvl="5" w:tplc="0C07001B" w:tentative="1">
      <w:start w:val="1"/>
      <w:numFmt w:val="lowerRoman"/>
      <w:lvlText w:val="%6."/>
      <w:lvlJc w:val="right"/>
      <w:pPr>
        <w:ind w:left="5454" w:hanging="180"/>
      </w:pPr>
    </w:lvl>
    <w:lvl w:ilvl="6" w:tplc="0C07000F" w:tentative="1">
      <w:start w:val="1"/>
      <w:numFmt w:val="decimal"/>
      <w:lvlText w:val="%7."/>
      <w:lvlJc w:val="left"/>
      <w:pPr>
        <w:ind w:left="6174" w:hanging="360"/>
      </w:pPr>
    </w:lvl>
    <w:lvl w:ilvl="7" w:tplc="0C070019" w:tentative="1">
      <w:start w:val="1"/>
      <w:numFmt w:val="lowerLetter"/>
      <w:lvlText w:val="%8."/>
      <w:lvlJc w:val="left"/>
      <w:pPr>
        <w:ind w:left="6894" w:hanging="360"/>
      </w:pPr>
    </w:lvl>
    <w:lvl w:ilvl="8" w:tplc="0C07001B" w:tentative="1">
      <w:start w:val="1"/>
      <w:numFmt w:val="lowerRoman"/>
      <w:lvlText w:val="%9."/>
      <w:lvlJc w:val="right"/>
      <w:pPr>
        <w:ind w:left="7614" w:hanging="180"/>
      </w:pPr>
    </w:lvl>
  </w:abstractNum>
  <w:abstractNum w:abstractNumId="4" w15:restartNumberingAfterBreak="0">
    <w:nsid w:val="1E833FAD"/>
    <w:multiLevelType w:val="hybridMultilevel"/>
    <w:tmpl w:val="0EAEA334"/>
    <w:lvl w:ilvl="0" w:tplc="6330B826">
      <w:start w:val="1"/>
      <w:numFmt w:val="bullet"/>
      <w:pStyle w:val="Aufzhlungen1EbenePunk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8D01B9"/>
    <w:multiLevelType w:val="hybridMultilevel"/>
    <w:tmpl w:val="7E40C2FC"/>
    <w:lvl w:ilvl="0" w:tplc="E63404DA">
      <w:start w:val="1"/>
      <w:numFmt w:val="decimal"/>
      <w:pStyle w:val="Aufzhlungen3EbeneZahlen"/>
      <w:lvlText w:val="%1."/>
      <w:lvlJc w:val="left"/>
      <w:pPr>
        <w:ind w:left="1495" w:hanging="360"/>
      </w:pPr>
    </w:lvl>
    <w:lvl w:ilvl="1" w:tplc="0C070019" w:tentative="1">
      <w:start w:val="1"/>
      <w:numFmt w:val="lowerLetter"/>
      <w:lvlText w:val="%2."/>
      <w:lvlJc w:val="left"/>
      <w:pPr>
        <w:ind w:left="2008" w:hanging="360"/>
      </w:pPr>
    </w:lvl>
    <w:lvl w:ilvl="2" w:tplc="0C07001B" w:tentative="1">
      <w:start w:val="1"/>
      <w:numFmt w:val="lowerRoman"/>
      <w:lvlText w:val="%3."/>
      <w:lvlJc w:val="right"/>
      <w:pPr>
        <w:ind w:left="2728" w:hanging="180"/>
      </w:pPr>
    </w:lvl>
    <w:lvl w:ilvl="3" w:tplc="0C07000F" w:tentative="1">
      <w:start w:val="1"/>
      <w:numFmt w:val="decimal"/>
      <w:lvlText w:val="%4."/>
      <w:lvlJc w:val="left"/>
      <w:pPr>
        <w:ind w:left="3448" w:hanging="360"/>
      </w:pPr>
    </w:lvl>
    <w:lvl w:ilvl="4" w:tplc="0C070019" w:tentative="1">
      <w:start w:val="1"/>
      <w:numFmt w:val="lowerLetter"/>
      <w:lvlText w:val="%5."/>
      <w:lvlJc w:val="left"/>
      <w:pPr>
        <w:ind w:left="4168" w:hanging="360"/>
      </w:pPr>
    </w:lvl>
    <w:lvl w:ilvl="5" w:tplc="0C07001B" w:tentative="1">
      <w:start w:val="1"/>
      <w:numFmt w:val="lowerRoman"/>
      <w:lvlText w:val="%6."/>
      <w:lvlJc w:val="right"/>
      <w:pPr>
        <w:ind w:left="4888" w:hanging="180"/>
      </w:pPr>
    </w:lvl>
    <w:lvl w:ilvl="6" w:tplc="0C07000F" w:tentative="1">
      <w:start w:val="1"/>
      <w:numFmt w:val="decimal"/>
      <w:lvlText w:val="%7."/>
      <w:lvlJc w:val="left"/>
      <w:pPr>
        <w:ind w:left="5608" w:hanging="360"/>
      </w:pPr>
    </w:lvl>
    <w:lvl w:ilvl="7" w:tplc="0C070019" w:tentative="1">
      <w:start w:val="1"/>
      <w:numFmt w:val="lowerLetter"/>
      <w:lvlText w:val="%8."/>
      <w:lvlJc w:val="left"/>
      <w:pPr>
        <w:ind w:left="6328" w:hanging="360"/>
      </w:pPr>
    </w:lvl>
    <w:lvl w:ilvl="8" w:tplc="0C07001B" w:tentative="1">
      <w:start w:val="1"/>
      <w:numFmt w:val="lowerRoman"/>
      <w:lvlText w:val="%9."/>
      <w:lvlJc w:val="right"/>
      <w:pPr>
        <w:ind w:left="7048" w:hanging="180"/>
      </w:pPr>
    </w:lvl>
  </w:abstractNum>
  <w:abstractNum w:abstractNumId="6" w15:restartNumberingAfterBreak="0">
    <w:nsid w:val="40FE0716"/>
    <w:multiLevelType w:val="multilevel"/>
    <w:tmpl w:val="07745B3E"/>
    <w:lvl w:ilvl="0">
      <w:start w:val="1"/>
      <w:numFmt w:val="decimal"/>
      <w:lvlText w:val="%1."/>
      <w:lvlJc w:val="left"/>
      <w:pPr>
        <w:ind w:left="408" w:hanging="408"/>
      </w:pPr>
      <w:rPr>
        <w:rFonts w:hint="default"/>
      </w:rPr>
    </w:lvl>
    <w:lvl w:ilvl="1">
      <w:start w:val="2"/>
      <w:numFmt w:val="decimal"/>
      <w:lvlText w:val="%1.%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4C62E26"/>
    <w:multiLevelType w:val="hybridMultilevel"/>
    <w:tmpl w:val="4BBE2812"/>
    <w:lvl w:ilvl="0" w:tplc="97D2BB30">
      <w:start w:val="1"/>
      <w:numFmt w:val="bullet"/>
      <w:pStyle w:val="ausgeblendetAufzhlungen3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B9966A5"/>
    <w:multiLevelType w:val="hybridMultilevel"/>
    <w:tmpl w:val="1FB4B71C"/>
    <w:lvl w:ilvl="0" w:tplc="A7304CE6">
      <w:start w:val="1"/>
      <w:numFmt w:val="bullet"/>
      <w:pStyle w:val="Aufzhlungen3EbenePfeil"/>
      <w:lvlText w:val=""/>
      <w:lvlJc w:val="left"/>
      <w:pPr>
        <w:ind w:left="1287" w:hanging="360"/>
      </w:pPr>
      <w:rPr>
        <w:rFonts w:ascii="Wingdings" w:hAnsi="Wingdings" w:hint="default"/>
      </w:rPr>
    </w:lvl>
    <w:lvl w:ilvl="1" w:tplc="B1163B54">
      <w:numFmt w:val="bullet"/>
      <w:lvlText w:val="•"/>
      <w:lvlJc w:val="left"/>
      <w:pPr>
        <w:ind w:left="2202" w:hanging="555"/>
      </w:pPr>
      <w:rPr>
        <w:rFonts w:ascii="Arial" w:eastAsia="Times New Roman" w:hAnsi="Arial" w:cs="Arial"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4C9A7DDB"/>
    <w:multiLevelType w:val="multilevel"/>
    <w:tmpl w:val="31388EE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EAB313B"/>
    <w:multiLevelType w:val="hybridMultilevel"/>
    <w:tmpl w:val="C47A1696"/>
    <w:lvl w:ilvl="0" w:tplc="0A689CCA">
      <w:start w:val="1"/>
      <w:numFmt w:val="bullet"/>
      <w:pStyle w:val="EngAufzhlungen3EbenePunk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15:restartNumberingAfterBreak="0">
    <w:nsid w:val="501A2BBF"/>
    <w:multiLevelType w:val="hybridMultilevel"/>
    <w:tmpl w:val="94D646E8"/>
    <w:lvl w:ilvl="0" w:tplc="CE18FCAA">
      <w:start w:val="1"/>
      <w:numFmt w:val="bullet"/>
      <w:pStyle w:val="Aufzhlungen1Ebene"/>
      <w:lvlText w:val=""/>
      <w:lvlJc w:val="left"/>
      <w:pPr>
        <w:ind w:left="36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1365D"/>
    <w:multiLevelType w:val="hybridMultilevel"/>
    <w:tmpl w:val="9022D7FA"/>
    <w:lvl w:ilvl="0" w:tplc="54D4DC9A">
      <w:start w:val="1"/>
      <w:numFmt w:val="bullet"/>
      <w:pStyle w:val="EngAufzhlungen1EbenePunk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2E5B3E"/>
    <w:multiLevelType w:val="multilevel"/>
    <w:tmpl w:val="3E7EDFF2"/>
    <w:lvl w:ilvl="0">
      <w:start w:val="10"/>
      <w:numFmt w:val="decimal"/>
      <w:lvlText w:val="%1."/>
      <w:lvlJc w:val="left"/>
      <w:pPr>
        <w:ind w:left="543" w:hanging="54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9D43D3A"/>
    <w:multiLevelType w:val="multilevel"/>
    <w:tmpl w:val="1F00A2A0"/>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D5D5F90"/>
    <w:multiLevelType w:val="hybridMultilevel"/>
    <w:tmpl w:val="E2C673A6"/>
    <w:lvl w:ilvl="0" w:tplc="36A0187E">
      <w:start w:val="1"/>
      <w:numFmt w:val="decimal"/>
      <w:pStyle w:val="Aufzhlungen1EbeneZahlen"/>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941299668">
    <w:abstractNumId w:val="0"/>
  </w:num>
  <w:num w:numId="2" w16cid:durableId="819467904">
    <w:abstractNumId w:val="4"/>
  </w:num>
  <w:num w:numId="3" w16cid:durableId="1682121502">
    <w:abstractNumId w:val="2"/>
  </w:num>
  <w:num w:numId="4" w16cid:durableId="2130077809">
    <w:abstractNumId w:val="1"/>
  </w:num>
  <w:num w:numId="5" w16cid:durableId="1544752789">
    <w:abstractNumId w:val="8"/>
  </w:num>
  <w:num w:numId="6" w16cid:durableId="1693609121">
    <w:abstractNumId w:val="10"/>
  </w:num>
  <w:num w:numId="7" w16cid:durableId="1175533149">
    <w:abstractNumId w:val="12"/>
  </w:num>
  <w:num w:numId="8" w16cid:durableId="846822185">
    <w:abstractNumId w:val="7"/>
  </w:num>
  <w:num w:numId="9" w16cid:durableId="1557006906">
    <w:abstractNumId w:val="5"/>
  </w:num>
  <w:num w:numId="10" w16cid:durableId="35401099">
    <w:abstractNumId w:val="3"/>
  </w:num>
  <w:num w:numId="11" w16cid:durableId="48038707">
    <w:abstractNumId w:val="11"/>
  </w:num>
  <w:num w:numId="12" w16cid:durableId="1974290046">
    <w:abstractNumId w:val="15"/>
  </w:num>
  <w:num w:numId="13" w16cid:durableId="1021587065">
    <w:abstractNumId w:val="6"/>
  </w:num>
  <w:num w:numId="14" w16cid:durableId="991447515">
    <w:abstractNumId w:val="14"/>
  </w:num>
  <w:num w:numId="15" w16cid:durableId="1824925691">
    <w:abstractNumId w:val="9"/>
  </w:num>
  <w:num w:numId="16" w16cid:durableId="1877154670">
    <w:abstractNumId w:val="0"/>
  </w:num>
  <w:num w:numId="17" w16cid:durableId="1758940822">
    <w:abstractNumId w:val="13"/>
  </w:num>
  <w:num w:numId="18" w16cid:durableId="1997414653">
    <w:abstractNumId w:val="4"/>
  </w:num>
  <w:num w:numId="19" w16cid:durableId="83453770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80"/>
    <w:rsid w:val="000000C3"/>
    <w:rsid w:val="00000953"/>
    <w:rsid w:val="00000A46"/>
    <w:rsid w:val="00001984"/>
    <w:rsid w:val="00001BB2"/>
    <w:rsid w:val="00001BB7"/>
    <w:rsid w:val="00002D78"/>
    <w:rsid w:val="00002E9E"/>
    <w:rsid w:val="000030AB"/>
    <w:rsid w:val="000039D2"/>
    <w:rsid w:val="000045A5"/>
    <w:rsid w:val="000045D3"/>
    <w:rsid w:val="00004B18"/>
    <w:rsid w:val="00004BEA"/>
    <w:rsid w:val="00004C1B"/>
    <w:rsid w:val="000052BD"/>
    <w:rsid w:val="000052CE"/>
    <w:rsid w:val="000057FF"/>
    <w:rsid w:val="0000587E"/>
    <w:rsid w:val="00007883"/>
    <w:rsid w:val="00010929"/>
    <w:rsid w:val="00010EB1"/>
    <w:rsid w:val="0001128A"/>
    <w:rsid w:val="000113FD"/>
    <w:rsid w:val="00011725"/>
    <w:rsid w:val="00011D20"/>
    <w:rsid w:val="00011F8B"/>
    <w:rsid w:val="00012AFF"/>
    <w:rsid w:val="0001305E"/>
    <w:rsid w:val="00013684"/>
    <w:rsid w:val="000137FB"/>
    <w:rsid w:val="00014F72"/>
    <w:rsid w:val="00015016"/>
    <w:rsid w:val="00015B07"/>
    <w:rsid w:val="00015D5B"/>
    <w:rsid w:val="00016428"/>
    <w:rsid w:val="000167FB"/>
    <w:rsid w:val="00016BF7"/>
    <w:rsid w:val="000173CC"/>
    <w:rsid w:val="000173F6"/>
    <w:rsid w:val="0001746B"/>
    <w:rsid w:val="00020EFF"/>
    <w:rsid w:val="000221BE"/>
    <w:rsid w:val="00023D3D"/>
    <w:rsid w:val="00024664"/>
    <w:rsid w:val="000246B5"/>
    <w:rsid w:val="00025983"/>
    <w:rsid w:val="00026097"/>
    <w:rsid w:val="0002678B"/>
    <w:rsid w:val="00026D21"/>
    <w:rsid w:val="00027E41"/>
    <w:rsid w:val="0003033B"/>
    <w:rsid w:val="00030F8D"/>
    <w:rsid w:val="00032247"/>
    <w:rsid w:val="000324D6"/>
    <w:rsid w:val="00033A1C"/>
    <w:rsid w:val="00035E9F"/>
    <w:rsid w:val="00035F16"/>
    <w:rsid w:val="000401FC"/>
    <w:rsid w:val="00040DE8"/>
    <w:rsid w:val="0004114D"/>
    <w:rsid w:val="00041186"/>
    <w:rsid w:val="000418D1"/>
    <w:rsid w:val="00041947"/>
    <w:rsid w:val="00042026"/>
    <w:rsid w:val="000421FF"/>
    <w:rsid w:val="00042A17"/>
    <w:rsid w:val="00042F7C"/>
    <w:rsid w:val="00043AA7"/>
    <w:rsid w:val="0004404E"/>
    <w:rsid w:val="00044C89"/>
    <w:rsid w:val="00044CE3"/>
    <w:rsid w:val="00044D3F"/>
    <w:rsid w:val="000455B7"/>
    <w:rsid w:val="00045D1D"/>
    <w:rsid w:val="000467AB"/>
    <w:rsid w:val="00046DC9"/>
    <w:rsid w:val="00047ACE"/>
    <w:rsid w:val="00051ED8"/>
    <w:rsid w:val="000524F7"/>
    <w:rsid w:val="0005466B"/>
    <w:rsid w:val="000546E3"/>
    <w:rsid w:val="0005498D"/>
    <w:rsid w:val="00054D86"/>
    <w:rsid w:val="000562A3"/>
    <w:rsid w:val="000565D4"/>
    <w:rsid w:val="00057E6B"/>
    <w:rsid w:val="000601E3"/>
    <w:rsid w:val="0006057B"/>
    <w:rsid w:val="0006062E"/>
    <w:rsid w:val="0006077C"/>
    <w:rsid w:val="00061C5D"/>
    <w:rsid w:val="00061C9E"/>
    <w:rsid w:val="0006208B"/>
    <w:rsid w:val="00062314"/>
    <w:rsid w:val="00062341"/>
    <w:rsid w:val="0006293B"/>
    <w:rsid w:val="000629A2"/>
    <w:rsid w:val="00062C49"/>
    <w:rsid w:val="00062DE3"/>
    <w:rsid w:val="00063F9F"/>
    <w:rsid w:val="00064842"/>
    <w:rsid w:val="0006491C"/>
    <w:rsid w:val="00065E80"/>
    <w:rsid w:val="00065FAA"/>
    <w:rsid w:val="00065FF9"/>
    <w:rsid w:val="00066137"/>
    <w:rsid w:val="000662D9"/>
    <w:rsid w:val="00066887"/>
    <w:rsid w:val="000671FB"/>
    <w:rsid w:val="00067DA1"/>
    <w:rsid w:val="000705A5"/>
    <w:rsid w:val="00070920"/>
    <w:rsid w:val="00070E8B"/>
    <w:rsid w:val="00071457"/>
    <w:rsid w:val="000714A0"/>
    <w:rsid w:val="0007195D"/>
    <w:rsid w:val="000722C8"/>
    <w:rsid w:val="0007364C"/>
    <w:rsid w:val="00073EFD"/>
    <w:rsid w:val="0007423A"/>
    <w:rsid w:val="00074583"/>
    <w:rsid w:val="000747A9"/>
    <w:rsid w:val="00075591"/>
    <w:rsid w:val="00075837"/>
    <w:rsid w:val="0007677F"/>
    <w:rsid w:val="00077204"/>
    <w:rsid w:val="00077BB8"/>
    <w:rsid w:val="00077D0E"/>
    <w:rsid w:val="00077EDD"/>
    <w:rsid w:val="00081362"/>
    <w:rsid w:val="000815B4"/>
    <w:rsid w:val="00081DC0"/>
    <w:rsid w:val="00082B7D"/>
    <w:rsid w:val="00083671"/>
    <w:rsid w:val="000838FE"/>
    <w:rsid w:val="000839DB"/>
    <w:rsid w:val="00085243"/>
    <w:rsid w:val="00085925"/>
    <w:rsid w:val="000863CF"/>
    <w:rsid w:val="00086C8A"/>
    <w:rsid w:val="00087274"/>
    <w:rsid w:val="00087FD1"/>
    <w:rsid w:val="0009118F"/>
    <w:rsid w:val="00091CB8"/>
    <w:rsid w:val="00091D46"/>
    <w:rsid w:val="000930DD"/>
    <w:rsid w:val="00093313"/>
    <w:rsid w:val="000936DD"/>
    <w:rsid w:val="00093C1F"/>
    <w:rsid w:val="000940F1"/>
    <w:rsid w:val="000942A3"/>
    <w:rsid w:val="000945B5"/>
    <w:rsid w:val="000948F3"/>
    <w:rsid w:val="00095E4A"/>
    <w:rsid w:val="00096D90"/>
    <w:rsid w:val="00097149"/>
    <w:rsid w:val="00097414"/>
    <w:rsid w:val="000A07FE"/>
    <w:rsid w:val="000A0C0C"/>
    <w:rsid w:val="000A148C"/>
    <w:rsid w:val="000A18B3"/>
    <w:rsid w:val="000A2BCF"/>
    <w:rsid w:val="000A3975"/>
    <w:rsid w:val="000A39B8"/>
    <w:rsid w:val="000A3D1A"/>
    <w:rsid w:val="000A4111"/>
    <w:rsid w:val="000A4505"/>
    <w:rsid w:val="000A4782"/>
    <w:rsid w:val="000A61F8"/>
    <w:rsid w:val="000A6A62"/>
    <w:rsid w:val="000B064A"/>
    <w:rsid w:val="000B0873"/>
    <w:rsid w:val="000B1021"/>
    <w:rsid w:val="000B1167"/>
    <w:rsid w:val="000B15E5"/>
    <w:rsid w:val="000B1DDF"/>
    <w:rsid w:val="000B3BCC"/>
    <w:rsid w:val="000B49AD"/>
    <w:rsid w:val="000B4EDE"/>
    <w:rsid w:val="000B57FF"/>
    <w:rsid w:val="000B5B99"/>
    <w:rsid w:val="000B5DD1"/>
    <w:rsid w:val="000B6900"/>
    <w:rsid w:val="000B6901"/>
    <w:rsid w:val="000B69A8"/>
    <w:rsid w:val="000B6B9A"/>
    <w:rsid w:val="000B7035"/>
    <w:rsid w:val="000B74DF"/>
    <w:rsid w:val="000B74ED"/>
    <w:rsid w:val="000B7BBC"/>
    <w:rsid w:val="000C13D1"/>
    <w:rsid w:val="000C228B"/>
    <w:rsid w:val="000C2952"/>
    <w:rsid w:val="000C331F"/>
    <w:rsid w:val="000C37A6"/>
    <w:rsid w:val="000C3A30"/>
    <w:rsid w:val="000C3D47"/>
    <w:rsid w:val="000C47CF"/>
    <w:rsid w:val="000C4824"/>
    <w:rsid w:val="000C5723"/>
    <w:rsid w:val="000C5F9F"/>
    <w:rsid w:val="000C6850"/>
    <w:rsid w:val="000C6A9E"/>
    <w:rsid w:val="000C6CED"/>
    <w:rsid w:val="000C7D19"/>
    <w:rsid w:val="000D0503"/>
    <w:rsid w:val="000D0D1E"/>
    <w:rsid w:val="000D0F50"/>
    <w:rsid w:val="000D1021"/>
    <w:rsid w:val="000D1271"/>
    <w:rsid w:val="000D1628"/>
    <w:rsid w:val="000D1A1F"/>
    <w:rsid w:val="000D1CA8"/>
    <w:rsid w:val="000D1D71"/>
    <w:rsid w:val="000D2322"/>
    <w:rsid w:val="000D2C65"/>
    <w:rsid w:val="000D2DB8"/>
    <w:rsid w:val="000D3EB6"/>
    <w:rsid w:val="000D48C6"/>
    <w:rsid w:val="000D4B19"/>
    <w:rsid w:val="000D4EB4"/>
    <w:rsid w:val="000D4FD9"/>
    <w:rsid w:val="000D5644"/>
    <w:rsid w:val="000D5728"/>
    <w:rsid w:val="000D7A27"/>
    <w:rsid w:val="000E0D3B"/>
    <w:rsid w:val="000E18B1"/>
    <w:rsid w:val="000E24AB"/>
    <w:rsid w:val="000E2E7B"/>
    <w:rsid w:val="000E36DB"/>
    <w:rsid w:val="000E3F2F"/>
    <w:rsid w:val="000E4119"/>
    <w:rsid w:val="000E41B7"/>
    <w:rsid w:val="000E4AE3"/>
    <w:rsid w:val="000E4E7F"/>
    <w:rsid w:val="000E5475"/>
    <w:rsid w:val="000E598C"/>
    <w:rsid w:val="000E650F"/>
    <w:rsid w:val="000E664A"/>
    <w:rsid w:val="000E756D"/>
    <w:rsid w:val="000E76ED"/>
    <w:rsid w:val="000E7965"/>
    <w:rsid w:val="000F00CC"/>
    <w:rsid w:val="000F07C1"/>
    <w:rsid w:val="000F0CBF"/>
    <w:rsid w:val="000F0CC3"/>
    <w:rsid w:val="000F1269"/>
    <w:rsid w:val="000F1403"/>
    <w:rsid w:val="000F1AC2"/>
    <w:rsid w:val="000F2279"/>
    <w:rsid w:val="000F2441"/>
    <w:rsid w:val="000F32DE"/>
    <w:rsid w:val="000F3426"/>
    <w:rsid w:val="000F342F"/>
    <w:rsid w:val="000F3519"/>
    <w:rsid w:val="000F3B7D"/>
    <w:rsid w:val="000F4636"/>
    <w:rsid w:val="000F4683"/>
    <w:rsid w:val="000F4EBA"/>
    <w:rsid w:val="000F5026"/>
    <w:rsid w:val="000F589A"/>
    <w:rsid w:val="000F5E8A"/>
    <w:rsid w:val="000F5F53"/>
    <w:rsid w:val="000F6395"/>
    <w:rsid w:val="000F702A"/>
    <w:rsid w:val="000F7766"/>
    <w:rsid w:val="000F7D49"/>
    <w:rsid w:val="001001DC"/>
    <w:rsid w:val="0010098E"/>
    <w:rsid w:val="00100CFC"/>
    <w:rsid w:val="00100D00"/>
    <w:rsid w:val="00101526"/>
    <w:rsid w:val="00101527"/>
    <w:rsid w:val="001015B2"/>
    <w:rsid w:val="00102C47"/>
    <w:rsid w:val="00102C6F"/>
    <w:rsid w:val="00102DEA"/>
    <w:rsid w:val="00103124"/>
    <w:rsid w:val="001034C5"/>
    <w:rsid w:val="00103746"/>
    <w:rsid w:val="00103B57"/>
    <w:rsid w:val="00103C09"/>
    <w:rsid w:val="00104769"/>
    <w:rsid w:val="001056B0"/>
    <w:rsid w:val="00105F4E"/>
    <w:rsid w:val="001066FE"/>
    <w:rsid w:val="00107243"/>
    <w:rsid w:val="00107623"/>
    <w:rsid w:val="001077B8"/>
    <w:rsid w:val="001077B9"/>
    <w:rsid w:val="00110612"/>
    <w:rsid w:val="001107F4"/>
    <w:rsid w:val="001119F0"/>
    <w:rsid w:val="001120C8"/>
    <w:rsid w:val="00113B52"/>
    <w:rsid w:val="00113BB7"/>
    <w:rsid w:val="00114037"/>
    <w:rsid w:val="001140B9"/>
    <w:rsid w:val="0011461A"/>
    <w:rsid w:val="00114B8B"/>
    <w:rsid w:val="00114C68"/>
    <w:rsid w:val="00114D33"/>
    <w:rsid w:val="00115558"/>
    <w:rsid w:val="00115BDE"/>
    <w:rsid w:val="001165DA"/>
    <w:rsid w:val="00120191"/>
    <w:rsid w:val="00120207"/>
    <w:rsid w:val="0012213D"/>
    <w:rsid w:val="00122469"/>
    <w:rsid w:val="001237DC"/>
    <w:rsid w:val="00125B07"/>
    <w:rsid w:val="001264F9"/>
    <w:rsid w:val="0012665C"/>
    <w:rsid w:val="00126B83"/>
    <w:rsid w:val="0012747F"/>
    <w:rsid w:val="00127E70"/>
    <w:rsid w:val="00127ED1"/>
    <w:rsid w:val="00130927"/>
    <w:rsid w:val="00131475"/>
    <w:rsid w:val="001315B4"/>
    <w:rsid w:val="00132524"/>
    <w:rsid w:val="00133638"/>
    <w:rsid w:val="00134657"/>
    <w:rsid w:val="0013513E"/>
    <w:rsid w:val="00136AE2"/>
    <w:rsid w:val="00136CDB"/>
    <w:rsid w:val="0014061D"/>
    <w:rsid w:val="0014149E"/>
    <w:rsid w:val="0014159B"/>
    <w:rsid w:val="001417D6"/>
    <w:rsid w:val="0014193B"/>
    <w:rsid w:val="00142FCC"/>
    <w:rsid w:val="00144431"/>
    <w:rsid w:val="00144D43"/>
    <w:rsid w:val="00144F3E"/>
    <w:rsid w:val="00146903"/>
    <w:rsid w:val="00147410"/>
    <w:rsid w:val="0015011D"/>
    <w:rsid w:val="0015017C"/>
    <w:rsid w:val="00150612"/>
    <w:rsid w:val="00151089"/>
    <w:rsid w:val="00152649"/>
    <w:rsid w:val="00152C5D"/>
    <w:rsid w:val="00153644"/>
    <w:rsid w:val="00153DE3"/>
    <w:rsid w:val="00153FB6"/>
    <w:rsid w:val="00154575"/>
    <w:rsid w:val="00154972"/>
    <w:rsid w:val="00154A17"/>
    <w:rsid w:val="00155B68"/>
    <w:rsid w:val="00156167"/>
    <w:rsid w:val="0016040D"/>
    <w:rsid w:val="00160DF5"/>
    <w:rsid w:val="001618CA"/>
    <w:rsid w:val="00161BAC"/>
    <w:rsid w:val="001632C5"/>
    <w:rsid w:val="00163513"/>
    <w:rsid w:val="00164AF0"/>
    <w:rsid w:val="001651CD"/>
    <w:rsid w:val="0016527B"/>
    <w:rsid w:val="00165328"/>
    <w:rsid w:val="0016657B"/>
    <w:rsid w:val="00167182"/>
    <w:rsid w:val="0017074B"/>
    <w:rsid w:val="00170D46"/>
    <w:rsid w:val="00171387"/>
    <w:rsid w:val="001720B7"/>
    <w:rsid w:val="0017322A"/>
    <w:rsid w:val="001732FA"/>
    <w:rsid w:val="0017421E"/>
    <w:rsid w:val="00174547"/>
    <w:rsid w:val="00174E01"/>
    <w:rsid w:val="00175E3C"/>
    <w:rsid w:val="0017675E"/>
    <w:rsid w:val="001769D8"/>
    <w:rsid w:val="00177138"/>
    <w:rsid w:val="001779C5"/>
    <w:rsid w:val="00180B22"/>
    <w:rsid w:val="00180EBD"/>
    <w:rsid w:val="00181DEC"/>
    <w:rsid w:val="00182E81"/>
    <w:rsid w:val="00183C44"/>
    <w:rsid w:val="00183E00"/>
    <w:rsid w:val="00183FAD"/>
    <w:rsid w:val="0018408B"/>
    <w:rsid w:val="001841A9"/>
    <w:rsid w:val="001841DA"/>
    <w:rsid w:val="0018428F"/>
    <w:rsid w:val="00184C14"/>
    <w:rsid w:val="00185194"/>
    <w:rsid w:val="001851B9"/>
    <w:rsid w:val="0018570C"/>
    <w:rsid w:val="00185713"/>
    <w:rsid w:val="00185A49"/>
    <w:rsid w:val="00185BFB"/>
    <w:rsid w:val="001868DE"/>
    <w:rsid w:val="00186BF6"/>
    <w:rsid w:val="0018756C"/>
    <w:rsid w:val="001875E2"/>
    <w:rsid w:val="00187765"/>
    <w:rsid w:val="00187B63"/>
    <w:rsid w:val="001915E6"/>
    <w:rsid w:val="00191AC7"/>
    <w:rsid w:val="001934D6"/>
    <w:rsid w:val="00193EE6"/>
    <w:rsid w:val="0019401C"/>
    <w:rsid w:val="001942EB"/>
    <w:rsid w:val="00194519"/>
    <w:rsid w:val="00194FEF"/>
    <w:rsid w:val="0019536D"/>
    <w:rsid w:val="0019691F"/>
    <w:rsid w:val="00197111"/>
    <w:rsid w:val="0019738F"/>
    <w:rsid w:val="00197972"/>
    <w:rsid w:val="00197AB7"/>
    <w:rsid w:val="00197C3A"/>
    <w:rsid w:val="001A0861"/>
    <w:rsid w:val="001A0B95"/>
    <w:rsid w:val="001A0C7D"/>
    <w:rsid w:val="001A11E7"/>
    <w:rsid w:val="001A2358"/>
    <w:rsid w:val="001A26C9"/>
    <w:rsid w:val="001A29BD"/>
    <w:rsid w:val="001A2E68"/>
    <w:rsid w:val="001A357E"/>
    <w:rsid w:val="001A413D"/>
    <w:rsid w:val="001A508E"/>
    <w:rsid w:val="001A5743"/>
    <w:rsid w:val="001A57C1"/>
    <w:rsid w:val="001A62A7"/>
    <w:rsid w:val="001A6553"/>
    <w:rsid w:val="001A67E9"/>
    <w:rsid w:val="001A6FA0"/>
    <w:rsid w:val="001A735A"/>
    <w:rsid w:val="001A77BF"/>
    <w:rsid w:val="001A7A3C"/>
    <w:rsid w:val="001A7F4B"/>
    <w:rsid w:val="001B19AE"/>
    <w:rsid w:val="001B1F7B"/>
    <w:rsid w:val="001B246D"/>
    <w:rsid w:val="001B24BE"/>
    <w:rsid w:val="001B4106"/>
    <w:rsid w:val="001B4435"/>
    <w:rsid w:val="001B508D"/>
    <w:rsid w:val="001B6A07"/>
    <w:rsid w:val="001B7033"/>
    <w:rsid w:val="001B7DCC"/>
    <w:rsid w:val="001C0273"/>
    <w:rsid w:val="001C0BF2"/>
    <w:rsid w:val="001C0F39"/>
    <w:rsid w:val="001C1E6F"/>
    <w:rsid w:val="001C3C43"/>
    <w:rsid w:val="001C426C"/>
    <w:rsid w:val="001C454C"/>
    <w:rsid w:val="001C5134"/>
    <w:rsid w:val="001C5285"/>
    <w:rsid w:val="001C5557"/>
    <w:rsid w:val="001C55CF"/>
    <w:rsid w:val="001C5E86"/>
    <w:rsid w:val="001C5FF1"/>
    <w:rsid w:val="001C6ACE"/>
    <w:rsid w:val="001C70FE"/>
    <w:rsid w:val="001C7240"/>
    <w:rsid w:val="001C75E6"/>
    <w:rsid w:val="001D39C5"/>
    <w:rsid w:val="001D3EC7"/>
    <w:rsid w:val="001D4E4E"/>
    <w:rsid w:val="001D5B96"/>
    <w:rsid w:val="001D5C69"/>
    <w:rsid w:val="001D7194"/>
    <w:rsid w:val="001D7B5B"/>
    <w:rsid w:val="001E0ECB"/>
    <w:rsid w:val="001E2EDE"/>
    <w:rsid w:val="001E30B3"/>
    <w:rsid w:val="001E32FF"/>
    <w:rsid w:val="001E6CDC"/>
    <w:rsid w:val="001E7EF3"/>
    <w:rsid w:val="001F0173"/>
    <w:rsid w:val="001F0DAA"/>
    <w:rsid w:val="001F0E98"/>
    <w:rsid w:val="001F0F43"/>
    <w:rsid w:val="001F1692"/>
    <w:rsid w:val="001F1E85"/>
    <w:rsid w:val="001F2058"/>
    <w:rsid w:val="001F223A"/>
    <w:rsid w:val="001F485E"/>
    <w:rsid w:val="001F4C65"/>
    <w:rsid w:val="001F4F3F"/>
    <w:rsid w:val="001F5EE6"/>
    <w:rsid w:val="001F60BA"/>
    <w:rsid w:val="001F65BF"/>
    <w:rsid w:val="002008C6"/>
    <w:rsid w:val="00200B79"/>
    <w:rsid w:val="0020289D"/>
    <w:rsid w:val="00204CA5"/>
    <w:rsid w:val="00205FF2"/>
    <w:rsid w:val="00206635"/>
    <w:rsid w:val="00206FEB"/>
    <w:rsid w:val="00207B39"/>
    <w:rsid w:val="00207B81"/>
    <w:rsid w:val="00207D4D"/>
    <w:rsid w:val="002103F4"/>
    <w:rsid w:val="0021101F"/>
    <w:rsid w:val="0021154E"/>
    <w:rsid w:val="002118D0"/>
    <w:rsid w:val="00211B6B"/>
    <w:rsid w:val="00211BE0"/>
    <w:rsid w:val="00212148"/>
    <w:rsid w:val="00212507"/>
    <w:rsid w:val="0021273D"/>
    <w:rsid w:val="00212F3B"/>
    <w:rsid w:val="00213111"/>
    <w:rsid w:val="00213186"/>
    <w:rsid w:val="0021362E"/>
    <w:rsid w:val="0021425E"/>
    <w:rsid w:val="002144A5"/>
    <w:rsid w:val="002146EC"/>
    <w:rsid w:val="00214BB6"/>
    <w:rsid w:val="00217D95"/>
    <w:rsid w:val="00220BA0"/>
    <w:rsid w:val="00222ED6"/>
    <w:rsid w:val="002236DB"/>
    <w:rsid w:val="00224859"/>
    <w:rsid w:val="0022649A"/>
    <w:rsid w:val="00227237"/>
    <w:rsid w:val="0022758E"/>
    <w:rsid w:val="00230AA9"/>
    <w:rsid w:val="00230B64"/>
    <w:rsid w:val="00230E9D"/>
    <w:rsid w:val="00231070"/>
    <w:rsid w:val="002320F1"/>
    <w:rsid w:val="002321CC"/>
    <w:rsid w:val="00232617"/>
    <w:rsid w:val="00232B7E"/>
    <w:rsid w:val="00233D66"/>
    <w:rsid w:val="00234828"/>
    <w:rsid w:val="00234AFB"/>
    <w:rsid w:val="00234FE1"/>
    <w:rsid w:val="00235F4A"/>
    <w:rsid w:val="00236641"/>
    <w:rsid w:val="002404AF"/>
    <w:rsid w:val="00241147"/>
    <w:rsid w:val="00241ACE"/>
    <w:rsid w:val="00241F8A"/>
    <w:rsid w:val="00244DD2"/>
    <w:rsid w:val="00244EA7"/>
    <w:rsid w:val="0025088C"/>
    <w:rsid w:val="00250F57"/>
    <w:rsid w:val="00252A21"/>
    <w:rsid w:val="00253AD2"/>
    <w:rsid w:val="0025580B"/>
    <w:rsid w:val="002573F5"/>
    <w:rsid w:val="0026072C"/>
    <w:rsid w:val="00260934"/>
    <w:rsid w:val="00261AE4"/>
    <w:rsid w:val="00262B57"/>
    <w:rsid w:val="00264035"/>
    <w:rsid w:val="00265FB4"/>
    <w:rsid w:val="0026669C"/>
    <w:rsid w:val="002669EC"/>
    <w:rsid w:val="00266B4D"/>
    <w:rsid w:val="0026736D"/>
    <w:rsid w:val="002675D4"/>
    <w:rsid w:val="002679EE"/>
    <w:rsid w:val="00267FC5"/>
    <w:rsid w:val="00270015"/>
    <w:rsid w:val="0027162D"/>
    <w:rsid w:val="00271BF9"/>
    <w:rsid w:val="00272130"/>
    <w:rsid w:val="00272B0A"/>
    <w:rsid w:val="00272FD4"/>
    <w:rsid w:val="0027407B"/>
    <w:rsid w:val="00274C70"/>
    <w:rsid w:val="00274E8C"/>
    <w:rsid w:val="0027627D"/>
    <w:rsid w:val="0027675C"/>
    <w:rsid w:val="00277B0B"/>
    <w:rsid w:val="00277F16"/>
    <w:rsid w:val="00280862"/>
    <w:rsid w:val="00280877"/>
    <w:rsid w:val="002809F7"/>
    <w:rsid w:val="00282CCB"/>
    <w:rsid w:val="00282D94"/>
    <w:rsid w:val="0028352D"/>
    <w:rsid w:val="0028506A"/>
    <w:rsid w:val="00286015"/>
    <w:rsid w:val="00286A7B"/>
    <w:rsid w:val="002874D8"/>
    <w:rsid w:val="00290116"/>
    <w:rsid w:val="00290CB0"/>
    <w:rsid w:val="002910E6"/>
    <w:rsid w:val="00291247"/>
    <w:rsid w:val="00292239"/>
    <w:rsid w:val="00293CD8"/>
    <w:rsid w:val="00293D92"/>
    <w:rsid w:val="00293F70"/>
    <w:rsid w:val="00294196"/>
    <w:rsid w:val="00295CB2"/>
    <w:rsid w:val="00295F3A"/>
    <w:rsid w:val="00296720"/>
    <w:rsid w:val="002968D5"/>
    <w:rsid w:val="00296B06"/>
    <w:rsid w:val="002979FA"/>
    <w:rsid w:val="002A039C"/>
    <w:rsid w:val="002A09B3"/>
    <w:rsid w:val="002A0B73"/>
    <w:rsid w:val="002A1424"/>
    <w:rsid w:val="002A1CD7"/>
    <w:rsid w:val="002A2600"/>
    <w:rsid w:val="002A30B1"/>
    <w:rsid w:val="002A54BD"/>
    <w:rsid w:val="002A5732"/>
    <w:rsid w:val="002A63A0"/>
    <w:rsid w:val="002A6EF6"/>
    <w:rsid w:val="002A765B"/>
    <w:rsid w:val="002A7BB8"/>
    <w:rsid w:val="002B1211"/>
    <w:rsid w:val="002B172A"/>
    <w:rsid w:val="002B2609"/>
    <w:rsid w:val="002B2738"/>
    <w:rsid w:val="002B2745"/>
    <w:rsid w:val="002B2C7A"/>
    <w:rsid w:val="002B3CA6"/>
    <w:rsid w:val="002B4586"/>
    <w:rsid w:val="002B543E"/>
    <w:rsid w:val="002B559E"/>
    <w:rsid w:val="002B5ECC"/>
    <w:rsid w:val="002B5FD9"/>
    <w:rsid w:val="002C071F"/>
    <w:rsid w:val="002C0DB4"/>
    <w:rsid w:val="002C103C"/>
    <w:rsid w:val="002C1F64"/>
    <w:rsid w:val="002C381B"/>
    <w:rsid w:val="002C416F"/>
    <w:rsid w:val="002C41F2"/>
    <w:rsid w:val="002C4561"/>
    <w:rsid w:val="002C45E5"/>
    <w:rsid w:val="002C4CD2"/>
    <w:rsid w:val="002C537A"/>
    <w:rsid w:val="002C55C3"/>
    <w:rsid w:val="002C5934"/>
    <w:rsid w:val="002C6CAB"/>
    <w:rsid w:val="002C6EE9"/>
    <w:rsid w:val="002C6F02"/>
    <w:rsid w:val="002C7515"/>
    <w:rsid w:val="002C78AD"/>
    <w:rsid w:val="002D1CC6"/>
    <w:rsid w:val="002D20CD"/>
    <w:rsid w:val="002D2EC4"/>
    <w:rsid w:val="002D3B00"/>
    <w:rsid w:val="002D3C45"/>
    <w:rsid w:val="002D4367"/>
    <w:rsid w:val="002D44A3"/>
    <w:rsid w:val="002D4C19"/>
    <w:rsid w:val="002D4CA4"/>
    <w:rsid w:val="002D5994"/>
    <w:rsid w:val="002D59A7"/>
    <w:rsid w:val="002D5DCC"/>
    <w:rsid w:val="002D6173"/>
    <w:rsid w:val="002D796A"/>
    <w:rsid w:val="002D7D1E"/>
    <w:rsid w:val="002D7D4F"/>
    <w:rsid w:val="002D7E0A"/>
    <w:rsid w:val="002E130C"/>
    <w:rsid w:val="002E1E00"/>
    <w:rsid w:val="002E1F55"/>
    <w:rsid w:val="002E2EE7"/>
    <w:rsid w:val="002E3C02"/>
    <w:rsid w:val="002E4399"/>
    <w:rsid w:val="002E462C"/>
    <w:rsid w:val="002E5231"/>
    <w:rsid w:val="002E52AA"/>
    <w:rsid w:val="002E57D5"/>
    <w:rsid w:val="002E75B4"/>
    <w:rsid w:val="002E75B9"/>
    <w:rsid w:val="002E7625"/>
    <w:rsid w:val="002E772B"/>
    <w:rsid w:val="002E780C"/>
    <w:rsid w:val="002F0A92"/>
    <w:rsid w:val="002F0C29"/>
    <w:rsid w:val="002F428F"/>
    <w:rsid w:val="002F530D"/>
    <w:rsid w:val="002F5347"/>
    <w:rsid w:val="002F5A3D"/>
    <w:rsid w:val="002F64B5"/>
    <w:rsid w:val="002F66FF"/>
    <w:rsid w:val="002F6EAA"/>
    <w:rsid w:val="002F71D9"/>
    <w:rsid w:val="00301035"/>
    <w:rsid w:val="00301EC8"/>
    <w:rsid w:val="00303310"/>
    <w:rsid w:val="00303DC7"/>
    <w:rsid w:val="0030503B"/>
    <w:rsid w:val="00306781"/>
    <w:rsid w:val="003071E2"/>
    <w:rsid w:val="00307CAE"/>
    <w:rsid w:val="00307F65"/>
    <w:rsid w:val="0031038C"/>
    <w:rsid w:val="00310B0B"/>
    <w:rsid w:val="00310B95"/>
    <w:rsid w:val="0031108A"/>
    <w:rsid w:val="003112BA"/>
    <w:rsid w:val="0031135F"/>
    <w:rsid w:val="00311A91"/>
    <w:rsid w:val="00312A5B"/>
    <w:rsid w:val="00312F53"/>
    <w:rsid w:val="003131A5"/>
    <w:rsid w:val="00313D73"/>
    <w:rsid w:val="00313F94"/>
    <w:rsid w:val="003146A9"/>
    <w:rsid w:val="00315247"/>
    <w:rsid w:val="003154FE"/>
    <w:rsid w:val="00315DFF"/>
    <w:rsid w:val="0031756E"/>
    <w:rsid w:val="00317897"/>
    <w:rsid w:val="00320168"/>
    <w:rsid w:val="003201D3"/>
    <w:rsid w:val="00320D5F"/>
    <w:rsid w:val="003232DE"/>
    <w:rsid w:val="003235C1"/>
    <w:rsid w:val="00324090"/>
    <w:rsid w:val="00324677"/>
    <w:rsid w:val="00324780"/>
    <w:rsid w:val="00324D84"/>
    <w:rsid w:val="00325598"/>
    <w:rsid w:val="00325DCA"/>
    <w:rsid w:val="00326C54"/>
    <w:rsid w:val="00326FF7"/>
    <w:rsid w:val="00327611"/>
    <w:rsid w:val="003307BC"/>
    <w:rsid w:val="003311B8"/>
    <w:rsid w:val="00331CB8"/>
    <w:rsid w:val="003329FF"/>
    <w:rsid w:val="00332C45"/>
    <w:rsid w:val="00334330"/>
    <w:rsid w:val="00334881"/>
    <w:rsid w:val="00334D49"/>
    <w:rsid w:val="00335214"/>
    <w:rsid w:val="00335D9F"/>
    <w:rsid w:val="0033633D"/>
    <w:rsid w:val="00337C5C"/>
    <w:rsid w:val="0034047E"/>
    <w:rsid w:val="00340996"/>
    <w:rsid w:val="00340D1B"/>
    <w:rsid w:val="00342380"/>
    <w:rsid w:val="00342B11"/>
    <w:rsid w:val="00344037"/>
    <w:rsid w:val="003443AF"/>
    <w:rsid w:val="00344483"/>
    <w:rsid w:val="00344C63"/>
    <w:rsid w:val="00344F52"/>
    <w:rsid w:val="003450ED"/>
    <w:rsid w:val="00346687"/>
    <w:rsid w:val="00346A7A"/>
    <w:rsid w:val="00346EB1"/>
    <w:rsid w:val="003479D8"/>
    <w:rsid w:val="00347AE4"/>
    <w:rsid w:val="0035012A"/>
    <w:rsid w:val="00350446"/>
    <w:rsid w:val="0035140A"/>
    <w:rsid w:val="0035157B"/>
    <w:rsid w:val="0035181A"/>
    <w:rsid w:val="00351C84"/>
    <w:rsid w:val="003527FC"/>
    <w:rsid w:val="003529A3"/>
    <w:rsid w:val="00352D2C"/>
    <w:rsid w:val="00353571"/>
    <w:rsid w:val="00354525"/>
    <w:rsid w:val="003549A9"/>
    <w:rsid w:val="00355794"/>
    <w:rsid w:val="00355869"/>
    <w:rsid w:val="003566A8"/>
    <w:rsid w:val="0035676D"/>
    <w:rsid w:val="00356859"/>
    <w:rsid w:val="00357018"/>
    <w:rsid w:val="00357149"/>
    <w:rsid w:val="0035745A"/>
    <w:rsid w:val="00357762"/>
    <w:rsid w:val="00357E62"/>
    <w:rsid w:val="00360461"/>
    <w:rsid w:val="0036046C"/>
    <w:rsid w:val="0036141D"/>
    <w:rsid w:val="0036318A"/>
    <w:rsid w:val="003632DC"/>
    <w:rsid w:val="00363A92"/>
    <w:rsid w:val="00363EFB"/>
    <w:rsid w:val="003649D3"/>
    <w:rsid w:val="00364B31"/>
    <w:rsid w:val="0036676E"/>
    <w:rsid w:val="0037266D"/>
    <w:rsid w:val="00372712"/>
    <w:rsid w:val="0037309C"/>
    <w:rsid w:val="00373128"/>
    <w:rsid w:val="0037315D"/>
    <w:rsid w:val="003742B4"/>
    <w:rsid w:val="003749EC"/>
    <w:rsid w:val="0037613A"/>
    <w:rsid w:val="00376759"/>
    <w:rsid w:val="0037714F"/>
    <w:rsid w:val="00377414"/>
    <w:rsid w:val="00380A23"/>
    <w:rsid w:val="003811C6"/>
    <w:rsid w:val="00382116"/>
    <w:rsid w:val="0038239F"/>
    <w:rsid w:val="00382BF0"/>
    <w:rsid w:val="003833BD"/>
    <w:rsid w:val="003854BA"/>
    <w:rsid w:val="00385643"/>
    <w:rsid w:val="003877FF"/>
    <w:rsid w:val="00390C10"/>
    <w:rsid w:val="00391476"/>
    <w:rsid w:val="0039180E"/>
    <w:rsid w:val="003924B5"/>
    <w:rsid w:val="00392691"/>
    <w:rsid w:val="00393233"/>
    <w:rsid w:val="00393809"/>
    <w:rsid w:val="00393AA6"/>
    <w:rsid w:val="00393BA2"/>
    <w:rsid w:val="00393F66"/>
    <w:rsid w:val="00394508"/>
    <w:rsid w:val="003948ED"/>
    <w:rsid w:val="003960FD"/>
    <w:rsid w:val="0039712A"/>
    <w:rsid w:val="003972E5"/>
    <w:rsid w:val="00397998"/>
    <w:rsid w:val="003A1F1E"/>
    <w:rsid w:val="003A2832"/>
    <w:rsid w:val="003A3A4B"/>
    <w:rsid w:val="003A468F"/>
    <w:rsid w:val="003A65DD"/>
    <w:rsid w:val="003A6AEB"/>
    <w:rsid w:val="003A714C"/>
    <w:rsid w:val="003A7319"/>
    <w:rsid w:val="003A7E53"/>
    <w:rsid w:val="003B0199"/>
    <w:rsid w:val="003B15CE"/>
    <w:rsid w:val="003B2F0B"/>
    <w:rsid w:val="003B343E"/>
    <w:rsid w:val="003B3484"/>
    <w:rsid w:val="003B3DFB"/>
    <w:rsid w:val="003B4532"/>
    <w:rsid w:val="003B5717"/>
    <w:rsid w:val="003B5C1C"/>
    <w:rsid w:val="003B63E4"/>
    <w:rsid w:val="003B651B"/>
    <w:rsid w:val="003B6AC8"/>
    <w:rsid w:val="003B6B5B"/>
    <w:rsid w:val="003C0A13"/>
    <w:rsid w:val="003C3294"/>
    <w:rsid w:val="003C42CB"/>
    <w:rsid w:val="003C44E5"/>
    <w:rsid w:val="003C4B20"/>
    <w:rsid w:val="003C4ECA"/>
    <w:rsid w:val="003C622C"/>
    <w:rsid w:val="003C64BB"/>
    <w:rsid w:val="003C7AA4"/>
    <w:rsid w:val="003D06B0"/>
    <w:rsid w:val="003D1D46"/>
    <w:rsid w:val="003D2AB6"/>
    <w:rsid w:val="003D3921"/>
    <w:rsid w:val="003D4E24"/>
    <w:rsid w:val="003D5461"/>
    <w:rsid w:val="003D5CC3"/>
    <w:rsid w:val="003D5E48"/>
    <w:rsid w:val="003D6576"/>
    <w:rsid w:val="003D65E5"/>
    <w:rsid w:val="003D6B41"/>
    <w:rsid w:val="003D70FA"/>
    <w:rsid w:val="003D74D8"/>
    <w:rsid w:val="003D7D97"/>
    <w:rsid w:val="003E071C"/>
    <w:rsid w:val="003E0924"/>
    <w:rsid w:val="003E1E4F"/>
    <w:rsid w:val="003E2E43"/>
    <w:rsid w:val="003E43F7"/>
    <w:rsid w:val="003E622D"/>
    <w:rsid w:val="003E766B"/>
    <w:rsid w:val="003F01C4"/>
    <w:rsid w:val="003F0308"/>
    <w:rsid w:val="003F0858"/>
    <w:rsid w:val="003F11CB"/>
    <w:rsid w:val="003F12F4"/>
    <w:rsid w:val="003F1560"/>
    <w:rsid w:val="003F1647"/>
    <w:rsid w:val="003F2F38"/>
    <w:rsid w:val="003F2FC5"/>
    <w:rsid w:val="003F3755"/>
    <w:rsid w:val="003F4396"/>
    <w:rsid w:val="003F4920"/>
    <w:rsid w:val="003F5283"/>
    <w:rsid w:val="003F56CB"/>
    <w:rsid w:val="003F59DA"/>
    <w:rsid w:val="003F5F0B"/>
    <w:rsid w:val="003F66B8"/>
    <w:rsid w:val="003F6A27"/>
    <w:rsid w:val="003F6D1E"/>
    <w:rsid w:val="003F7A75"/>
    <w:rsid w:val="00400CE0"/>
    <w:rsid w:val="00401035"/>
    <w:rsid w:val="00401310"/>
    <w:rsid w:val="00401834"/>
    <w:rsid w:val="00402031"/>
    <w:rsid w:val="00402205"/>
    <w:rsid w:val="0040246F"/>
    <w:rsid w:val="0040260D"/>
    <w:rsid w:val="00403229"/>
    <w:rsid w:val="00403759"/>
    <w:rsid w:val="004039D3"/>
    <w:rsid w:val="00403AF3"/>
    <w:rsid w:val="004040F1"/>
    <w:rsid w:val="004040F4"/>
    <w:rsid w:val="00404344"/>
    <w:rsid w:val="004045A4"/>
    <w:rsid w:val="0040472F"/>
    <w:rsid w:val="00404CAA"/>
    <w:rsid w:val="00404E1B"/>
    <w:rsid w:val="00404E73"/>
    <w:rsid w:val="00405039"/>
    <w:rsid w:val="00405736"/>
    <w:rsid w:val="00405868"/>
    <w:rsid w:val="00405E22"/>
    <w:rsid w:val="00406268"/>
    <w:rsid w:val="00406298"/>
    <w:rsid w:val="004065BF"/>
    <w:rsid w:val="004078F6"/>
    <w:rsid w:val="00410D76"/>
    <w:rsid w:val="00411462"/>
    <w:rsid w:val="00411BEC"/>
    <w:rsid w:val="00411DC8"/>
    <w:rsid w:val="00412408"/>
    <w:rsid w:val="004128C2"/>
    <w:rsid w:val="00412FF6"/>
    <w:rsid w:val="00413153"/>
    <w:rsid w:val="004134E6"/>
    <w:rsid w:val="004138E1"/>
    <w:rsid w:val="00413CF2"/>
    <w:rsid w:val="004140DE"/>
    <w:rsid w:val="00414636"/>
    <w:rsid w:val="004146B9"/>
    <w:rsid w:val="004157DD"/>
    <w:rsid w:val="00415943"/>
    <w:rsid w:val="00415A69"/>
    <w:rsid w:val="00415BDB"/>
    <w:rsid w:val="00415C50"/>
    <w:rsid w:val="0041630C"/>
    <w:rsid w:val="0041636F"/>
    <w:rsid w:val="00416EDB"/>
    <w:rsid w:val="00416FA9"/>
    <w:rsid w:val="0041770D"/>
    <w:rsid w:val="004204AE"/>
    <w:rsid w:val="00420967"/>
    <w:rsid w:val="004211FC"/>
    <w:rsid w:val="004222CC"/>
    <w:rsid w:val="004233EC"/>
    <w:rsid w:val="004239AD"/>
    <w:rsid w:val="0042435E"/>
    <w:rsid w:val="0042449F"/>
    <w:rsid w:val="004251D9"/>
    <w:rsid w:val="00425FB1"/>
    <w:rsid w:val="00425FE4"/>
    <w:rsid w:val="004276B9"/>
    <w:rsid w:val="00431320"/>
    <w:rsid w:val="00431459"/>
    <w:rsid w:val="00432D1E"/>
    <w:rsid w:val="004330E6"/>
    <w:rsid w:val="004334D2"/>
    <w:rsid w:val="004339FF"/>
    <w:rsid w:val="00434197"/>
    <w:rsid w:val="0043453D"/>
    <w:rsid w:val="00434760"/>
    <w:rsid w:val="0043496B"/>
    <w:rsid w:val="00434EF0"/>
    <w:rsid w:val="00435712"/>
    <w:rsid w:val="0043627E"/>
    <w:rsid w:val="004362C9"/>
    <w:rsid w:val="004376A1"/>
    <w:rsid w:val="0043789F"/>
    <w:rsid w:val="00437991"/>
    <w:rsid w:val="00437D69"/>
    <w:rsid w:val="00442A1F"/>
    <w:rsid w:val="00443BFF"/>
    <w:rsid w:val="0044507E"/>
    <w:rsid w:val="0044580E"/>
    <w:rsid w:val="00445A7B"/>
    <w:rsid w:val="00445CCD"/>
    <w:rsid w:val="00446622"/>
    <w:rsid w:val="00446788"/>
    <w:rsid w:val="00446E68"/>
    <w:rsid w:val="004475AA"/>
    <w:rsid w:val="004500BC"/>
    <w:rsid w:val="00450934"/>
    <w:rsid w:val="00450AC7"/>
    <w:rsid w:val="00452FD3"/>
    <w:rsid w:val="0045363D"/>
    <w:rsid w:val="00453B42"/>
    <w:rsid w:val="004562E6"/>
    <w:rsid w:val="00456324"/>
    <w:rsid w:val="00456A5D"/>
    <w:rsid w:val="00457024"/>
    <w:rsid w:val="00457624"/>
    <w:rsid w:val="00460752"/>
    <w:rsid w:val="00461F6C"/>
    <w:rsid w:val="00462771"/>
    <w:rsid w:val="00463750"/>
    <w:rsid w:val="00464267"/>
    <w:rsid w:val="0046493B"/>
    <w:rsid w:val="00465116"/>
    <w:rsid w:val="00465858"/>
    <w:rsid w:val="004661CD"/>
    <w:rsid w:val="004664CB"/>
    <w:rsid w:val="00467614"/>
    <w:rsid w:val="0046771A"/>
    <w:rsid w:val="00467CF9"/>
    <w:rsid w:val="00470F68"/>
    <w:rsid w:val="00471257"/>
    <w:rsid w:val="00471C7B"/>
    <w:rsid w:val="00472ECD"/>
    <w:rsid w:val="0047330E"/>
    <w:rsid w:val="004735D2"/>
    <w:rsid w:val="004744F0"/>
    <w:rsid w:val="004751E9"/>
    <w:rsid w:val="004753F3"/>
    <w:rsid w:val="004754D7"/>
    <w:rsid w:val="0047588A"/>
    <w:rsid w:val="00475959"/>
    <w:rsid w:val="00477998"/>
    <w:rsid w:val="0048028E"/>
    <w:rsid w:val="004807C6"/>
    <w:rsid w:val="0048092F"/>
    <w:rsid w:val="0048111F"/>
    <w:rsid w:val="0048145A"/>
    <w:rsid w:val="00482BF7"/>
    <w:rsid w:val="004840D8"/>
    <w:rsid w:val="004843F6"/>
    <w:rsid w:val="00484672"/>
    <w:rsid w:val="0048487E"/>
    <w:rsid w:val="00485B2A"/>
    <w:rsid w:val="00486374"/>
    <w:rsid w:val="00486FE0"/>
    <w:rsid w:val="00491007"/>
    <w:rsid w:val="00491C6D"/>
    <w:rsid w:val="00492D98"/>
    <w:rsid w:val="00493663"/>
    <w:rsid w:val="00493CFC"/>
    <w:rsid w:val="00494229"/>
    <w:rsid w:val="004943C1"/>
    <w:rsid w:val="00495EFF"/>
    <w:rsid w:val="00496272"/>
    <w:rsid w:val="00496543"/>
    <w:rsid w:val="00496B13"/>
    <w:rsid w:val="00496F24"/>
    <w:rsid w:val="004978EC"/>
    <w:rsid w:val="004A03A1"/>
    <w:rsid w:val="004A13B4"/>
    <w:rsid w:val="004A16CC"/>
    <w:rsid w:val="004A16FB"/>
    <w:rsid w:val="004A197E"/>
    <w:rsid w:val="004A19AB"/>
    <w:rsid w:val="004A2BC2"/>
    <w:rsid w:val="004A36F5"/>
    <w:rsid w:val="004A57A0"/>
    <w:rsid w:val="004A5C3F"/>
    <w:rsid w:val="004A7205"/>
    <w:rsid w:val="004A743A"/>
    <w:rsid w:val="004A7622"/>
    <w:rsid w:val="004A7828"/>
    <w:rsid w:val="004A7AA3"/>
    <w:rsid w:val="004B1B2D"/>
    <w:rsid w:val="004B2550"/>
    <w:rsid w:val="004B27E2"/>
    <w:rsid w:val="004B2819"/>
    <w:rsid w:val="004B313C"/>
    <w:rsid w:val="004B34B0"/>
    <w:rsid w:val="004B3B4D"/>
    <w:rsid w:val="004B3B6E"/>
    <w:rsid w:val="004B4699"/>
    <w:rsid w:val="004B480F"/>
    <w:rsid w:val="004B4A6C"/>
    <w:rsid w:val="004B4BD9"/>
    <w:rsid w:val="004B569D"/>
    <w:rsid w:val="004B5864"/>
    <w:rsid w:val="004B5C40"/>
    <w:rsid w:val="004B71F6"/>
    <w:rsid w:val="004B7AE4"/>
    <w:rsid w:val="004B7E1D"/>
    <w:rsid w:val="004C06A9"/>
    <w:rsid w:val="004C0746"/>
    <w:rsid w:val="004C0EDB"/>
    <w:rsid w:val="004C0F1C"/>
    <w:rsid w:val="004C135D"/>
    <w:rsid w:val="004C15BC"/>
    <w:rsid w:val="004C1E51"/>
    <w:rsid w:val="004C377C"/>
    <w:rsid w:val="004C3E0B"/>
    <w:rsid w:val="004C4BCD"/>
    <w:rsid w:val="004C4F20"/>
    <w:rsid w:val="004C5AB2"/>
    <w:rsid w:val="004C5FE3"/>
    <w:rsid w:val="004C62BE"/>
    <w:rsid w:val="004C6B41"/>
    <w:rsid w:val="004C7242"/>
    <w:rsid w:val="004D09AB"/>
    <w:rsid w:val="004D2274"/>
    <w:rsid w:val="004D29E6"/>
    <w:rsid w:val="004D2B37"/>
    <w:rsid w:val="004D2D5A"/>
    <w:rsid w:val="004D2DFC"/>
    <w:rsid w:val="004D443C"/>
    <w:rsid w:val="004D56C7"/>
    <w:rsid w:val="004D5C2F"/>
    <w:rsid w:val="004D7005"/>
    <w:rsid w:val="004E0D37"/>
    <w:rsid w:val="004E15DD"/>
    <w:rsid w:val="004E19ED"/>
    <w:rsid w:val="004E3766"/>
    <w:rsid w:val="004E38F1"/>
    <w:rsid w:val="004E4046"/>
    <w:rsid w:val="004E6112"/>
    <w:rsid w:val="004E70FB"/>
    <w:rsid w:val="004F0168"/>
    <w:rsid w:val="004F0A43"/>
    <w:rsid w:val="004F1005"/>
    <w:rsid w:val="004F1140"/>
    <w:rsid w:val="004F1E92"/>
    <w:rsid w:val="004F21B5"/>
    <w:rsid w:val="004F2547"/>
    <w:rsid w:val="004F3485"/>
    <w:rsid w:val="004F3E1A"/>
    <w:rsid w:val="004F426C"/>
    <w:rsid w:val="004F4E96"/>
    <w:rsid w:val="004F542D"/>
    <w:rsid w:val="004F5628"/>
    <w:rsid w:val="004F6B31"/>
    <w:rsid w:val="004F7CC7"/>
    <w:rsid w:val="004F7FE0"/>
    <w:rsid w:val="0050036A"/>
    <w:rsid w:val="00500925"/>
    <w:rsid w:val="005013E3"/>
    <w:rsid w:val="005023F6"/>
    <w:rsid w:val="005025A4"/>
    <w:rsid w:val="00502F94"/>
    <w:rsid w:val="0050321E"/>
    <w:rsid w:val="0050406F"/>
    <w:rsid w:val="005047BC"/>
    <w:rsid w:val="00505E0D"/>
    <w:rsid w:val="00506303"/>
    <w:rsid w:val="00506439"/>
    <w:rsid w:val="00506EE2"/>
    <w:rsid w:val="00507927"/>
    <w:rsid w:val="005107D0"/>
    <w:rsid w:val="00511814"/>
    <w:rsid w:val="00511ED7"/>
    <w:rsid w:val="00512845"/>
    <w:rsid w:val="00513746"/>
    <w:rsid w:val="00513D87"/>
    <w:rsid w:val="005148FC"/>
    <w:rsid w:val="0051492F"/>
    <w:rsid w:val="0051532F"/>
    <w:rsid w:val="00515844"/>
    <w:rsid w:val="0051639D"/>
    <w:rsid w:val="0051763B"/>
    <w:rsid w:val="0052078F"/>
    <w:rsid w:val="00520A87"/>
    <w:rsid w:val="00520B74"/>
    <w:rsid w:val="00521877"/>
    <w:rsid w:val="00521BBE"/>
    <w:rsid w:val="0052213B"/>
    <w:rsid w:val="00522ABD"/>
    <w:rsid w:val="005231CD"/>
    <w:rsid w:val="00524F1E"/>
    <w:rsid w:val="0052565F"/>
    <w:rsid w:val="00526128"/>
    <w:rsid w:val="005263B9"/>
    <w:rsid w:val="0052669E"/>
    <w:rsid w:val="00526FBD"/>
    <w:rsid w:val="0052740A"/>
    <w:rsid w:val="00527947"/>
    <w:rsid w:val="005314D6"/>
    <w:rsid w:val="00531CF2"/>
    <w:rsid w:val="00532251"/>
    <w:rsid w:val="00534439"/>
    <w:rsid w:val="005344CD"/>
    <w:rsid w:val="00534EFD"/>
    <w:rsid w:val="00536F20"/>
    <w:rsid w:val="005376B0"/>
    <w:rsid w:val="00540A7D"/>
    <w:rsid w:val="0054184C"/>
    <w:rsid w:val="00541AEA"/>
    <w:rsid w:val="00541EB4"/>
    <w:rsid w:val="00541FA2"/>
    <w:rsid w:val="00542293"/>
    <w:rsid w:val="00542C4A"/>
    <w:rsid w:val="00542D20"/>
    <w:rsid w:val="005430D4"/>
    <w:rsid w:val="00543442"/>
    <w:rsid w:val="005436C9"/>
    <w:rsid w:val="00543CC3"/>
    <w:rsid w:val="0054470A"/>
    <w:rsid w:val="00544B5A"/>
    <w:rsid w:val="00544B63"/>
    <w:rsid w:val="00544DE0"/>
    <w:rsid w:val="00544EC9"/>
    <w:rsid w:val="0054683E"/>
    <w:rsid w:val="005469A8"/>
    <w:rsid w:val="00546AFF"/>
    <w:rsid w:val="005475ED"/>
    <w:rsid w:val="00547711"/>
    <w:rsid w:val="0054794F"/>
    <w:rsid w:val="00547A19"/>
    <w:rsid w:val="005502C2"/>
    <w:rsid w:val="005517B0"/>
    <w:rsid w:val="005520F6"/>
    <w:rsid w:val="00552408"/>
    <w:rsid w:val="005537F9"/>
    <w:rsid w:val="00555858"/>
    <w:rsid w:val="0055635A"/>
    <w:rsid w:val="00556998"/>
    <w:rsid w:val="00557A66"/>
    <w:rsid w:val="00557C91"/>
    <w:rsid w:val="00560641"/>
    <w:rsid w:val="00561018"/>
    <w:rsid w:val="005612E4"/>
    <w:rsid w:val="005617EC"/>
    <w:rsid w:val="00562A50"/>
    <w:rsid w:val="0056387A"/>
    <w:rsid w:val="005645B6"/>
    <w:rsid w:val="00564E62"/>
    <w:rsid w:val="0056555E"/>
    <w:rsid w:val="005662A0"/>
    <w:rsid w:val="00566E57"/>
    <w:rsid w:val="0056785A"/>
    <w:rsid w:val="00570308"/>
    <w:rsid w:val="00570499"/>
    <w:rsid w:val="005728FA"/>
    <w:rsid w:val="00573262"/>
    <w:rsid w:val="005735A8"/>
    <w:rsid w:val="00574208"/>
    <w:rsid w:val="0057444B"/>
    <w:rsid w:val="00574527"/>
    <w:rsid w:val="00575A4A"/>
    <w:rsid w:val="00577023"/>
    <w:rsid w:val="0057736A"/>
    <w:rsid w:val="00577ED8"/>
    <w:rsid w:val="00580052"/>
    <w:rsid w:val="005800B7"/>
    <w:rsid w:val="00581075"/>
    <w:rsid w:val="00581893"/>
    <w:rsid w:val="00581B4D"/>
    <w:rsid w:val="00581E4F"/>
    <w:rsid w:val="0058256F"/>
    <w:rsid w:val="00586060"/>
    <w:rsid w:val="00586655"/>
    <w:rsid w:val="00586F76"/>
    <w:rsid w:val="005876F3"/>
    <w:rsid w:val="00590312"/>
    <w:rsid w:val="00591058"/>
    <w:rsid w:val="005911FE"/>
    <w:rsid w:val="005926CA"/>
    <w:rsid w:val="005929CC"/>
    <w:rsid w:val="00592EEC"/>
    <w:rsid w:val="005956CC"/>
    <w:rsid w:val="005963B3"/>
    <w:rsid w:val="00597DB6"/>
    <w:rsid w:val="005A0185"/>
    <w:rsid w:val="005A01EE"/>
    <w:rsid w:val="005A0249"/>
    <w:rsid w:val="005A17B8"/>
    <w:rsid w:val="005A4119"/>
    <w:rsid w:val="005A5275"/>
    <w:rsid w:val="005A55C4"/>
    <w:rsid w:val="005A5C84"/>
    <w:rsid w:val="005A5EE6"/>
    <w:rsid w:val="005A6345"/>
    <w:rsid w:val="005A73AD"/>
    <w:rsid w:val="005A78D9"/>
    <w:rsid w:val="005A7AFF"/>
    <w:rsid w:val="005B1035"/>
    <w:rsid w:val="005B151D"/>
    <w:rsid w:val="005B180F"/>
    <w:rsid w:val="005B1A84"/>
    <w:rsid w:val="005B25AE"/>
    <w:rsid w:val="005B29F2"/>
    <w:rsid w:val="005B2C27"/>
    <w:rsid w:val="005B3F0A"/>
    <w:rsid w:val="005B413C"/>
    <w:rsid w:val="005B4941"/>
    <w:rsid w:val="005B5C1D"/>
    <w:rsid w:val="005B61CF"/>
    <w:rsid w:val="005B74EA"/>
    <w:rsid w:val="005B75DF"/>
    <w:rsid w:val="005C06BB"/>
    <w:rsid w:val="005C170D"/>
    <w:rsid w:val="005C1991"/>
    <w:rsid w:val="005C2016"/>
    <w:rsid w:val="005C2891"/>
    <w:rsid w:val="005C3227"/>
    <w:rsid w:val="005C3444"/>
    <w:rsid w:val="005C34D5"/>
    <w:rsid w:val="005C37A6"/>
    <w:rsid w:val="005C41AD"/>
    <w:rsid w:val="005C4E02"/>
    <w:rsid w:val="005C5E4F"/>
    <w:rsid w:val="005C6ED5"/>
    <w:rsid w:val="005D0DC9"/>
    <w:rsid w:val="005D1B34"/>
    <w:rsid w:val="005D21EC"/>
    <w:rsid w:val="005D2661"/>
    <w:rsid w:val="005D2730"/>
    <w:rsid w:val="005D4CE0"/>
    <w:rsid w:val="005D5DDF"/>
    <w:rsid w:val="005D6515"/>
    <w:rsid w:val="005D6836"/>
    <w:rsid w:val="005D6BF0"/>
    <w:rsid w:val="005D719A"/>
    <w:rsid w:val="005E03C8"/>
    <w:rsid w:val="005E088A"/>
    <w:rsid w:val="005E18C6"/>
    <w:rsid w:val="005E27FD"/>
    <w:rsid w:val="005E346B"/>
    <w:rsid w:val="005E3648"/>
    <w:rsid w:val="005E3E18"/>
    <w:rsid w:val="005E4C6F"/>
    <w:rsid w:val="005E4FED"/>
    <w:rsid w:val="005E53A2"/>
    <w:rsid w:val="005E5437"/>
    <w:rsid w:val="005E619F"/>
    <w:rsid w:val="005E62C1"/>
    <w:rsid w:val="005E686F"/>
    <w:rsid w:val="005E6A14"/>
    <w:rsid w:val="005E6D31"/>
    <w:rsid w:val="005E6EED"/>
    <w:rsid w:val="005E76CC"/>
    <w:rsid w:val="005F0710"/>
    <w:rsid w:val="005F090F"/>
    <w:rsid w:val="005F0BF3"/>
    <w:rsid w:val="005F0F9C"/>
    <w:rsid w:val="005F1840"/>
    <w:rsid w:val="005F307A"/>
    <w:rsid w:val="005F3591"/>
    <w:rsid w:val="005F37CD"/>
    <w:rsid w:val="005F505A"/>
    <w:rsid w:val="005F59BA"/>
    <w:rsid w:val="005F7139"/>
    <w:rsid w:val="005F783F"/>
    <w:rsid w:val="005F7BD0"/>
    <w:rsid w:val="00601403"/>
    <w:rsid w:val="006022E0"/>
    <w:rsid w:val="00602A26"/>
    <w:rsid w:val="00602B4F"/>
    <w:rsid w:val="006034C9"/>
    <w:rsid w:val="00603759"/>
    <w:rsid w:val="00604893"/>
    <w:rsid w:val="00604D0E"/>
    <w:rsid w:val="00605D3A"/>
    <w:rsid w:val="00605D57"/>
    <w:rsid w:val="00605D69"/>
    <w:rsid w:val="00605F34"/>
    <w:rsid w:val="006060C8"/>
    <w:rsid w:val="00607180"/>
    <w:rsid w:val="0060718A"/>
    <w:rsid w:val="0061053A"/>
    <w:rsid w:val="00612171"/>
    <w:rsid w:val="00613146"/>
    <w:rsid w:val="00613423"/>
    <w:rsid w:val="006134D5"/>
    <w:rsid w:val="00614D19"/>
    <w:rsid w:val="00614E1B"/>
    <w:rsid w:val="006151A1"/>
    <w:rsid w:val="006156DA"/>
    <w:rsid w:val="006160EB"/>
    <w:rsid w:val="00617830"/>
    <w:rsid w:val="006200E4"/>
    <w:rsid w:val="00620FFD"/>
    <w:rsid w:val="0062148E"/>
    <w:rsid w:val="006220A6"/>
    <w:rsid w:val="006220C0"/>
    <w:rsid w:val="00623414"/>
    <w:rsid w:val="00623E7D"/>
    <w:rsid w:val="00624724"/>
    <w:rsid w:val="006252C7"/>
    <w:rsid w:val="006259FC"/>
    <w:rsid w:val="00625A18"/>
    <w:rsid w:val="006269D5"/>
    <w:rsid w:val="0062725F"/>
    <w:rsid w:val="006304B6"/>
    <w:rsid w:val="006309AE"/>
    <w:rsid w:val="00630DC9"/>
    <w:rsid w:val="00631A05"/>
    <w:rsid w:val="00632A1E"/>
    <w:rsid w:val="0063415A"/>
    <w:rsid w:val="00635066"/>
    <w:rsid w:val="006367BC"/>
    <w:rsid w:val="00637457"/>
    <w:rsid w:val="00637B29"/>
    <w:rsid w:val="00637BAC"/>
    <w:rsid w:val="00640E61"/>
    <w:rsid w:val="00640F65"/>
    <w:rsid w:val="0064263E"/>
    <w:rsid w:val="00642994"/>
    <w:rsid w:val="00643E5E"/>
    <w:rsid w:val="006456B6"/>
    <w:rsid w:val="0064632C"/>
    <w:rsid w:val="00646D6A"/>
    <w:rsid w:val="00646F17"/>
    <w:rsid w:val="00647140"/>
    <w:rsid w:val="006473E4"/>
    <w:rsid w:val="006476A2"/>
    <w:rsid w:val="00647723"/>
    <w:rsid w:val="006479C2"/>
    <w:rsid w:val="006503DA"/>
    <w:rsid w:val="00650837"/>
    <w:rsid w:val="00650FD5"/>
    <w:rsid w:val="00653B4B"/>
    <w:rsid w:val="00653E67"/>
    <w:rsid w:val="0065410D"/>
    <w:rsid w:val="00654242"/>
    <w:rsid w:val="0065470B"/>
    <w:rsid w:val="00654AEA"/>
    <w:rsid w:val="00654F73"/>
    <w:rsid w:val="00654FE8"/>
    <w:rsid w:val="00655CFC"/>
    <w:rsid w:val="00656D5A"/>
    <w:rsid w:val="00657269"/>
    <w:rsid w:val="00657818"/>
    <w:rsid w:val="00660F46"/>
    <w:rsid w:val="0066184A"/>
    <w:rsid w:val="00661EAC"/>
    <w:rsid w:val="006625B7"/>
    <w:rsid w:val="0066291E"/>
    <w:rsid w:val="00663D45"/>
    <w:rsid w:val="006640A1"/>
    <w:rsid w:val="00664805"/>
    <w:rsid w:val="00665CD6"/>
    <w:rsid w:val="006660CE"/>
    <w:rsid w:val="006671C9"/>
    <w:rsid w:val="0066789A"/>
    <w:rsid w:val="006703C6"/>
    <w:rsid w:val="006705AF"/>
    <w:rsid w:val="00670935"/>
    <w:rsid w:val="006711CC"/>
    <w:rsid w:val="00671A60"/>
    <w:rsid w:val="00673B29"/>
    <w:rsid w:val="00674ADC"/>
    <w:rsid w:val="0067653D"/>
    <w:rsid w:val="00676710"/>
    <w:rsid w:val="006769E0"/>
    <w:rsid w:val="00676A31"/>
    <w:rsid w:val="0067747C"/>
    <w:rsid w:val="00677E83"/>
    <w:rsid w:val="00681246"/>
    <w:rsid w:val="006813A1"/>
    <w:rsid w:val="00681E34"/>
    <w:rsid w:val="00682009"/>
    <w:rsid w:val="00682C6B"/>
    <w:rsid w:val="00682D1C"/>
    <w:rsid w:val="00682E4A"/>
    <w:rsid w:val="006830FA"/>
    <w:rsid w:val="006833DB"/>
    <w:rsid w:val="0068436A"/>
    <w:rsid w:val="00684B00"/>
    <w:rsid w:val="00684E1A"/>
    <w:rsid w:val="0068505F"/>
    <w:rsid w:val="00685B6D"/>
    <w:rsid w:val="00685F84"/>
    <w:rsid w:val="00686217"/>
    <w:rsid w:val="006866F2"/>
    <w:rsid w:val="00690743"/>
    <w:rsid w:val="00690CAD"/>
    <w:rsid w:val="006918CA"/>
    <w:rsid w:val="006925AC"/>
    <w:rsid w:val="006930C8"/>
    <w:rsid w:val="006934BF"/>
    <w:rsid w:val="00694724"/>
    <w:rsid w:val="006950A0"/>
    <w:rsid w:val="00695DBD"/>
    <w:rsid w:val="0069638E"/>
    <w:rsid w:val="00697032"/>
    <w:rsid w:val="00697B1A"/>
    <w:rsid w:val="006A25C8"/>
    <w:rsid w:val="006A27F6"/>
    <w:rsid w:val="006A2BA3"/>
    <w:rsid w:val="006A30F4"/>
    <w:rsid w:val="006A3244"/>
    <w:rsid w:val="006A4010"/>
    <w:rsid w:val="006A4413"/>
    <w:rsid w:val="006A45AF"/>
    <w:rsid w:val="006A5570"/>
    <w:rsid w:val="006A5943"/>
    <w:rsid w:val="006A5977"/>
    <w:rsid w:val="006A598E"/>
    <w:rsid w:val="006A621A"/>
    <w:rsid w:val="006A6948"/>
    <w:rsid w:val="006A7C16"/>
    <w:rsid w:val="006B1778"/>
    <w:rsid w:val="006B1798"/>
    <w:rsid w:val="006B3D85"/>
    <w:rsid w:val="006B59C0"/>
    <w:rsid w:val="006B5E66"/>
    <w:rsid w:val="006B6392"/>
    <w:rsid w:val="006B7755"/>
    <w:rsid w:val="006B776A"/>
    <w:rsid w:val="006C033C"/>
    <w:rsid w:val="006C0AAA"/>
    <w:rsid w:val="006C12B0"/>
    <w:rsid w:val="006C16FD"/>
    <w:rsid w:val="006C1BFA"/>
    <w:rsid w:val="006C1CBF"/>
    <w:rsid w:val="006C1DA4"/>
    <w:rsid w:val="006C341D"/>
    <w:rsid w:val="006C3D30"/>
    <w:rsid w:val="006C42A3"/>
    <w:rsid w:val="006C54EE"/>
    <w:rsid w:val="006C5CF2"/>
    <w:rsid w:val="006C6177"/>
    <w:rsid w:val="006C6DFB"/>
    <w:rsid w:val="006C70E7"/>
    <w:rsid w:val="006C7592"/>
    <w:rsid w:val="006C7706"/>
    <w:rsid w:val="006D05D2"/>
    <w:rsid w:val="006D1BA6"/>
    <w:rsid w:val="006D1E41"/>
    <w:rsid w:val="006D2962"/>
    <w:rsid w:val="006D4308"/>
    <w:rsid w:val="006D4745"/>
    <w:rsid w:val="006D4A87"/>
    <w:rsid w:val="006D4ADF"/>
    <w:rsid w:val="006D51B5"/>
    <w:rsid w:val="006D5ABB"/>
    <w:rsid w:val="006D6841"/>
    <w:rsid w:val="006D68A2"/>
    <w:rsid w:val="006D6B7A"/>
    <w:rsid w:val="006D71F7"/>
    <w:rsid w:val="006D7566"/>
    <w:rsid w:val="006D7DC9"/>
    <w:rsid w:val="006E03CB"/>
    <w:rsid w:val="006E0950"/>
    <w:rsid w:val="006E1961"/>
    <w:rsid w:val="006E2991"/>
    <w:rsid w:val="006E2BEC"/>
    <w:rsid w:val="006E2D8E"/>
    <w:rsid w:val="006E3B70"/>
    <w:rsid w:val="006E3DCE"/>
    <w:rsid w:val="006E3EBA"/>
    <w:rsid w:val="006E4672"/>
    <w:rsid w:val="006E51C0"/>
    <w:rsid w:val="006E53AF"/>
    <w:rsid w:val="006E5C8A"/>
    <w:rsid w:val="006E5EB1"/>
    <w:rsid w:val="006E6249"/>
    <w:rsid w:val="006E6EDF"/>
    <w:rsid w:val="006E7140"/>
    <w:rsid w:val="006E71C3"/>
    <w:rsid w:val="006E744E"/>
    <w:rsid w:val="006F031D"/>
    <w:rsid w:val="006F1560"/>
    <w:rsid w:val="006F16AA"/>
    <w:rsid w:val="006F269E"/>
    <w:rsid w:val="006F2A26"/>
    <w:rsid w:val="006F2FCA"/>
    <w:rsid w:val="006F300E"/>
    <w:rsid w:val="006F3DC3"/>
    <w:rsid w:val="006F4BC8"/>
    <w:rsid w:val="006F5D74"/>
    <w:rsid w:val="006F625C"/>
    <w:rsid w:val="006F62C2"/>
    <w:rsid w:val="006F6DA2"/>
    <w:rsid w:val="00700CA5"/>
    <w:rsid w:val="00700D18"/>
    <w:rsid w:val="00701007"/>
    <w:rsid w:val="0070117E"/>
    <w:rsid w:val="00701FAA"/>
    <w:rsid w:val="00702B1D"/>
    <w:rsid w:val="00704AA9"/>
    <w:rsid w:val="00705723"/>
    <w:rsid w:val="0070574D"/>
    <w:rsid w:val="00705813"/>
    <w:rsid w:val="0070619B"/>
    <w:rsid w:val="007061D7"/>
    <w:rsid w:val="00706393"/>
    <w:rsid w:val="007065CA"/>
    <w:rsid w:val="00706A6D"/>
    <w:rsid w:val="0071030C"/>
    <w:rsid w:val="00710815"/>
    <w:rsid w:val="00711063"/>
    <w:rsid w:val="0071182C"/>
    <w:rsid w:val="007128B4"/>
    <w:rsid w:val="00716217"/>
    <w:rsid w:val="0071645A"/>
    <w:rsid w:val="007166FA"/>
    <w:rsid w:val="00716B06"/>
    <w:rsid w:val="00716C07"/>
    <w:rsid w:val="00716C41"/>
    <w:rsid w:val="00717E32"/>
    <w:rsid w:val="00720BFD"/>
    <w:rsid w:val="0072245E"/>
    <w:rsid w:val="00722483"/>
    <w:rsid w:val="00722795"/>
    <w:rsid w:val="007227BB"/>
    <w:rsid w:val="007227F2"/>
    <w:rsid w:val="007235A1"/>
    <w:rsid w:val="007250F2"/>
    <w:rsid w:val="00725CCF"/>
    <w:rsid w:val="00725E7F"/>
    <w:rsid w:val="00727353"/>
    <w:rsid w:val="00727B17"/>
    <w:rsid w:val="00730126"/>
    <w:rsid w:val="00732CDC"/>
    <w:rsid w:val="00732FEE"/>
    <w:rsid w:val="00733249"/>
    <w:rsid w:val="00733DAF"/>
    <w:rsid w:val="00734326"/>
    <w:rsid w:val="007344D3"/>
    <w:rsid w:val="00735338"/>
    <w:rsid w:val="00735553"/>
    <w:rsid w:val="00736AF3"/>
    <w:rsid w:val="00740953"/>
    <w:rsid w:val="00741014"/>
    <w:rsid w:val="007412FE"/>
    <w:rsid w:val="007413AA"/>
    <w:rsid w:val="007413EF"/>
    <w:rsid w:val="0074290B"/>
    <w:rsid w:val="007437CB"/>
    <w:rsid w:val="007441C1"/>
    <w:rsid w:val="0074559D"/>
    <w:rsid w:val="00746DF3"/>
    <w:rsid w:val="00746FE0"/>
    <w:rsid w:val="007501D1"/>
    <w:rsid w:val="0075075D"/>
    <w:rsid w:val="0075152B"/>
    <w:rsid w:val="0075398D"/>
    <w:rsid w:val="0075528D"/>
    <w:rsid w:val="0075581E"/>
    <w:rsid w:val="00755B61"/>
    <w:rsid w:val="00755D30"/>
    <w:rsid w:val="00755E4E"/>
    <w:rsid w:val="00756C8B"/>
    <w:rsid w:val="00760512"/>
    <w:rsid w:val="00760C46"/>
    <w:rsid w:val="00760E7F"/>
    <w:rsid w:val="007615ED"/>
    <w:rsid w:val="00761A52"/>
    <w:rsid w:val="00762DB9"/>
    <w:rsid w:val="00762F2A"/>
    <w:rsid w:val="007631A0"/>
    <w:rsid w:val="0076365B"/>
    <w:rsid w:val="00764DCD"/>
    <w:rsid w:val="007663A0"/>
    <w:rsid w:val="00767C78"/>
    <w:rsid w:val="007700A1"/>
    <w:rsid w:val="0077043B"/>
    <w:rsid w:val="00772A2D"/>
    <w:rsid w:val="00772C2E"/>
    <w:rsid w:val="00775992"/>
    <w:rsid w:val="00775A4D"/>
    <w:rsid w:val="007769E1"/>
    <w:rsid w:val="007772BA"/>
    <w:rsid w:val="0077758A"/>
    <w:rsid w:val="00777952"/>
    <w:rsid w:val="00777A7A"/>
    <w:rsid w:val="007806B7"/>
    <w:rsid w:val="007820E1"/>
    <w:rsid w:val="00782B22"/>
    <w:rsid w:val="00782BE5"/>
    <w:rsid w:val="007837A8"/>
    <w:rsid w:val="00783F80"/>
    <w:rsid w:val="00785696"/>
    <w:rsid w:val="00785C5A"/>
    <w:rsid w:val="007876E3"/>
    <w:rsid w:val="007879FE"/>
    <w:rsid w:val="00787C60"/>
    <w:rsid w:val="00790279"/>
    <w:rsid w:val="00790EFD"/>
    <w:rsid w:val="0079104F"/>
    <w:rsid w:val="007915D0"/>
    <w:rsid w:val="00792BCC"/>
    <w:rsid w:val="00792BE5"/>
    <w:rsid w:val="00792FEE"/>
    <w:rsid w:val="00793B00"/>
    <w:rsid w:val="00794F9B"/>
    <w:rsid w:val="00795699"/>
    <w:rsid w:val="0079592E"/>
    <w:rsid w:val="00795B61"/>
    <w:rsid w:val="00795E45"/>
    <w:rsid w:val="00796E4E"/>
    <w:rsid w:val="00797594"/>
    <w:rsid w:val="007A089B"/>
    <w:rsid w:val="007A0E97"/>
    <w:rsid w:val="007A19D3"/>
    <w:rsid w:val="007A1AC2"/>
    <w:rsid w:val="007A2DF3"/>
    <w:rsid w:val="007A3B14"/>
    <w:rsid w:val="007A4218"/>
    <w:rsid w:val="007A46C8"/>
    <w:rsid w:val="007A57FF"/>
    <w:rsid w:val="007A7F10"/>
    <w:rsid w:val="007B0153"/>
    <w:rsid w:val="007B0613"/>
    <w:rsid w:val="007B0787"/>
    <w:rsid w:val="007B1399"/>
    <w:rsid w:val="007B19CC"/>
    <w:rsid w:val="007B1B78"/>
    <w:rsid w:val="007B1FD1"/>
    <w:rsid w:val="007B21E8"/>
    <w:rsid w:val="007B2211"/>
    <w:rsid w:val="007B2F97"/>
    <w:rsid w:val="007B41B4"/>
    <w:rsid w:val="007B4774"/>
    <w:rsid w:val="007B4A02"/>
    <w:rsid w:val="007B54D3"/>
    <w:rsid w:val="007B598E"/>
    <w:rsid w:val="007B68FD"/>
    <w:rsid w:val="007B6B4E"/>
    <w:rsid w:val="007B6EEF"/>
    <w:rsid w:val="007B7434"/>
    <w:rsid w:val="007B772C"/>
    <w:rsid w:val="007C026A"/>
    <w:rsid w:val="007C0FBC"/>
    <w:rsid w:val="007C1274"/>
    <w:rsid w:val="007C26D6"/>
    <w:rsid w:val="007C32E4"/>
    <w:rsid w:val="007C5076"/>
    <w:rsid w:val="007C5254"/>
    <w:rsid w:val="007C5394"/>
    <w:rsid w:val="007C5800"/>
    <w:rsid w:val="007C5CCC"/>
    <w:rsid w:val="007C5EDD"/>
    <w:rsid w:val="007C6014"/>
    <w:rsid w:val="007C64C2"/>
    <w:rsid w:val="007C6AB8"/>
    <w:rsid w:val="007C71E0"/>
    <w:rsid w:val="007C7245"/>
    <w:rsid w:val="007D06AF"/>
    <w:rsid w:val="007D1B3A"/>
    <w:rsid w:val="007D1EDC"/>
    <w:rsid w:val="007D2F91"/>
    <w:rsid w:val="007D3E5D"/>
    <w:rsid w:val="007D40D8"/>
    <w:rsid w:val="007D436F"/>
    <w:rsid w:val="007D464B"/>
    <w:rsid w:val="007D4F76"/>
    <w:rsid w:val="007D5889"/>
    <w:rsid w:val="007D59EB"/>
    <w:rsid w:val="007D732E"/>
    <w:rsid w:val="007D7A5E"/>
    <w:rsid w:val="007E03B2"/>
    <w:rsid w:val="007E16A2"/>
    <w:rsid w:val="007E1A73"/>
    <w:rsid w:val="007E1D82"/>
    <w:rsid w:val="007E2438"/>
    <w:rsid w:val="007E362C"/>
    <w:rsid w:val="007E61BD"/>
    <w:rsid w:val="007E63C0"/>
    <w:rsid w:val="007E63E8"/>
    <w:rsid w:val="007E6C4B"/>
    <w:rsid w:val="007E75F5"/>
    <w:rsid w:val="007E763D"/>
    <w:rsid w:val="007F00DF"/>
    <w:rsid w:val="007F1108"/>
    <w:rsid w:val="007F169C"/>
    <w:rsid w:val="007F2439"/>
    <w:rsid w:val="007F5399"/>
    <w:rsid w:val="007F6115"/>
    <w:rsid w:val="007F6A6B"/>
    <w:rsid w:val="007F6E14"/>
    <w:rsid w:val="007F782F"/>
    <w:rsid w:val="007F7F1D"/>
    <w:rsid w:val="008010C3"/>
    <w:rsid w:val="0080219D"/>
    <w:rsid w:val="008023A1"/>
    <w:rsid w:val="00802604"/>
    <w:rsid w:val="00802822"/>
    <w:rsid w:val="00802DD6"/>
    <w:rsid w:val="008031EE"/>
    <w:rsid w:val="008040D7"/>
    <w:rsid w:val="0080458C"/>
    <w:rsid w:val="00804BC8"/>
    <w:rsid w:val="008050CD"/>
    <w:rsid w:val="00805323"/>
    <w:rsid w:val="00805915"/>
    <w:rsid w:val="00805F48"/>
    <w:rsid w:val="00806927"/>
    <w:rsid w:val="00811E36"/>
    <w:rsid w:val="00811FA1"/>
    <w:rsid w:val="008129B0"/>
    <w:rsid w:val="008129C4"/>
    <w:rsid w:val="00812E11"/>
    <w:rsid w:val="008145E5"/>
    <w:rsid w:val="0081610F"/>
    <w:rsid w:val="008168F7"/>
    <w:rsid w:val="00816C8E"/>
    <w:rsid w:val="008175D8"/>
    <w:rsid w:val="00820D30"/>
    <w:rsid w:val="00820DED"/>
    <w:rsid w:val="008216C2"/>
    <w:rsid w:val="00821D65"/>
    <w:rsid w:val="00821EE1"/>
    <w:rsid w:val="00822319"/>
    <w:rsid w:val="00822478"/>
    <w:rsid w:val="00824080"/>
    <w:rsid w:val="00824B2E"/>
    <w:rsid w:val="0082513E"/>
    <w:rsid w:val="008274F1"/>
    <w:rsid w:val="00827E77"/>
    <w:rsid w:val="00830047"/>
    <w:rsid w:val="008310EF"/>
    <w:rsid w:val="008316D8"/>
    <w:rsid w:val="00832158"/>
    <w:rsid w:val="00832221"/>
    <w:rsid w:val="008337A4"/>
    <w:rsid w:val="00833E46"/>
    <w:rsid w:val="008340D1"/>
    <w:rsid w:val="0083425E"/>
    <w:rsid w:val="00834383"/>
    <w:rsid w:val="00834DC5"/>
    <w:rsid w:val="008357DA"/>
    <w:rsid w:val="00835A1F"/>
    <w:rsid w:val="00835FDF"/>
    <w:rsid w:val="008361DB"/>
    <w:rsid w:val="00836229"/>
    <w:rsid w:val="00836DB9"/>
    <w:rsid w:val="00836E31"/>
    <w:rsid w:val="00837278"/>
    <w:rsid w:val="00837DC7"/>
    <w:rsid w:val="0084021E"/>
    <w:rsid w:val="00840907"/>
    <w:rsid w:val="0084107C"/>
    <w:rsid w:val="008410B2"/>
    <w:rsid w:val="008413D3"/>
    <w:rsid w:val="008413E3"/>
    <w:rsid w:val="00841BC5"/>
    <w:rsid w:val="00841DBC"/>
    <w:rsid w:val="008424C6"/>
    <w:rsid w:val="00842A0B"/>
    <w:rsid w:val="00843480"/>
    <w:rsid w:val="00844E1F"/>
    <w:rsid w:val="0084555A"/>
    <w:rsid w:val="00845708"/>
    <w:rsid w:val="00847DCE"/>
    <w:rsid w:val="00850B66"/>
    <w:rsid w:val="00850F3B"/>
    <w:rsid w:val="00850F55"/>
    <w:rsid w:val="00851279"/>
    <w:rsid w:val="008512A7"/>
    <w:rsid w:val="0085238C"/>
    <w:rsid w:val="008524AD"/>
    <w:rsid w:val="008529EA"/>
    <w:rsid w:val="00852A5E"/>
    <w:rsid w:val="00852DFA"/>
    <w:rsid w:val="008543AC"/>
    <w:rsid w:val="0085477D"/>
    <w:rsid w:val="00854895"/>
    <w:rsid w:val="00854D3A"/>
    <w:rsid w:val="00855905"/>
    <w:rsid w:val="00855C1C"/>
    <w:rsid w:val="00855E8C"/>
    <w:rsid w:val="00856731"/>
    <w:rsid w:val="00860E79"/>
    <w:rsid w:val="00860F11"/>
    <w:rsid w:val="00861031"/>
    <w:rsid w:val="008617DB"/>
    <w:rsid w:val="00864E6C"/>
    <w:rsid w:val="008650C6"/>
    <w:rsid w:val="00865EB0"/>
    <w:rsid w:val="0086602D"/>
    <w:rsid w:val="008660D9"/>
    <w:rsid w:val="008679AA"/>
    <w:rsid w:val="00867EED"/>
    <w:rsid w:val="00870035"/>
    <w:rsid w:val="00871D18"/>
    <w:rsid w:val="00871F21"/>
    <w:rsid w:val="008727A4"/>
    <w:rsid w:val="00872FAF"/>
    <w:rsid w:val="00873204"/>
    <w:rsid w:val="00874A8E"/>
    <w:rsid w:val="00875357"/>
    <w:rsid w:val="00875429"/>
    <w:rsid w:val="00875B7E"/>
    <w:rsid w:val="00875CE6"/>
    <w:rsid w:val="00876197"/>
    <w:rsid w:val="00876AD6"/>
    <w:rsid w:val="00876B06"/>
    <w:rsid w:val="008770CE"/>
    <w:rsid w:val="00877C53"/>
    <w:rsid w:val="00880019"/>
    <w:rsid w:val="008801B6"/>
    <w:rsid w:val="008807F2"/>
    <w:rsid w:val="008818C6"/>
    <w:rsid w:val="008826B7"/>
    <w:rsid w:val="00882D1C"/>
    <w:rsid w:val="00883D61"/>
    <w:rsid w:val="00884544"/>
    <w:rsid w:val="00884933"/>
    <w:rsid w:val="00885BD2"/>
    <w:rsid w:val="008865D0"/>
    <w:rsid w:val="00887588"/>
    <w:rsid w:val="008878E6"/>
    <w:rsid w:val="00891D79"/>
    <w:rsid w:val="0089240F"/>
    <w:rsid w:val="0089274C"/>
    <w:rsid w:val="0089281D"/>
    <w:rsid w:val="00893984"/>
    <w:rsid w:val="00893A83"/>
    <w:rsid w:val="00893FCB"/>
    <w:rsid w:val="00895BC8"/>
    <w:rsid w:val="0089742C"/>
    <w:rsid w:val="0089747C"/>
    <w:rsid w:val="00897657"/>
    <w:rsid w:val="008977E2"/>
    <w:rsid w:val="008A2158"/>
    <w:rsid w:val="008A2793"/>
    <w:rsid w:val="008A2B4B"/>
    <w:rsid w:val="008A3388"/>
    <w:rsid w:val="008A3889"/>
    <w:rsid w:val="008A397B"/>
    <w:rsid w:val="008A3CEB"/>
    <w:rsid w:val="008A3CF7"/>
    <w:rsid w:val="008A420B"/>
    <w:rsid w:val="008A4494"/>
    <w:rsid w:val="008A4986"/>
    <w:rsid w:val="008A57E6"/>
    <w:rsid w:val="008A71FD"/>
    <w:rsid w:val="008B08F8"/>
    <w:rsid w:val="008B106D"/>
    <w:rsid w:val="008B10E7"/>
    <w:rsid w:val="008B2086"/>
    <w:rsid w:val="008B225B"/>
    <w:rsid w:val="008B2B71"/>
    <w:rsid w:val="008B3294"/>
    <w:rsid w:val="008B47D8"/>
    <w:rsid w:val="008B58EA"/>
    <w:rsid w:val="008B59A6"/>
    <w:rsid w:val="008B719C"/>
    <w:rsid w:val="008B7643"/>
    <w:rsid w:val="008B7690"/>
    <w:rsid w:val="008B7DFD"/>
    <w:rsid w:val="008B7F21"/>
    <w:rsid w:val="008C130D"/>
    <w:rsid w:val="008C185C"/>
    <w:rsid w:val="008C1927"/>
    <w:rsid w:val="008C20C1"/>
    <w:rsid w:val="008C2242"/>
    <w:rsid w:val="008C2DA7"/>
    <w:rsid w:val="008C3757"/>
    <w:rsid w:val="008C39B4"/>
    <w:rsid w:val="008C3F86"/>
    <w:rsid w:val="008C4302"/>
    <w:rsid w:val="008C4644"/>
    <w:rsid w:val="008C57BE"/>
    <w:rsid w:val="008C5828"/>
    <w:rsid w:val="008C67D0"/>
    <w:rsid w:val="008C6F98"/>
    <w:rsid w:val="008C76EF"/>
    <w:rsid w:val="008C772B"/>
    <w:rsid w:val="008C7DEF"/>
    <w:rsid w:val="008D1147"/>
    <w:rsid w:val="008D159F"/>
    <w:rsid w:val="008D1C5E"/>
    <w:rsid w:val="008D2901"/>
    <w:rsid w:val="008D431E"/>
    <w:rsid w:val="008D482A"/>
    <w:rsid w:val="008D49D8"/>
    <w:rsid w:val="008D4C65"/>
    <w:rsid w:val="008D4CB0"/>
    <w:rsid w:val="008D528E"/>
    <w:rsid w:val="008D5C52"/>
    <w:rsid w:val="008D6237"/>
    <w:rsid w:val="008D659E"/>
    <w:rsid w:val="008D68C3"/>
    <w:rsid w:val="008D6C89"/>
    <w:rsid w:val="008D71B8"/>
    <w:rsid w:val="008E0BE4"/>
    <w:rsid w:val="008E2A21"/>
    <w:rsid w:val="008E2EFF"/>
    <w:rsid w:val="008E2FE6"/>
    <w:rsid w:val="008E3964"/>
    <w:rsid w:val="008E39C3"/>
    <w:rsid w:val="008E4422"/>
    <w:rsid w:val="008E509B"/>
    <w:rsid w:val="008E60B3"/>
    <w:rsid w:val="008E7E3F"/>
    <w:rsid w:val="008F12B0"/>
    <w:rsid w:val="008F13BF"/>
    <w:rsid w:val="008F15BD"/>
    <w:rsid w:val="008F2445"/>
    <w:rsid w:val="008F271E"/>
    <w:rsid w:val="008F2E3E"/>
    <w:rsid w:val="008F3F71"/>
    <w:rsid w:val="008F4DB7"/>
    <w:rsid w:val="008F505F"/>
    <w:rsid w:val="008F5645"/>
    <w:rsid w:val="008F5BC0"/>
    <w:rsid w:val="008F7C08"/>
    <w:rsid w:val="0090095B"/>
    <w:rsid w:val="00900E0D"/>
    <w:rsid w:val="00900EA5"/>
    <w:rsid w:val="009032B1"/>
    <w:rsid w:val="00903800"/>
    <w:rsid w:val="00903ABD"/>
    <w:rsid w:val="00903B15"/>
    <w:rsid w:val="009042FB"/>
    <w:rsid w:val="009045B3"/>
    <w:rsid w:val="00904AFE"/>
    <w:rsid w:val="00905B96"/>
    <w:rsid w:val="00906975"/>
    <w:rsid w:val="00906CD6"/>
    <w:rsid w:val="00907BFD"/>
    <w:rsid w:val="009103A7"/>
    <w:rsid w:val="00910535"/>
    <w:rsid w:val="009145B1"/>
    <w:rsid w:val="009145DD"/>
    <w:rsid w:val="00914FD4"/>
    <w:rsid w:val="0091526D"/>
    <w:rsid w:val="009159C3"/>
    <w:rsid w:val="009164DF"/>
    <w:rsid w:val="0091799E"/>
    <w:rsid w:val="00917F2B"/>
    <w:rsid w:val="00920112"/>
    <w:rsid w:val="00922286"/>
    <w:rsid w:val="009229F7"/>
    <w:rsid w:val="009230D7"/>
    <w:rsid w:val="0092371A"/>
    <w:rsid w:val="00923A28"/>
    <w:rsid w:val="0092437D"/>
    <w:rsid w:val="009245EF"/>
    <w:rsid w:val="00924C76"/>
    <w:rsid w:val="0092507A"/>
    <w:rsid w:val="009262CC"/>
    <w:rsid w:val="00926D18"/>
    <w:rsid w:val="00927470"/>
    <w:rsid w:val="009274EE"/>
    <w:rsid w:val="009279B1"/>
    <w:rsid w:val="00930A06"/>
    <w:rsid w:val="00930B43"/>
    <w:rsid w:val="00930CAD"/>
    <w:rsid w:val="00931DDA"/>
    <w:rsid w:val="00932470"/>
    <w:rsid w:val="00932502"/>
    <w:rsid w:val="00932514"/>
    <w:rsid w:val="00933234"/>
    <w:rsid w:val="00935068"/>
    <w:rsid w:val="00935F6B"/>
    <w:rsid w:val="00935F93"/>
    <w:rsid w:val="009363E4"/>
    <w:rsid w:val="00936488"/>
    <w:rsid w:val="00936FCC"/>
    <w:rsid w:val="00937CE4"/>
    <w:rsid w:val="009401A3"/>
    <w:rsid w:val="009407A2"/>
    <w:rsid w:val="00940D9A"/>
    <w:rsid w:val="009413B8"/>
    <w:rsid w:val="009429F5"/>
    <w:rsid w:val="0094397C"/>
    <w:rsid w:val="00944C55"/>
    <w:rsid w:val="009455CA"/>
    <w:rsid w:val="0094584F"/>
    <w:rsid w:val="00945CC6"/>
    <w:rsid w:val="00946C09"/>
    <w:rsid w:val="009470CA"/>
    <w:rsid w:val="00947DD7"/>
    <w:rsid w:val="0095037D"/>
    <w:rsid w:val="00950FB5"/>
    <w:rsid w:val="00951290"/>
    <w:rsid w:val="009524B0"/>
    <w:rsid w:val="009529FD"/>
    <w:rsid w:val="0095444A"/>
    <w:rsid w:val="00954638"/>
    <w:rsid w:val="00954723"/>
    <w:rsid w:val="00954974"/>
    <w:rsid w:val="00955166"/>
    <w:rsid w:val="009552EF"/>
    <w:rsid w:val="009554FC"/>
    <w:rsid w:val="00956FF9"/>
    <w:rsid w:val="0095777D"/>
    <w:rsid w:val="009609D6"/>
    <w:rsid w:val="00960A10"/>
    <w:rsid w:val="00960A54"/>
    <w:rsid w:val="009622C3"/>
    <w:rsid w:val="0096235C"/>
    <w:rsid w:val="009625E7"/>
    <w:rsid w:val="009625FC"/>
    <w:rsid w:val="00962907"/>
    <w:rsid w:val="00963508"/>
    <w:rsid w:val="00964AAD"/>
    <w:rsid w:val="00964C04"/>
    <w:rsid w:val="00965514"/>
    <w:rsid w:val="0096567A"/>
    <w:rsid w:val="0096597D"/>
    <w:rsid w:val="00965D25"/>
    <w:rsid w:val="009663C4"/>
    <w:rsid w:val="00966BBA"/>
    <w:rsid w:val="00967883"/>
    <w:rsid w:val="00967EF5"/>
    <w:rsid w:val="0097122B"/>
    <w:rsid w:val="00971641"/>
    <w:rsid w:val="00971D47"/>
    <w:rsid w:val="00972111"/>
    <w:rsid w:val="0097234A"/>
    <w:rsid w:val="00972889"/>
    <w:rsid w:val="00972C6B"/>
    <w:rsid w:val="009733DA"/>
    <w:rsid w:val="00973927"/>
    <w:rsid w:val="00974CAC"/>
    <w:rsid w:val="00974EC3"/>
    <w:rsid w:val="0097529E"/>
    <w:rsid w:val="00981645"/>
    <w:rsid w:val="009821B2"/>
    <w:rsid w:val="009829FA"/>
    <w:rsid w:val="00982ED2"/>
    <w:rsid w:val="009831A0"/>
    <w:rsid w:val="0098327D"/>
    <w:rsid w:val="00983474"/>
    <w:rsid w:val="009853EB"/>
    <w:rsid w:val="0098562F"/>
    <w:rsid w:val="009857C3"/>
    <w:rsid w:val="0098633C"/>
    <w:rsid w:val="0098655D"/>
    <w:rsid w:val="00987269"/>
    <w:rsid w:val="009875C8"/>
    <w:rsid w:val="00987B58"/>
    <w:rsid w:val="0099180A"/>
    <w:rsid w:val="00991DAD"/>
    <w:rsid w:val="00993E76"/>
    <w:rsid w:val="009950AC"/>
    <w:rsid w:val="00995420"/>
    <w:rsid w:val="00995F72"/>
    <w:rsid w:val="00996E24"/>
    <w:rsid w:val="00996FB3"/>
    <w:rsid w:val="009972B0"/>
    <w:rsid w:val="00997504"/>
    <w:rsid w:val="00997773"/>
    <w:rsid w:val="00997D48"/>
    <w:rsid w:val="00997F75"/>
    <w:rsid w:val="009A01B1"/>
    <w:rsid w:val="009A03C1"/>
    <w:rsid w:val="009A0594"/>
    <w:rsid w:val="009A0780"/>
    <w:rsid w:val="009A1005"/>
    <w:rsid w:val="009A1C38"/>
    <w:rsid w:val="009A1F84"/>
    <w:rsid w:val="009A2ADE"/>
    <w:rsid w:val="009A4381"/>
    <w:rsid w:val="009A458E"/>
    <w:rsid w:val="009A582D"/>
    <w:rsid w:val="009A7895"/>
    <w:rsid w:val="009B04B2"/>
    <w:rsid w:val="009B0B7A"/>
    <w:rsid w:val="009B1316"/>
    <w:rsid w:val="009B2917"/>
    <w:rsid w:val="009B2AE7"/>
    <w:rsid w:val="009B2D5E"/>
    <w:rsid w:val="009B2E75"/>
    <w:rsid w:val="009B2FAF"/>
    <w:rsid w:val="009B34FD"/>
    <w:rsid w:val="009B376E"/>
    <w:rsid w:val="009B3C7C"/>
    <w:rsid w:val="009B404F"/>
    <w:rsid w:val="009B5682"/>
    <w:rsid w:val="009B64A0"/>
    <w:rsid w:val="009B7D26"/>
    <w:rsid w:val="009B7FA4"/>
    <w:rsid w:val="009C0281"/>
    <w:rsid w:val="009C0355"/>
    <w:rsid w:val="009C096A"/>
    <w:rsid w:val="009C1572"/>
    <w:rsid w:val="009C1CAE"/>
    <w:rsid w:val="009C251F"/>
    <w:rsid w:val="009C4999"/>
    <w:rsid w:val="009C5E24"/>
    <w:rsid w:val="009C7DB6"/>
    <w:rsid w:val="009D1289"/>
    <w:rsid w:val="009D15A7"/>
    <w:rsid w:val="009D1698"/>
    <w:rsid w:val="009D18F1"/>
    <w:rsid w:val="009D1D88"/>
    <w:rsid w:val="009D21AC"/>
    <w:rsid w:val="009D2ADD"/>
    <w:rsid w:val="009D4E57"/>
    <w:rsid w:val="009D53E9"/>
    <w:rsid w:val="009D5801"/>
    <w:rsid w:val="009D7BDD"/>
    <w:rsid w:val="009E029E"/>
    <w:rsid w:val="009E02E8"/>
    <w:rsid w:val="009E0521"/>
    <w:rsid w:val="009E31BC"/>
    <w:rsid w:val="009E4E4D"/>
    <w:rsid w:val="009E5A2C"/>
    <w:rsid w:val="009E5D6A"/>
    <w:rsid w:val="009E5FC3"/>
    <w:rsid w:val="009E6ABB"/>
    <w:rsid w:val="009E7125"/>
    <w:rsid w:val="009E7834"/>
    <w:rsid w:val="009F1328"/>
    <w:rsid w:val="009F1A1E"/>
    <w:rsid w:val="009F1BFC"/>
    <w:rsid w:val="009F4AB0"/>
    <w:rsid w:val="009F4DCA"/>
    <w:rsid w:val="009F5DD9"/>
    <w:rsid w:val="009F6504"/>
    <w:rsid w:val="009F6ACE"/>
    <w:rsid w:val="009F7149"/>
    <w:rsid w:val="009F76AA"/>
    <w:rsid w:val="009F7C32"/>
    <w:rsid w:val="00A003D5"/>
    <w:rsid w:val="00A00A7C"/>
    <w:rsid w:val="00A00E09"/>
    <w:rsid w:val="00A01C7F"/>
    <w:rsid w:val="00A022B3"/>
    <w:rsid w:val="00A027F5"/>
    <w:rsid w:val="00A02A4E"/>
    <w:rsid w:val="00A02B32"/>
    <w:rsid w:val="00A033D8"/>
    <w:rsid w:val="00A03B8D"/>
    <w:rsid w:val="00A0492F"/>
    <w:rsid w:val="00A06194"/>
    <w:rsid w:val="00A066C1"/>
    <w:rsid w:val="00A06B68"/>
    <w:rsid w:val="00A06EB3"/>
    <w:rsid w:val="00A06FC8"/>
    <w:rsid w:val="00A07DD1"/>
    <w:rsid w:val="00A10150"/>
    <w:rsid w:val="00A10AB5"/>
    <w:rsid w:val="00A113CB"/>
    <w:rsid w:val="00A11CFC"/>
    <w:rsid w:val="00A11FAB"/>
    <w:rsid w:val="00A123F4"/>
    <w:rsid w:val="00A12B3A"/>
    <w:rsid w:val="00A138ED"/>
    <w:rsid w:val="00A14C68"/>
    <w:rsid w:val="00A15466"/>
    <w:rsid w:val="00A15A88"/>
    <w:rsid w:val="00A1665F"/>
    <w:rsid w:val="00A16F94"/>
    <w:rsid w:val="00A1778D"/>
    <w:rsid w:val="00A20F09"/>
    <w:rsid w:val="00A21CD4"/>
    <w:rsid w:val="00A220A7"/>
    <w:rsid w:val="00A225D8"/>
    <w:rsid w:val="00A22963"/>
    <w:rsid w:val="00A22BC2"/>
    <w:rsid w:val="00A237BE"/>
    <w:rsid w:val="00A239ED"/>
    <w:rsid w:val="00A24495"/>
    <w:rsid w:val="00A25760"/>
    <w:rsid w:val="00A2681B"/>
    <w:rsid w:val="00A27EB1"/>
    <w:rsid w:val="00A3095B"/>
    <w:rsid w:val="00A30AB7"/>
    <w:rsid w:val="00A30D8C"/>
    <w:rsid w:val="00A31108"/>
    <w:rsid w:val="00A3181F"/>
    <w:rsid w:val="00A32025"/>
    <w:rsid w:val="00A32AB5"/>
    <w:rsid w:val="00A33550"/>
    <w:rsid w:val="00A33A34"/>
    <w:rsid w:val="00A33BFE"/>
    <w:rsid w:val="00A33F34"/>
    <w:rsid w:val="00A35376"/>
    <w:rsid w:val="00A365B7"/>
    <w:rsid w:val="00A36A02"/>
    <w:rsid w:val="00A37103"/>
    <w:rsid w:val="00A37BAB"/>
    <w:rsid w:val="00A4019D"/>
    <w:rsid w:val="00A40211"/>
    <w:rsid w:val="00A417E9"/>
    <w:rsid w:val="00A41DC4"/>
    <w:rsid w:val="00A43408"/>
    <w:rsid w:val="00A43FE8"/>
    <w:rsid w:val="00A45199"/>
    <w:rsid w:val="00A45EC3"/>
    <w:rsid w:val="00A4677D"/>
    <w:rsid w:val="00A46F9E"/>
    <w:rsid w:val="00A47079"/>
    <w:rsid w:val="00A4794E"/>
    <w:rsid w:val="00A47A49"/>
    <w:rsid w:val="00A47EDA"/>
    <w:rsid w:val="00A502BC"/>
    <w:rsid w:val="00A5243A"/>
    <w:rsid w:val="00A5330B"/>
    <w:rsid w:val="00A5384F"/>
    <w:rsid w:val="00A53F91"/>
    <w:rsid w:val="00A5453F"/>
    <w:rsid w:val="00A5521B"/>
    <w:rsid w:val="00A55755"/>
    <w:rsid w:val="00A56A36"/>
    <w:rsid w:val="00A56FB5"/>
    <w:rsid w:val="00A57511"/>
    <w:rsid w:val="00A57844"/>
    <w:rsid w:val="00A5785E"/>
    <w:rsid w:val="00A57FC4"/>
    <w:rsid w:val="00A602A7"/>
    <w:rsid w:val="00A60549"/>
    <w:rsid w:val="00A606AE"/>
    <w:rsid w:val="00A60EC6"/>
    <w:rsid w:val="00A61099"/>
    <w:rsid w:val="00A612EC"/>
    <w:rsid w:val="00A61515"/>
    <w:rsid w:val="00A6165B"/>
    <w:rsid w:val="00A62379"/>
    <w:rsid w:val="00A624AD"/>
    <w:rsid w:val="00A626B4"/>
    <w:rsid w:val="00A62959"/>
    <w:rsid w:val="00A62B8A"/>
    <w:rsid w:val="00A62CF1"/>
    <w:rsid w:val="00A63B55"/>
    <w:rsid w:val="00A63C69"/>
    <w:rsid w:val="00A63DA5"/>
    <w:rsid w:val="00A642AB"/>
    <w:rsid w:val="00A648C7"/>
    <w:rsid w:val="00A6490D"/>
    <w:rsid w:val="00A67387"/>
    <w:rsid w:val="00A710A8"/>
    <w:rsid w:val="00A718B1"/>
    <w:rsid w:val="00A71A77"/>
    <w:rsid w:val="00A723C7"/>
    <w:rsid w:val="00A72997"/>
    <w:rsid w:val="00A72C5D"/>
    <w:rsid w:val="00A7318C"/>
    <w:rsid w:val="00A738CB"/>
    <w:rsid w:val="00A73D06"/>
    <w:rsid w:val="00A7431B"/>
    <w:rsid w:val="00A747DE"/>
    <w:rsid w:val="00A74D57"/>
    <w:rsid w:val="00A75894"/>
    <w:rsid w:val="00A7601F"/>
    <w:rsid w:val="00A766C6"/>
    <w:rsid w:val="00A771A3"/>
    <w:rsid w:val="00A7737C"/>
    <w:rsid w:val="00A774B9"/>
    <w:rsid w:val="00A77D1A"/>
    <w:rsid w:val="00A77DF2"/>
    <w:rsid w:val="00A77F19"/>
    <w:rsid w:val="00A81847"/>
    <w:rsid w:val="00A8251C"/>
    <w:rsid w:val="00A83370"/>
    <w:rsid w:val="00A83F23"/>
    <w:rsid w:val="00A840CE"/>
    <w:rsid w:val="00A841DC"/>
    <w:rsid w:val="00A8527A"/>
    <w:rsid w:val="00A85A37"/>
    <w:rsid w:val="00A85B9F"/>
    <w:rsid w:val="00A85E8F"/>
    <w:rsid w:val="00A864DF"/>
    <w:rsid w:val="00A869F4"/>
    <w:rsid w:val="00A86AD6"/>
    <w:rsid w:val="00A90A9A"/>
    <w:rsid w:val="00A90D50"/>
    <w:rsid w:val="00A91AD5"/>
    <w:rsid w:val="00A92950"/>
    <w:rsid w:val="00A9321D"/>
    <w:rsid w:val="00A94028"/>
    <w:rsid w:val="00A945A4"/>
    <w:rsid w:val="00A9553B"/>
    <w:rsid w:val="00A965CE"/>
    <w:rsid w:val="00A96903"/>
    <w:rsid w:val="00A9693F"/>
    <w:rsid w:val="00AA1E73"/>
    <w:rsid w:val="00AA1E89"/>
    <w:rsid w:val="00AA2832"/>
    <w:rsid w:val="00AA2C8C"/>
    <w:rsid w:val="00AA335A"/>
    <w:rsid w:val="00AA4513"/>
    <w:rsid w:val="00AA55C8"/>
    <w:rsid w:val="00AB0AB2"/>
    <w:rsid w:val="00AB0DE6"/>
    <w:rsid w:val="00AB19BB"/>
    <w:rsid w:val="00AB1D81"/>
    <w:rsid w:val="00AB2EB3"/>
    <w:rsid w:val="00AB3675"/>
    <w:rsid w:val="00AB41F9"/>
    <w:rsid w:val="00AB437A"/>
    <w:rsid w:val="00AB451F"/>
    <w:rsid w:val="00AB49D6"/>
    <w:rsid w:val="00AB4A30"/>
    <w:rsid w:val="00AB4AF4"/>
    <w:rsid w:val="00AB50DB"/>
    <w:rsid w:val="00AB5FFE"/>
    <w:rsid w:val="00AB6037"/>
    <w:rsid w:val="00AB6373"/>
    <w:rsid w:val="00AB6674"/>
    <w:rsid w:val="00AB68D3"/>
    <w:rsid w:val="00AB69AC"/>
    <w:rsid w:val="00AB6BC7"/>
    <w:rsid w:val="00AB6D36"/>
    <w:rsid w:val="00AB761B"/>
    <w:rsid w:val="00AB7789"/>
    <w:rsid w:val="00AB7E97"/>
    <w:rsid w:val="00AC0020"/>
    <w:rsid w:val="00AC1BC0"/>
    <w:rsid w:val="00AC1D12"/>
    <w:rsid w:val="00AC27A2"/>
    <w:rsid w:val="00AC35CC"/>
    <w:rsid w:val="00AC36CA"/>
    <w:rsid w:val="00AC3A65"/>
    <w:rsid w:val="00AC3EB1"/>
    <w:rsid w:val="00AC40DA"/>
    <w:rsid w:val="00AC45A0"/>
    <w:rsid w:val="00AC4B21"/>
    <w:rsid w:val="00AC7373"/>
    <w:rsid w:val="00AD075C"/>
    <w:rsid w:val="00AD0E96"/>
    <w:rsid w:val="00AD28B3"/>
    <w:rsid w:val="00AD3DE9"/>
    <w:rsid w:val="00AD5A4C"/>
    <w:rsid w:val="00AD6111"/>
    <w:rsid w:val="00AD6239"/>
    <w:rsid w:val="00AD6A63"/>
    <w:rsid w:val="00AD6B44"/>
    <w:rsid w:val="00AD7995"/>
    <w:rsid w:val="00AE1266"/>
    <w:rsid w:val="00AE15D6"/>
    <w:rsid w:val="00AE1E8F"/>
    <w:rsid w:val="00AE1ED8"/>
    <w:rsid w:val="00AE2229"/>
    <w:rsid w:val="00AE2C5F"/>
    <w:rsid w:val="00AE2F2B"/>
    <w:rsid w:val="00AE38AC"/>
    <w:rsid w:val="00AE3CC2"/>
    <w:rsid w:val="00AE3D2C"/>
    <w:rsid w:val="00AE40D2"/>
    <w:rsid w:val="00AE4E75"/>
    <w:rsid w:val="00AE69F3"/>
    <w:rsid w:val="00AE6D93"/>
    <w:rsid w:val="00AF0292"/>
    <w:rsid w:val="00AF0442"/>
    <w:rsid w:val="00AF0B53"/>
    <w:rsid w:val="00AF0F5B"/>
    <w:rsid w:val="00AF0FDE"/>
    <w:rsid w:val="00AF179F"/>
    <w:rsid w:val="00AF2F2E"/>
    <w:rsid w:val="00AF3201"/>
    <w:rsid w:val="00AF329E"/>
    <w:rsid w:val="00AF33B3"/>
    <w:rsid w:val="00AF3F85"/>
    <w:rsid w:val="00AF4D27"/>
    <w:rsid w:val="00AF60BD"/>
    <w:rsid w:val="00AF66A4"/>
    <w:rsid w:val="00AF7617"/>
    <w:rsid w:val="00AF798C"/>
    <w:rsid w:val="00AF79D1"/>
    <w:rsid w:val="00AF7C5F"/>
    <w:rsid w:val="00AF7EDA"/>
    <w:rsid w:val="00B0019C"/>
    <w:rsid w:val="00B00CEE"/>
    <w:rsid w:val="00B0198B"/>
    <w:rsid w:val="00B01DBB"/>
    <w:rsid w:val="00B0263B"/>
    <w:rsid w:val="00B02660"/>
    <w:rsid w:val="00B02854"/>
    <w:rsid w:val="00B03455"/>
    <w:rsid w:val="00B0373E"/>
    <w:rsid w:val="00B0434A"/>
    <w:rsid w:val="00B0508B"/>
    <w:rsid w:val="00B066F4"/>
    <w:rsid w:val="00B06BA3"/>
    <w:rsid w:val="00B07573"/>
    <w:rsid w:val="00B07771"/>
    <w:rsid w:val="00B10018"/>
    <w:rsid w:val="00B10579"/>
    <w:rsid w:val="00B1183D"/>
    <w:rsid w:val="00B12B82"/>
    <w:rsid w:val="00B12B83"/>
    <w:rsid w:val="00B147B6"/>
    <w:rsid w:val="00B14EDB"/>
    <w:rsid w:val="00B21201"/>
    <w:rsid w:val="00B2170D"/>
    <w:rsid w:val="00B22697"/>
    <w:rsid w:val="00B22709"/>
    <w:rsid w:val="00B25CB4"/>
    <w:rsid w:val="00B26F98"/>
    <w:rsid w:val="00B27AA7"/>
    <w:rsid w:val="00B30A5D"/>
    <w:rsid w:val="00B30D96"/>
    <w:rsid w:val="00B30E78"/>
    <w:rsid w:val="00B30F38"/>
    <w:rsid w:val="00B313EF"/>
    <w:rsid w:val="00B316A6"/>
    <w:rsid w:val="00B31AC4"/>
    <w:rsid w:val="00B32CD0"/>
    <w:rsid w:val="00B3332F"/>
    <w:rsid w:val="00B33473"/>
    <w:rsid w:val="00B335EF"/>
    <w:rsid w:val="00B3386C"/>
    <w:rsid w:val="00B34EF0"/>
    <w:rsid w:val="00B351FE"/>
    <w:rsid w:val="00B364A4"/>
    <w:rsid w:val="00B36599"/>
    <w:rsid w:val="00B36E1E"/>
    <w:rsid w:val="00B36FC8"/>
    <w:rsid w:val="00B3721C"/>
    <w:rsid w:val="00B372E9"/>
    <w:rsid w:val="00B378A6"/>
    <w:rsid w:val="00B40F0B"/>
    <w:rsid w:val="00B410CB"/>
    <w:rsid w:val="00B4186F"/>
    <w:rsid w:val="00B41DFE"/>
    <w:rsid w:val="00B4209F"/>
    <w:rsid w:val="00B421BC"/>
    <w:rsid w:val="00B42258"/>
    <w:rsid w:val="00B42A95"/>
    <w:rsid w:val="00B4345A"/>
    <w:rsid w:val="00B444D8"/>
    <w:rsid w:val="00B46B84"/>
    <w:rsid w:val="00B47C91"/>
    <w:rsid w:val="00B50AD3"/>
    <w:rsid w:val="00B51865"/>
    <w:rsid w:val="00B518C9"/>
    <w:rsid w:val="00B51F91"/>
    <w:rsid w:val="00B52E98"/>
    <w:rsid w:val="00B533A7"/>
    <w:rsid w:val="00B5368B"/>
    <w:rsid w:val="00B53DAD"/>
    <w:rsid w:val="00B5419E"/>
    <w:rsid w:val="00B553C4"/>
    <w:rsid w:val="00B5568E"/>
    <w:rsid w:val="00B5707C"/>
    <w:rsid w:val="00B57F66"/>
    <w:rsid w:val="00B603F4"/>
    <w:rsid w:val="00B61357"/>
    <w:rsid w:val="00B61F34"/>
    <w:rsid w:val="00B6216A"/>
    <w:rsid w:val="00B627FD"/>
    <w:rsid w:val="00B6326E"/>
    <w:rsid w:val="00B640D8"/>
    <w:rsid w:val="00B6435D"/>
    <w:rsid w:val="00B64BC2"/>
    <w:rsid w:val="00B65CC9"/>
    <w:rsid w:val="00B66ACA"/>
    <w:rsid w:val="00B66C92"/>
    <w:rsid w:val="00B66E94"/>
    <w:rsid w:val="00B70759"/>
    <w:rsid w:val="00B712F1"/>
    <w:rsid w:val="00B715FD"/>
    <w:rsid w:val="00B7174B"/>
    <w:rsid w:val="00B71824"/>
    <w:rsid w:val="00B718BB"/>
    <w:rsid w:val="00B72D82"/>
    <w:rsid w:val="00B72EEE"/>
    <w:rsid w:val="00B731E8"/>
    <w:rsid w:val="00B7342F"/>
    <w:rsid w:val="00B73D79"/>
    <w:rsid w:val="00B74E57"/>
    <w:rsid w:val="00B76989"/>
    <w:rsid w:val="00B77488"/>
    <w:rsid w:val="00B815D7"/>
    <w:rsid w:val="00B8243D"/>
    <w:rsid w:val="00B82B7D"/>
    <w:rsid w:val="00B82FBC"/>
    <w:rsid w:val="00B83192"/>
    <w:rsid w:val="00B83C96"/>
    <w:rsid w:val="00B851A8"/>
    <w:rsid w:val="00B854BF"/>
    <w:rsid w:val="00B856DB"/>
    <w:rsid w:val="00B859E5"/>
    <w:rsid w:val="00B85E1B"/>
    <w:rsid w:val="00B86455"/>
    <w:rsid w:val="00B867DE"/>
    <w:rsid w:val="00B9058A"/>
    <w:rsid w:val="00B90797"/>
    <w:rsid w:val="00B91718"/>
    <w:rsid w:val="00B91D38"/>
    <w:rsid w:val="00B922DA"/>
    <w:rsid w:val="00B93750"/>
    <w:rsid w:val="00B94D55"/>
    <w:rsid w:val="00B950D9"/>
    <w:rsid w:val="00B963D2"/>
    <w:rsid w:val="00B967B8"/>
    <w:rsid w:val="00BA00F5"/>
    <w:rsid w:val="00BA01CD"/>
    <w:rsid w:val="00BA249C"/>
    <w:rsid w:val="00BA25E8"/>
    <w:rsid w:val="00BA2812"/>
    <w:rsid w:val="00BA2853"/>
    <w:rsid w:val="00BA3494"/>
    <w:rsid w:val="00BA352F"/>
    <w:rsid w:val="00BA59EF"/>
    <w:rsid w:val="00BA5D1F"/>
    <w:rsid w:val="00BA5D5F"/>
    <w:rsid w:val="00BA5E8F"/>
    <w:rsid w:val="00BA5F7F"/>
    <w:rsid w:val="00BA61E3"/>
    <w:rsid w:val="00BA61EA"/>
    <w:rsid w:val="00BA6A15"/>
    <w:rsid w:val="00BA6A6F"/>
    <w:rsid w:val="00BA6AEB"/>
    <w:rsid w:val="00BA7841"/>
    <w:rsid w:val="00BB0017"/>
    <w:rsid w:val="00BB02D0"/>
    <w:rsid w:val="00BB031E"/>
    <w:rsid w:val="00BB0C5E"/>
    <w:rsid w:val="00BB0D20"/>
    <w:rsid w:val="00BB0E93"/>
    <w:rsid w:val="00BB1904"/>
    <w:rsid w:val="00BB1972"/>
    <w:rsid w:val="00BB1A5B"/>
    <w:rsid w:val="00BB1F89"/>
    <w:rsid w:val="00BB21C0"/>
    <w:rsid w:val="00BB255A"/>
    <w:rsid w:val="00BB2C3A"/>
    <w:rsid w:val="00BB401E"/>
    <w:rsid w:val="00BB5C9E"/>
    <w:rsid w:val="00BB5D15"/>
    <w:rsid w:val="00BB5DAE"/>
    <w:rsid w:val="00BB68EE"/>
    <w:rsid w:val="00BB69AF"/>
    <w:rsid w:val="00BB715B"/>
    <w:rsid w:val="00BB77CD"/>
    <w:rsid w:val="00BC0386"/>
    <w:rsid w:val="00BC0879"/>
    <w:rsid w:val="00BC1127"/>
    <w:rsid w:val="00BC1741"/>
    <w:rsid w:val="00BC1BD1"/>
    <w:rsid w:val="00BC218D"/>
    <w:rsid w:val="00BC2208"/>
    <w:rsid w:val="00BC286C"/>
    <w:rsid w:val="00BC51E5"/>
    <w:rsid w:val="00BC5295"/>
    <w:rsid w:val="00BC5736"/>
    <w:rsid w:val="00BC5B79"/>
    <w:rsid w:val="00BC5C47"/>
    <w:rsid w:val="00BC610F"/>
    <w:rsid w:val="00BC61FE"/>
    <w:rsid w:val="00BC6D5C"/>
    <w:rsid w:val="00BC79EE"/>
    <w:rsid w:val="00BD008D"/>
    <w:rsid w:val="00BD0229"/>
    <w:rsid w:val="00BD0E77"/>
    <w:rsid w:val="00BD122E"/>
    <w:rsid w:val="00BD14AD"/>
    <w:rsid w:val="00BD15E7"/>
    <w:rsid w:val="00BD1839"/>
    <w:rsid w:val="00BD1CEA"/>
    <w:rsid w:val="00BD2716"/>
    <w:rsid w:val="00BD2AF8"/>
    <w:rsid w:val="00BD3AB0"/>
    <w:rsid w:val="00BD4549"/>
    <w:rsid w:val="00BD48D1"/>
    <w:rsid w:val="00BD5F46"/>
    <w:rsid w:val="00BD75CA"/>
    <w:rsid w:val="00BD77A4"/>
    <w:rsid w:val="00BD78D7"/>
    <w:rsid w:val="00BE0167"/>
    <w:rsid w:val="00BE0637"/>
    <w:rsid w:val="00BE1230"/>
    <w:rsid w:val="00BE1423"/>
    <w:rsid w:val="00BE1ADE"/>
    <w:rsid w:val="00BE1FCB"/>
    <w:rsid w:val="00BE2A2F"/>
    <w:rsid w:val="00BE4E96"/>
    <w:rsid w:val="00BE4FA5"/>
    <w:rsid w:val="00BE521E"/>
    <w:rsid w:val="00BE54C3"/>
    <w:rsid w:val="00BE54E4"/>
    <w:rsid w:val="00BE5D4C"/>
    <w:rsid w:val="00BE6BC7"/>
    <w:rsid w:val="00BE6E23"/>
    <w:rsid w:val="00BF045B"/>
    <w:rsid w:val="00BF04DA"/>
    <w:rsid w:val="00BF0EDB"/>
    <w:rsid w:val="00BF32B0"/>
    <w:rsid w:val="00BF49C7"/>
    <w:rsid w:val="00BF61FF"/>
    <w:rsid w:val="00BF6727"/>
    <w:rsid w:val="00BF72A8"/>
    <w:rsid w:val="00C0029E"/>
    <w:rsid w:val="00C008AB"/>
    <w:rsid w:val="00C00D28"/>
    <w:rsid w:val="00C00D5A"/>
    <w:rsid w:val="00C02688"/>
    <w:rsid w:val="00C030B3"/>
    <w:rsid w:val="00C03B5A"/>
    <w:rsid w:val="00C03D27"/>
    <w:rsid w:val="00C03E32"/>
    <w:rsid w:val="00C04206"/>
    <w:rsid w:val="00C052A4"/>
    <w:rsid w:val="00C05AB0"/>
    <w:rsid w:val="00C069BF"/>
    <w:rsid w:val="00C06C32"/>
    <w:rsid w:val="00C1060B"/>
    <w:rsid w:val="00C116B8"/>
    <w:rsid w:val="00C12339"/>
    <w:rsid w:val="00C13902"/>
    <w:rsid w:val="00C13D91"/>
    <w:rsid w:val="00C1436E"/>
    <w:rsid w:val="00C143B7"/>
    <w:rsid w:val="00C1472A"/>
    <w:rsid w:val="00C1491F"/>
    <w:rsid w:val="00C14AB9"/>
    <w:rsid w:val="00C14DCC"/>
    <w:rsid w:val="00C155F9"/>
    <w:rsid w:val="00C21432"/>
    <w:rsid w:val="00C219E6"/>
    <w:rsid w:val="00C2244C"/>
    <w:rsid w:val="00C235E4"/>
    <w:rsid w:val="00C26A44"/>
    <w:rsid w:val="00C27B8D"/>
    <w:rsid w:val="00C27D11"/>
    <w:rsid w:val="00C3025F"/>
    <w:rsid w:val="00C30A48"/>
    <w:rsid w:val="00C30F10"/>
    <w:rsid w:val="00C327EA"/>
    <w:rsid w:val="00C3283D"/>
    <w:rsid w:val="00C33E15"/>
    <w:rsid w:val="00C33E63"/>
    <w:rsid w:val="00C34D21"/>
    <w:rsid w:val="00C363CA"/>
    <w:rsid w:val="00C37B9D"/>
    <w:rsid w:val="00C403AE"/>
    <w:rsid w:val="00C4047F"/>
    <w:rsid w:val="00C406DF"/>
    <w:rsid w:val="00C408E3"/>
    <w:rsid w:val="00C40F9A"/>
    <w:rsid w:val="00C40FDC"/>
    <w:rsid w:val="00C413E5"/>
    <w:rsid w:val="00C41991"/>
    <w:rsid w:val="00C41A78"/>
    <w:rsid w:val="00C41E82"/>
    <w:rsid w:val="00C42037"/>
    <w:rsid w:val="00C425AA"/>
    <w:rsid w:val="00C42915"/>
    <w:rsid w:val="00C42F9D"/>
    <w:rsid w:val="00C431A5"/>
    <w:rsid w:val="00C444B5"/>
    <w:rsid w:val="00C457CB"/>
    <w:rsid w:val="00C4679D"/>
    <w:rsid w:val="00C46A54"/>
    <w:rsid w:val="00C50299"/>
    <w:rsid w:val="00C50B09"/>
    <w:rsid w:val="00C5133B"/>
    <w:rsid w:val="00C51E99"/>
    <w:rsid w:val="00C521D1"/>
    <w:rsid w:val="00C521FD"/>
    <w:rsid w:val="00C52637"/>
    <w:rsid w:val="00C52AA1"/>
    <w:rsid w:val="00C52C4F"/>
    <w:rsid w:val="00C53234"/>
    <w:rsid w:val="00C53309"/>
    <w:rsid w:val="00C53F85"/>
    <w:rsid w:val="00C55438"/>
    <w:rsid w:val="00C5588D"/>
    <w:rsid w:val="00C55E03"/>
    <w:rsid w:val="00C56B79"/>
    <w:rsid w:val="00C57D89"/>
    <w:rsid w:val="00C60B31"/>
    <w:rsid w:val="00C60F32"/>
    <w:rsid w:val="00C61716"/>
    <w:rsid w:val="00C63601"/>
    <w:rsid w:val="00C63B0A"/>
    <w:rsid w:val="00C63BB5"/>
    <w:rsid w:val="00C64C89"/>
    <w:rsid w:val="00C64FBC"/>
    <w:rsid w:val="00C66CD5"/>
    <w:rsid w:val="00C66DB7"/>
    <w:rsid w:val="00C67160"/>
    <w:rsid w:val="00C677DE"/>
    <w:rsid w:val="00C702CD"/>
    <w:rsid w:val="00C711D4"/>
    <w:rsid w:val="00C716AF"/>
    <w:rsid w:val="00C72167"/>
    <w:rsid w:val="00C72903"/>
    <w:rsid w:val="00C72BA9"/>
    <w:rsid w:val="00C72DFE"/>
    <w:rsid w:val="00C7312B"/>
    <w:rsid w:val="00C75395"/>
    <w:rsid w:val="00C75A24"/>
    <w:rsid w:val="00C75D58"/>
    <w:rsid w:val="00C768D1"/>
    <w:rsid w:val="00C76938"/>
    <w:rsid w:val="00C77D1F"/>
    <w:rsid w:val="00C8036C"/>
    <w:rsid w:val="00C809E8"/>
    <w:rsid w:val="00C80C53"/>
    <w:rsid w:val="00C829A3"/>
    <w:rsid w:val="00C82B80"/>
    <w:rsid w:val="00C82EA8"/>
    <w:rsid w:val="00C85940"/>
    <w:rsid w:val="00C869D7"/>
    <w:rsid w:val="00C86D09"/>
    <w:rsid w:val="00C86E03"/>
    <w:rsid w:val="00C873F9"/>
    <w:rsid w:val="00C874D1"/>
    <w:rsid w:val="00C87EE5"/>
    <w:rsid w:val="00C90BF3"/>
    <w:rsid w:val="00C9139E"/>
    <w:rsid w:val="00C92057"/>
    <w:rsid w:val="00C9302D"/>
    <w:rsid w:val="00C93A78"/>
    <w:rsid w:val="00C93AE0"/>
    <w:rsid w:val="00C94B7C"/>
    <w:rsid w:val="00C94C61"/>
    <w:rsid w:val="00C94D4D"/>
    <w:rsid w:val="00C95486"/>
    <w:rsid w:val="00C957BB"/>
    <w:rsid w:val="00C9686A"/>
    <w:rsid w:val="00C97B32"/>
    <w:rsid w:val="00C97ED0"/>
    <w:rsid w:val="00CA03CF"/>
    <w:rsid w:val="00CA1320"/>
    <w:rsid w:val="00CA20AD"/>
    <w:rsid w:val="00CA2B4A"/>
    <w:rsid w:val="00CA4416"/>
    <w:rsid w:val="00CA4777"/>
    <w:rsid w:val="00CA642D"/>
    <w:rsid w:val="00CA69B5"/>
    <w:rsid w:val="00CA72C5"/>
    <w:rsid w:val="00CB018B"/>
    <w:rsid w:val="00CB0534"/>
    <w:rsid w:val="00CB0A43"/>
    <w:rsid w:val="00CB0BC6"/>
    <w:rsid w:val="00CB15C1"/>
    <w:rsid w:val="00CB169A"/>
    <w:rsid w:val="00CB1F4B"/>
    <w:rsid w:val="00CB20F1"/>
    <w:rsid w:val="00CB2324"/>
    <w:rsid w:val="00CB280B"/>
    <w:rsid w:val="00CB2CF3"/>
    <w:rsid w:val="00CB3D65"/>
    <w:rsid w:val="00CB3E64"/>
    <w:rsid w:val="00CB43D4"/>
    <w:rsid w:val="00CB464A"/>
    <w:rsid w:val="00CB57EF"/>
    <w:rsid w:val="00CB6BA7"/>
    <w:rsid w:val="00CB7805"/>
    <w:rsid w:val="00CC2AE5"/>
    <w:rsid w:val="00CC2C95"/>
    <w:rsid w:val="00CC34EC"/>
    <w:rsid w:val="00CC3DBF"/>
    <w:rsid w:val="00CC403C"/>
    <w:rsid w:val="00CC4A25"/>
    <w:rsid w:val="00CC4A99"/>
    <w:rsid w:val="00CC4F1F"/>
    <w:rsid w:val="00CC513B"/>
    <w:rsid w:val="00CC69CA"/>
    <w:rsid w:val="00CC6CE5"/>
    <w:rsid w:val="00CC710D"/>
    <w:rsid w:val="00CC718D"/>
    <w:rsid w:val="00CD0E2D"/>
    <w:rsid w:val="00CD14A6"/>
    <w:rsid w:val="00CD1D68"/>
    <w:rsid w:val="00CD234C"/>
    <w:rsid w:val="00CD2351"/>
    <w:rsid w:val="00CD2619"/>
    <w:rsid w:val="00CD3539"/>
    <w:rsid w:val="00CD4673"/>
    <w:rsid w:val="00CD48B4"/>
    <w:rsid w:val="00CD4ED5"/>
    <w:rsid w:val="00CD509C"/>
    <w:rsid w:val="00CD536B"/>
    <w:rsid w:val="00CD630F"/>
    <w:rsid w:val="00CD634F"/>
    <w:rsid w:val="00CD644E"/>
    <w:rsid w:val="00CD7027"/>
    <w:rsid w:val="00CD76E2"/>
    <w:rsid w:val="00CD780C"/>
    <w:rsid w:val="00CE0F1B"/>
    <w:rsid w:val="00CE1321"/>
    <w:rsid w:val="00CE1950"/>
    <w:rsid w:val="00CE1D7B"/>
    <w:rsid w:val="00CE230E"/>
    <w:rsid w:val="00CE24AA"/>
    <w:rsid w:val="00CE2B49"/>
    <w:rsid w:val="00CE3727"/>
    <w:rsid w:val="00CE396B"/>
    <w:rsid w:val="00CE4489"/>
    <w:rsid w:val="00CE4A22"/>
    <w:rsid w:val="00CE4E76"/>
    <w:rsid w:val="00CE5B32"/>
    <w:rsid w:val="00CE6D53"/>
    <w:rsid w:val="00CF05A8"/>
    <w:rsid w:val="00CF06AA"/>
    <w:rsid w:val="00CF0D91"/>
    <w:rsid w:val="00CF10A5"/>
    <w:rsid w:val="00CF1BEC"/>
    <w:rsid w:val="00CF1F18"/>
    <w:rsid w:val="00CF2ECE"/>
    <w:rsid w:val="00CF2FAA"/>
    <w:rsid w:val="00CF37A8"/>
    <w:rsid w:val="00CF3DC5"/>
    <w:rsid w:val="00CF4309"/>
    <w:rsid w:val="00CF4F20"/>
    <w:rsid w:val="00CF71AC"/>
    <w:rsid w:val="00D00002"/>
    <w:rsid w:val="00D008E4"/>
    <w:rsid w:val="00D0091B"/>
    <w:rsid w:val="00D009F6"/>
    <w:rsid w:val="00D01773"/>
    <w:rsid w:val="00D01A47"/>
    <w:rsid w:val="00D02901"/>
    <w:rsid w:val="00D02C80"/>
    <w:rsid w:val="00D032F4"/>
    <w:rsid w:val="00D04327"/>
    <w:rsid w:val="00D069BC"/>
    <w:rsid w:val="00D10B80"/>
    <w:rsid w:val="00D10EA1"/>
    <w:rsid w:val="00D11215"/>
    <w:rsid w:val="00D1132A"/>
    <w:rsid w:val="00D12F37"/>
    <w:rsid w:val="00D14674"/>
    <w:rsid w:val="00D14AB1"/>
    <w:rsid w:val="00D15B9A"/>
    <w:rsid w:val="00D1754F"/>
    <w:rsid w:val="00D17872"/>
    <w:rsid w:val="00D17F07"/>
    <w:rsid w:val="00D20F5E"/>
    <w:rsid w:val="00D22523"/>
    <w:rsid w:val="00D2261D"/>
    <w:rsid w:val="00D226A6"/>
    <w:rsid w:val="00D23D33"/>
    <w:rsid w:val="00D240A1"/>
    <w:rsid w:val="00D254DA"/>
    <w:rsid w:val="00D261CA"/>
    <w:rsid w:val="00D263FB"/>
    <w:rsid w:val="00D266D5"/>
    <w:rsid w:val="00D26B71"/>
    <w:rsid w:val="00D31607"/>
    <w:rsid w:val="00D31702"/>
    <w:rsid w:val="00D318E4"/>
    <w:rsid w:val="00D31B11"/>
    <w:rsid w:val="00D3206B"/>
    <w:rsid w:val="00D328D4"/>
    <w:rsid w:val="00D3306E"/>
    <w:rsid w:val="00D333E9"/>
    <w:rsid w:val="00D33959"/>
    <w:rsid w:val="00D3447D"/>
    <w:rsid w:val="00D34BBB"/>
    <w:rsid w:val="00D35515"/>
    <w:rsid w:val="00D35B8E"/>
    <w:rsid w:val="00D36CA1"/>
    <w:rsid w:val="00D36F95"/>
    <w:rsid w:val="00D37448"/>
    <w:rsid w:val="00D37D2E"/>
    <w:rsid w:val="00D40188"/>
    <w:rsid w:val="00D4071A"/>
    <w:rsid w:val="00D41AFA"/>
    <w:rsid w:val="00D4279E"/>
    <w:rsid w:val="00D42D85"/>
    <w:rsid w:val="00D4309A"/>
    <w:rsid w:val="00D43BF1"/>
    <w:rsid w:val="00D441E8"/>
    <w:rsid w:val="00D44A40"/>
    <w:rsid w:val="00D45D89"/>
    <w:rsid w:val="00D46EE6"/>
    <w:rsid w:val="00D4711F"/>
    <w:rsid w:val="00D475C9"/>
    <w:rsid w:val="00D50CEC"/>
    <w:rsid w:val="00D50DD1"/>
    <w:rsid w:val="00D50FAB"/>
    <w:rsid w:val="00D510AF"/>
    <w:rsid w:val="00D51393"/>
    <w:rsid w:val="00D526E6"/>
    <w:rsid w:val="00D52811"/>
    <w:rsid w:val="00D528B0"/>
    <w:rsid w:val="00D52C84"/>
    <w:rsid w:val="00D54320"/>
    <w:rsid w:val="00D5455A"/>
    <w:rsid w:val="00D545F2"/>
    <w:rsid w:val="00D55098"/>
    <w:rsid w:val="00D55C9F"/>
    <w:rsid w:val="00D564AB"/>
    <w:rsid w:val="00D565F1"/>
    <w:rsid w:val="00D5682A"/>
    <w:rsid w:val="00D571E7"/>
    <w:rsid w:val="00D57B75"/>
    <w:rsid w:val="00D57BF1"/>
    <w:rsid w:val="00D57C8D"/>
    <w:rsid w:val="00D60C70"/>
    <w:rsid w:val="00D631E1"/>
    <w:rsid w:val="00D64D6D"/>
    <w:rsid w:val="00D64E6A"/>
    <w:rsid w:val="00D6503E"/>
    <w:rsid w:val="00D65A3E"/>
    <w:rsid w:val="00D66F86"/>
    <w:rsid w:val="00D672CE"/>
    <w:rsid w:val="00D676AD"/>
    <w:rsid w:val="00D67BB2"/>
    <w:rsid w:val="00D715CA"/>
    <w:rsid w:val="00D71E99"/>
    <w:rsid w:val="00D7323C"/>
    <w:rsid w:val="00D73268"/>
    <w:rsid w:val="00D752CC"/>
    <w:rsid w:val="00D752DA"/>
    <w:rsid w:val="00D752EC"/>
    <w:rsid w:val="00D7652C"/>
    <w:rsid w:val="00D76661"/>
    <w:rsid w:val="00D769D9"/>
    <w:rsid w:val="00D76A77"/>
    <w:rsid w:val="00D76AB8"/>
    <w:rsid w:val="00D77D54"/>
    <w:rsid w:val="00D81440"/>
    <w:rsid w:val="00D818F2"/>
    <w:rsid w:val="00D81A0A"/>
    <w:rsid w:val="00D81B43"/>
    <w:rsid w:val="00D81E8F"/>
    <w:rsid w:val="00D825A5"/>
    <w:rsid w:val="00D82B84"/>
    <w:rsid w:val="00D8351E"/>
    <w:rsid w:val="00D83F66"/>
    <w:rsid w:val="00D84C1E"/>
    <w:rsid w:val="00D8506A"/>
    <w:rsid w:val="00D85305"/>
    <w:rsid w:val="00D87012"/>
    <w:rsid w:val="00D90410"/>
    <w:rsid w:val="00D9059A"/>
    <w:rsid w:val="00D912FA"/>
    <w:rsid w:val="00D916B0"/>
    <w:rsid w:val="00D91C25"/>
    <w:rsid w:val="00D91E83"/>
    <w:rsid w:val="00D91EF7"/>
    <w:rsid w:val="00D9221D"/>
    <w:rsid w:val="00D9240D"/>
    <w:rsid w:val="00D930E1"/>
    <w:rsid w:val="00D9338F"/>
    <w:rsid w:val="00D95CFA"/>
    <w:rsid w:val="00D9664B"/>
    <w:rsid w:val="00D9772C"/>
    <w:rsid w:val="00DA04DD"/>
    <w:rsid w:val="00DA08E3"/>
    <w:rsid w:val="00DA1812"/>
    <w:rsid w:val="00DA1AE0"/>
    <w:rsid w:val="00DA2676"/>
    <w:rsid w:val="00DA2798"/>
    <w:rsid w:val="00DA2DAE"/>
    <w:rsid w:val="00DA2DD7"/>
    <w:rsid w:val="00DA3563"/>
    <w:rsid w:val="00DA4381"/>
    <w:rsid w:val="00DA4593"/>
    <w:rsid w:val="00DA4955"/>
    <w:rsid w:val="00DA4DFE"/>
    <w:rsid w:val="00DA6F2F"/>
    <w:rsid w:val="00DA70CB"/>
    <w:rsid w:val="00DA7401"/>
    <w:rsid w:val="00DA7485"/>
    <w:rsid w:val="00DB0035"/>
    <w:rsid w:val="00DB0754"/>
    <w:rsid w:val="00DB1972"/>
    <w:rsid w:val="00DB2D79"/>
    <w:rsid w:val="00DB40E8"/>
    <w:rsid w:val="00DB4110"/>
    <w:rsid w:val="00DB4294"/>
    <w:rsid w:val="00DB49F5"/>
    <w:rsid w:val="00DB54A2"/>
    <w:rsid w:val="00DB699D"/>
    <w:rsid w:val="00DC08A7"/>
    <w:rsid w:val="00DC0ECB"/>
    <w:rsid w:val="00DC11D2"/>
    <w:rsid w:val="00DC15C1"/>
    <w:rsid w:val="00DC2710"/>
    <w:rsid w:val="00DC3802"/>
    <w:rsid w:val="00DC3F80"/>
    <w:rsid w:val="00DC5F11"/>
    <w:rsid w:val="00DC62DA"/>
    <w:rsid w:val="00DD0B05"/>
    <w:rsid w:val="00DD1108"/>
    <w:rsid w:val="00DD1756"/>
    <w:rsid w:val="00DD21B6"/>
    <w:rsid w:val="00DD2CAF"/>
    <w:rsid w:val="00DD3386"/>
    <w:rsid w:val="00DD3673"/>
    <w:rsid w:val="00DD4BAF"/>
    <w:rsid w:val="00DD5F61"/>
    <w:rsid w:val="00DD65E0"/>
    <w:rsid w:val="00DD6C82"/>
    <w:rsid w:val="00DD71DA"/>
    <w:rsid w:val="00DE016F"/>
    <w:rsid w:val="00DE0EB0"/>
    <w:rsid w:val="00DE100B"/>
    <w:rsid w:val="00DE1F60"/>
    <w:rsid w:val="00DE21A9"/>
    <w:rsid w:val="00DE21FC"/>
    <w:rsid w:val="00DE3C9E"/>
    <w:rsid w:val="00DE4A4A"/>
    <w:rsid w:val="00DE5657"/>
    <w:rsid w:val="00DE6846"/>
    <w:rsid w:val="00DE68C6"/>
    <w:rsid w:val="00DF0520"/>
    <w:rsid w:val="00DF0EC8"/>
    <w:rsid w:val="00DF1803"/>
    <w:rsid w:val="00DF1F41"/>
    <w:rsid w:val="00DF21D2"/>
    <w:rsid w:val="00DF23A4"/>
    <w:rsid w:val="00DF25A0"/>
    <w:rsid w:val="00DF276E"/>
    <w:rsid w:val="00DF3202"/>
    <w:rsid w:val="00DF3479"/>
    <w:rsid w:val="00DF3680"/>
    <w:rsid w:val="00DF4950"/>
    <w:rsid w:val="00DF504F"/>
    <w:rsid w:val="00DF546B"/>
    <w:rsid w:val="00DF55F3"/>
    <w:rsid w:val="00DF56F7"/>
    <w:rsid w:val="00DF5D71"/>
    <w:rsid w:val="00DF5DFB"/>
    <w:rsid w:val="00DF75F2"/>
    <w:rsid w:val="00DF7889"/>
    <w:rsid w:val="00E001D8"/>
    <w:rsid w:val="00E01D7A"/>
    <w:rsid w:val="00E02A9B"/>
    <w:rsid w:val="00E02BEE"/>
    <w:rsid w:val="00E03A09"/>
    <w:rsid w:val="00E045D8"/>
    <w:rsid w:val="00E04CA0"/>
    <w:rsid w:val="00E05047"/>
    <w:rsid w:val="00E0641A"/>
    <w:rsid w:val="00E06925"/>
    <w:rsid w:val="00E06D2C"/>
    <w:rsid w:val="00E075AC"/>
    <w:rsid w:val="00E075C5"/>
    <w:rsid w:val="00E108CF"/>
    <w:rsid w:val="00E11B99"/>
    <w:rsid w:val="00E11F48"/>
    <w:rsid w:val="00E125D7"/>
    <w:rsid w:val="00E139AA"/>
    <w:rsid w:val="00E13B3A"/>
    <w:rsid w:val="00E13F02"/>
    <w:rsid w:val="00E1585E"/>
    <w:rsid w:val="00E16427"/>
    <w:rsid w:val="00E1692B"/>
    <w:rsid w:val="00E16D34"/>
    <w:rsid w:val="00E16FC6"/>
    <w:rsid w:val="00E17262"/>
    <w:rsid w:val="00E17446"/>
    <w:rsid w:val="00E178D5"/>
    <w:rsid w:val="00E17D0A"/>
    <w:rsid w:val="00E20036"/>
    <w:rsid w:val="00E208C5"/>
    <w:rsid w:val="00E209CC"/>
    <w:rsid w:val="00E2182B"/>
    <w:rsid w:val="00E21FD4"/>
    <w:rsid w:val="00E220CC"/>
    <w:rsid w:val="00E22121"/>
    <w:rsid w:val="00E22C15"/>
    <w:rsid w:val="00E22FB1"/>
    <w:rsid w:val="00E23981"/>
    <w:rsid w:val="00E25248"/>
    <w:rsid w:val="00E2588D"/>
    <w:rsid w:val="00E25A9E"/>
    <w:rsid w:val="00E261B0"/>
    <w:rsid w:val="00E262C1"/>
    <w:rsid w:val="00E26BAA"/>
    <w:rsid w:val="00E27121"/>
    <w:rsid w:val="00E27885"/>
    <w:rsid w:val="00E27E11"/>
    <w:rsid w:val="00E27E3B"/>
    <w:rsid w:val="00E30291"/>
    <w:rsid w:val="00E30662"/>
    <w:rsid w:val="00E30C13"/>
    <w:rsid w:val="00E32388"/>
    <w:rsid w:val="00E327FA"/>
    <w:rsid w:val="00E32ACF"/>
    <w:rsid w:val="00E33707"/>
    <w:rsid w:val="00E3377F"/>
    <w:rsid w:val="00E34642"/>
    <w:rsid w:val="00E3557E"/>
    <w:rsid w:val="00E35589"/>
    <w:rsid w:val="00E3696B"/>
    <w:rsid w:val="00E36A86"/>
    <w:rsid w:val="00E37014"/>
    <w:rsid w:val="00E3718B"/>
    <w:rsid w:val="00E375FD"/>
    <w:rsid w:val="00E37A74"/>
    <w:rsid w:val="00E403CB"/>
    <w:rsid w:val="00E40442"/>
    <w:rsid w:val="00E40D42"/>
    <w:rsid w:val="00E411F3"/>
    <w:rsid w:val="00E41320"/>
    <w:rsid w:val="00E41343"/>
    <w:rsid w:val="00E4233D"/>
    <w:rsid w:val="00E43140"/>
    <w:rsid w:val="00E4361A"/>
    <w:rsid w:val="00E4370C"/>
    <w:rsid w:val="00E43AB7"/>
    <w:rsid w:val="00E4484E"/>
    <w:rsid w:val="00E4567F"/>
    <w:rsid w:val="00E45842"/>
    <w:rsid w:val="00E46755"/>
    <w:rsid w:val="00E5088F"/>
    <w:rsid w:val="00E508B2"/>
    <w:rsid w:val="00E50BF2"/>
    <w:rsid w:val="00E510B3"/>
    <w:rsid w:val="00E514B0"/>
    <w:rsid w:val="00E51792"/>
    <w:rsid w:val="00E51CAA"/>
    <w:rsid w:val="00E528C8"/>
    <w:rsid w:val="00E567F7"/>
    <w:rsid w:val="00E56804"/>
    <w:rsid w:val="00E6036D"/>
    <w:rsid w:val="00E61E05"/>
    <w:rsid w:val="00E6274A"/>
    <w:rsid w:val="00E6277B"/>
    <w:rsid w:val="00E634B6"/>
    <w:rsid w:val="00E63ABE"/>
    <w:rsid w:val="00E64F53"/>
    <w:rsid w:val="00E664F1"/>
    <w:rsid w:val="00E66506"/>
    <w:rsid w:val="00E66728"/>
    <w:rsid w:val="00E6698B"/>
    <w:rsid w:val="00E71E6D"/>
    <w:rsid w:val="00E72552"/>
    <w:rsid w:val="00E72ACF"/>
    <w:rsid w:val="00E72E6D"/>
    <w:rsid w:val="00E7348F"/>
    <w:rsid w:val="00E73A9D"/>
    <w:rsid w:val="00E73DCD"/>
    <w:rsid w:val="00E74371"/>
    <w:rsid w:val="00E748CD"/>
    <w:rsid w:val="00E74C3E"/>
    <w:rsid w:val="00E74CDE"/>
    <w:rsid w:val="00E74FE6"/>
    <w:rsid w:val="00E7755A"/>
    <w:rsid w:val="00E77C5D"/>
    <w:rsid w:val="00E80E8A"/>
    <w:rsid w:val="00E814C6"/>
    <w:rsid w:val="00E81FDF"/>
    <w:rsid w:val="00E82BB0"/>
    <w:rsid w:val="00E83DE4"/>
    <w:rsid w:val="00E83E28"/>
    <w:rsid w:val="00E84466"/>
    <w:rsid w:val="00E84A58"/>
    <w:rsid w:val="00E84C4E"/>
    <w:rsid w:val="00E853B6"/>
    <w:rsid w:val="00E86201"/>
    <w:rsid w:val="00E86440"/>
    <w:rsid w:val="00E8648F"/>
    <w:rsid w:val="00E9040C"/>
    <w:rsid w:val="00E90A8A"/>
    <w:rsid w:val="00E90CCF"/>
    <w:rsid w:val="00E90F76"/>
    <w:rsid w:val="00E91843"/>
    <w:rsid w:val="00E91AA0"/>
    <w:rsid w:val="00E91E12"/>
    <w:rsid w:val="00E94AE2"/>
    <w:rsid w:val="00E94D24"/>
    <w:rsid w:val="00E95395"/>
    <w:rsid w:val="00E961E4"/>
    <w:rsid w:val="00E972A5"/>
    <w:rsid w:val="00E97C74"/>
    <w:rsid w:val="00EA0042"/>
    <w:rsid w:val="00EA17EB"/>
    <w:rsid w:val="00EA1854"/>
    <w:rsid w:val="00EA1F6E"/>
    <w:rsid w:val="00EA2446"/>
    <w:rsid w:val="00EA2E82"/>
    <w:rsid w:val="00EA2EFC"/>
    <w:rsid w:val="00EA377A"/>
    <w:rsid w:val="00EA49D8"/>
    <w:rsid w:val="00EA4C7F"/>
    <w:rsid w:val="00EA4F87"/>
    <w:rsid w:val="00EA5630"/>
    <w:rsid w:val="00EA57AC"/>
    <w:rsid w:val="00EA5E60"/>
    <w:rsid w:val="00EA7198"/>
    <w:rsid w:val="00EA74EE"/>
    <w:rsid w:val="00EA78CB"/>
    <w:rsid w:val="00EB03CD"/>
    <w:rsid w:val="00EB0BD2"/>
    <w:rsid w:val="00EB100D"/>
    <w:rsid w:val="00EB1135"/>
    <w:rsid w:val="00EB24D5"/>
    <w:rsid w:val="00EB33FB"/>
    <w:rsid w:val="00EB4224"/>
    <w:rsid w:val="00EB54FE"/>
    <w:rsid w:val="00EB58CB"/>
    <w:rsid w:val="00EB6BFE"/>
    <w:rsid w:val="00EB76A1"/>
    <w:rsid w:val="00EC1616"/>
    <w:rsid w:val="00EC2861"/>
    <w:rsid w:val="00EC2FDC"/>
    <w:rsid w:val="00EC36A8"/>
    <w:rsid w:val="00EC3A38"/>
    <w:rsid w:val="00EC3DEB"/>
    <w:rsid w:val="00EC3E6D"/>
    <w:rsid w:val="00EC40A3"/>
    <w:rsid w:val="00EC4DD0"/>
    <w:rsid w:val="00EC5AC4"/>
    <w:rsid w:val="00EC5BDA"/>
    <w:rsid w:val="00EC5DDF"/>
    <w:rsid w:val="00EC689D"/>
    <w:rsid w:val="00EC6C89"/>
    <w:rsid w:val="00EC6EB1"/>
    <w:rsid w:val="00EC7209"/>
    <w:rsid w:val="00EC7B37"/>
    <w:rsid w:val="00EC7C1D"/>
    <w:rsid w:val="00EC7C6F"/>
    <w:rsid w:val="00EC7DAB"/>
    <w:rsid w:val="00ED008C"/>
    <w:rsid w:val="00ED071B"/>
    <w:rsid w:val="00ED1A7D"/>
    <w:rsid w:val="00ED1A84"/>
    <w:rsid w:val="00ED1FB6"/>
    <w:rsid w:val="00ED3802"/>
    <w:rsid w:val="00ED54B0"/>
    <w:rsid w:val="00ED55DD"/>
    <w:rsid w:val="00ED63E2"/>
    <w:rsid w:val="00EE038B"/>
    <w:rsid w:val="00EE18C6"/>
    <w:rsid w:val="00EE3292"/>
    <w:rsid w:val="00EE46EC"/>
    <w:rsid w:val="00EE5176"/>
    <w:rsid w:val="00EE59C1"/>
    <w:rsid w:val="00EE5C53"/>
    <w:rsid w:val="00EE62B6"/>
    <w:rsid w:val="00EE641C"/>
    <w:rsid w:val="00EE6886"/>
    <w:rsid w:val="00EF0AB9"/>
    <w:rsid w:val="00EF1F28"/>
    <w:rsid w:val="00EF2632"/>
    <w:rsid w:val="00EF38E7"/>
    <w:rsid w:val="00EF3EE9"/>
    <w:rsid w:val="00EF4126"/>
    <w:rsid w:val="00EF5557"/>
    <w:rsid w:val="00EF5939"/>
    <w:rsid w:val="00EF6CFA"/>
    <w:rsid w:val="00F02E84"/>
    <w:rsid w:val="00F03814"/>
    <w:rsid w:val="00F039C5"/>
    <w:rsid w:val="00F03E90"/>
    <w:rsid w:val="00F044E2"/>
    <w:rsid w:val="00F05046"/>
    <w:rsid w:val="00F056BB"/>
    <w:rsid w:val="00F0618F"/>
    <w:rsid w:val="00F06CDA"/>
    <w:rsid w:val="00F06E5C"/>
    <w:rsid w:val="00F07BC7"/>
    <w:rsid w:val="00F07CD3"/>
    <w:rsid w:val="00F1065A"/>
    <w:rsid w:val="00F11343"/>
    <w:rsid w:val="00F116F9"/>
    <w:rsid w:val="00F118BD"/>
    <w:rsid w:val="00F11B7B"/>
    <w:rsid w:val="00F12288"/>
    <w:rsid w:val="00F131FC"/>
    <w:rsid w:val="00F13B5C"/>
    <w:rsid w:val="00F1413A"/>
    <w:rsid w:val="00F16474"/>
    <w:rsid w:val="00F16904"/>
    <w:rsid w:val="00F16B13"/>
    <w:rsid w:val="00F171F6"/>
    <w:rsid w:val="00F17391"/>
    <w:rsid w:val="00F17B4D"/>
    <w:rsid w:val="00F206AE"/>
    <w:rsid w:val="00F227BA"/>
    <w:rsid w:val="00F23050"/>
    <w:rsid w:val="00F230FB"/>
    <w:rsid w:val="00F23288"/>
    <w:rsid w:val="00F25191"/>
    <w:rsid w:val="00F254F2"/>
    <w:rsid w:val="00F2591F"/>
    <w:rsid w:val="00F25B01"/>
    <w:rsid w:val="00F25F2D"/>
    <w:rsid w:val="00F261A8"/>
    <w:rsid w:val="00F26201"/>
    <w:rsid w:val="00F26980"/>
    <w:rsid w:val="00F26A4A"/>
    <w:rsid w:val="00F26C89"/>
    <w:rsid w:val="00F27285"/>
    <w:rsid w:val="00F275A7"/>
    <w:rsid w:val="00F27B98"/>
    <w:rsid w:val="00F27C96"/>
    <w:rsid w:val="00F3055D"/>
    <w:rsid w:val="00F324D3"/>
    <w:rsid w:val="00F3251C"/>
    <w:rsid w:val="00F32799"/>
    <w:rsid w:val="00F32CD4"/>
    <w:rsid w:val="00F335F2"/>
    <w:rsid w:val="00F33688"/>
    <w:rsid w:val="00F33D75"/>
    <w:rsid w:val="00F34CB4"/>
    <w:rsid w:val="00F3510D"/>
    <w:rsid w:val="00F35358"/>
    <w:rsid w:val="00F370A7"/>
    <w:rsid w:val="00F40540"/>
    <w:rsid w:val="00F405A1"/>
    <w:rsid w:val="00F406D3"/>
    <w:rsid w:val="00F44527"/>
    <w:rsid w:val="00F44BF1"/>
    <w:rsid w:val="00F44D4F"/>
    <w:rsid w:val="00F453EB"/>
    <w:rsid w:val="00F45B8E"/>
    <w:rsid w:val="00F463F3"/>
    <w:rsid w:val="00F47304"/>
    <w:rsid w:val="00F47588"/>
    <w:rsid w:val="00F479A6"/>
    <w:rsid w:val="00F51835"/>
    <w:rsid w:val="00F51E99"/>
    <w:rsid w:val="00F52227"/>
    <w:rsid w:val="00F525FD"/>
    <w:rsid w:val="00F52653"/>
    <w:rsid w:val="00F52EAF"/>
    <w:rsid w:val="00F5339C"/>
    <w:rsid w:val="00F53E2E"/>
    <w:rsid w:val="00F55FD4"/>
    <w:rsid w:val="00F56070"/>
    <w:rsid w:val="00F5633E"/>
    <w:rsid w:val="00F564E6"/>
    <w:rsid w:val="00F56885"/>
    <w:rsid w:val="00F568D0"/>
    <w:rsid w:val="00F57052"/>
    <w:rsid w:val="00F57B33"/>
    <w:rsid w:val="00F61249"/>
    <w:rsid w:val="00F612BE"/>
    <w:rsid w:val="00F6253B"/>
    <w:rsid w:val="00F62942"/>
    <w:rsid w:val="00F6329E"/>
    <w:rsid w:val="00F633B1"/>
    <w:rsid w:val="00F63A8A"/>
    <w:rsid w:val="00F6413D"/>
    <w:rsid w:val="00F64265"/>
    <w:rsid w:val="00F64520"/>
    <w:rsid w:val="00F65CED"/>
    <w:rsid w:val="00F6656D"/>
    <w:rsid w:val="00F67340"/>
    <w:rsid w:val="00F67CAB"/>
    <w:rsid w:val="00F67ECE"/>
    <w:rsid w:val="00F71C95"/>
    <w:rsid w:val="00F725BE"/>
    <w:rsid w:val="00F72EC8"/>
    <w:rsid w:val="00F732A6"/>
    <w:rsid w:val="00F73B11"/>
    <w:rsid w:val="00F73D29"/>
    <w:rsid w:val="00F74391"/>
    <w:rsid w:val="00F74937"/>
    <w:rsid w:val="00F75B76"/>
    <w:rsid w:val="00F76501"/>
    <w:rsid w:val="00F76978"/>
    <w:rsid w:val="00F77B76"/>
    <w:rsid w:val="00F77C60"/>
    <w:rsid w:val="00F77FAC"/>
    <w:rsid w:val="00F81377"/>
    <w:rsid w:val="00F8170F"/>
    <w:rsid w:val="00F820B0"/>
    <w:rsid w:val="00F824F1"/>
    <w:rsid w:val="00F826DF"/>
    <w:rsid w:val="00F82FDB"/>
    <w:rsid w:val="00F8314C"/>
    <w:rsid w:val="00F83263"/>
    <w:rsid w:val="00F84334"/>
    <w:rsid w:val="00F84EEE"/>
    <w:rsid w:val="00F85BF0"/>
    <w:rsid w:val="00F87163"/>
    <w:rsid w:val="00F8783C"/>
    <w:rsid w:val="00F87851"/>
    <w:rsid w:val="00F878AD"/>
    <w:rsid w:val="00F905E8"/>
    <w:rsid w:val="00F907B5"/>
    <w:rsid w:val="00F90E31"/>
    <w:rsid w:val="00F9184E"/>
    <w:rsid w:val="00F91EFF"/>
    <w:rsid w:val="00F920D2"/>
    <w:rsid w:val="00F9222F"/>
    <w:rsid w:val="00F93039"/>
    <w:rsid w:val="00F9345E"/>
    <w:rsid w:val="00F94726"/>
    <w:rsid w:val="00F94C79"/>
    <w:rsid w:val="00F951EF"/>
    <w:rsid w:val="00F96D23"/>
    <w:rsid w:val="00F97841"/>
    <w:rsid w:val="00F97925"/>
    <w:rsid w:val="00FA0331"/>
    <w:rsid w:val="00FA0A7F"/>
    <w:rsid w:val="00FA20F0"/>
    <w:rsid w:val="00FA26F0"/>
    <w:rsid w:val="00FA3281"/>
    <w:rsid w:val="00FA39E1"/>
    <w:rsid w:val="00FA3FC0"/>
    <w:rsid w:val="00FA43C7"/>
    <w:rsid w:val="00FA5852"/>
    <w:rsid w:val="00FA5CE1"/>
    <w:rsid w:val="00FA75C6"/>
    <w:rsid w:val="00FA7BF8"/>
    <w:rsid w:val="00FB0015"/>
    <w:rsid w:val="00FB05DB"/>
    <w:rsid w:val="00FB0951"/>
    <w:rsid w:val="00FB0B9D"/>
    <w:rsid w:val="00FB1DB0"/>
    <w:rsid w:val="00FB3C71"/>
    <w:rsid w:val="00FB4954"/>
    <w:rsid w:val="00FB5EAE"/>
    <w:rsid w:val="00FB63D3"/>
    <w:rsid w:val="00FB6D4A"/>
    <w:rsid w:val="00FB7863"/>
    <w:rsid w:val="00FC0998"/>
    <w:rsid w:val="00FC1B18"/>
    <w:rsid w:val="00FC1F39"/>
    <w:rsid w:val="00FC4AD5"/>
    <w:rsid w:val="00FC4E64"/>
    <w:rsid w:val="00FC5C9F"/>
    <w:rsid w:val="00FC6B9B"/>
    <w:rsid w:val="00FD04BB"/>
    <w:rsid w:val="00FD0712"/>
    <w:rsid w:val="00FD0BD5"/>
    <w:rsid w:val="00FD13EF"/>
    <w:rsid w:val="00FD3BCA"/>
    <w:rsid w:val="00FD5B6E"/>
    <w:rsid w:val="00FD5CBB"/>
    <w:rsid w:val="00FD6342"/>
    <w:rsid w:val="00FD64F1"/>
    <w:rsid w:val="00FE147A"/>
    <w:rsid w:val="00FE2792"/>
    <w:rsid w:val="00FE3B1C"/>
    <w:rsid w:val="00FE3C22"/>
    <w:rsid w:val="00FE4495"/>
    <w:rsid w:val="00FE4CB1"/>
    <w:rsid w:val="00FE560D"/>
    <w:rsid w:val="00FE56E3"/>
    <w:rsid w:val="00FE5F6B"/>
    <w:rsid w:val="00FE7051"/>
    <w:rsid w:val="00FE7956"/>
    <w:rsid w:val="00FE7BB3"/>
    <w:rsid w:val="00FF0EF5"/>
    <w:rsid w:val="00FF11C3"/>
    <w:rsid w:val="00FF2391"/>
    <w:rsid w:val="00FF27C2"/>
    <w:rsid w:val="00FF2A96"/>
    <w:rsid w:val="00FF2C02"/>
    <w:rsid w:val="00FF2E7E"/>
    <w:rsid w:val="00FF2F3A"/>
    <w:rsid w:val="00FF30B5"/>
    <w:rsid w:val="00FF368C"/>
    <w:rsid w:val="00FF3B8A"/>
    <w:rsid w:val="00FF49CB"/>
    <w:rsid w:val="00FF568A"/>
    <w:rsid w:val="00FF5982"/>
    <w:rsid w:val="00FF5A02"/>
    <w:rsid w:val="00FF662B"/>
    <w:rsid w:val="00FF6AB5"/>
    <w:rsid w:val="00FF6F4D"/>
    <w:rsid w:val="00FF77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4E1830"/>
  <w15:docId w15:val="{1DCD3329-0C30-4A54-9EE8-47173D0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38239F"/>
    <w:rPr>
      <w:rFonts w:ascii="Arial" w:hAnsi="Arial"/>
      <w:b/>
      <w:szCs w:val="24"/>
      <w:lang w:val="de-DE" w:eastAsia="de-DE"/>
    </w:rPr>
  </w:style>
  <w:style w:type="paragraph" w:styleId="berschrift1">
    <w:name w:val="heading 1"/>
    <w:basedOn w:val="Standard"/>
    <w:next w:val="Flietext"/>
    <w:qFormat/>
    <w:rsid w:val="007A7F10"/>
    <w:pPr>
      <w:widowControl w:val="0"/>
      <w:numPr>
        <w:numId w:val="1"/>
      </w:numPr>
      <w:tabs>
        <w:tab w:val="left" w:pos="1134"/>
      </w:tabs>
      <w:autoSpaceDE w:val="0"/>
      <w:autoSpaceDN w:val="0"/>
      <w:adjustRightInd w:val="0"/>
      <w:spacing w:before="560" w:line="360" w:lineRule="auto"/>
      <w:ind w:left="567" w:hanging="567"/>
      <w:textAlignment w:val="center"/>
      <w:outlineLvl w:val="0"/>
    </w:pPr>
    <w:rPr>
      <w:rFonts w:cs="Times-Roman"/>
      <w:color w:val="000000"/>
      <w:sz w:val="28"/>
      <w:lang w:val="en-GB" w:bidi="de-DE"/>
    </w:rPr>
  </w:style>
  <w:style w:type="paragraph" w:styleId="berschrift2">
    <w:name w:val="heading 2"/>
    <w:basedOn w:val="berschrift1"/>
    <w:next w:val="Flietext"/>
    <w:qFormat/>
    <w:rsid w:val="00350446"/>
    <w:pPr>
      <w:numPr>
        <w:ilvl w:val="1"/>
      </w:numPr>
      <w:spacing w:before="480"/>
      <w:ind w:left="1134" w:hanging="1134"/>
      <w:outlineLvl w:val="1"/>
    </w:pPr>
    <w:rPr>
      <w:sz w:val="24"/>
    </w:rPr>
  </w:style>
  <w:style w:type="paragraph" w:styleId="berschrift3">
    <w:name w:val="heading 3"/>
    <w:basedOn w:val="berschrift2"/>
    <w:next w:val="Flietext3Ebene"/>
    <w:qFormat/>
    <w:rsid w:val="00350446"/>
    <w:pPr>
      <w:numPr>
        <w:ilvl w:val="2"/>
      </w:numPr>
      <w:spacing w:before="400"/>
      <w:ind w:left="1134" w:hanging="1134"/>
      <w:outlineLvl w:val="2"/>
    </w:pPr>
    <w:rPr>
      <w:sz w:val="22"/>
    </w:rPr>
  </w:style>
  <w:style w:type="paragraph" w:styleId="berschrift4">
    <w:name w:val="heading 4"/>
    <w:basedOn w:val="Standard"/>
    <w:next w:val="Standard"/>
    <w:link w:val="berschrift4Zchn"/>
    <w:semiHidden/>
    <w:unhideWhenUsed/>
    <w:qFormat/>
    <w:rsid w:val="00C42F9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C42F9D"/>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C42F9D"/>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C42F9D"/>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C42F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C42F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4A13B4"/>
    <w:pPr>
      <w:spacing w:line="360" w:lineRule="auto"/>
      <w:jc w:val="both"/>
    </w:pPr>
    <w:rPr>
      <w:b w:val="0"/>
    </w:rPr>
  </w:style>
  <w:style w:type="character" w:customStyle="1" w:styleId="FlietextZchn">
    <w:name w:val="Fließtext Zchn"/>
    <w:basedOn w:val="Absatz-Standardschriftart"/>
    <w:link w:val="Flietext"/>
    <w:rsid w:val="004A13B4"/>
    <w:rPr>
      <w:rFonts w:ascii="Arial" w:hAnsi="Arial"/>
      <w:szCs w:val="24"/>
      <w:lang w:val="de-DE" w:eastAsia="de-DE"/>
    </w:rPr>
  </w:style>
  <w:style w:type="paragraph" w:customStyle="1" w:styleId="Flietext3Ebene">
    <w:name w:val="Fließtext 3. Ebene"/>
    <w:basedOn w:val="Standard"/>
    <w:link w:val="Flietext3EbeneZchn"/>
    <w:rsid w:val="000B6B9A"/>
    <w:pPr>
      <w:spacing w:line="360" w:lineRule="auto"/>
      <w:ind w:left="567"/>
      <w:jc w:val="both"/>
    </w:pPr>
    <w:rPr>
      <w:b w:val="0"/>
    </w:rPr>
  </w:style>
  <w:style w:type="character" w:customStyle="1" w:styleId="Flietext3EbeneZchn">
    <w:name w:val="Fließtext 3. Ebene Zchn"/>
    <w:basedOn w:val="Absatz-Standardschriftart"/>
    <w:link w:val="Flietext3Ebene"/>
    <w:rsid w:val="000B6B9A"/>
    <w:rPr>
      <w:rFonts w:ascii="Arial" w:hAnsi="Arial"/>
      <w:szCs w:val="24"/>
      <w:lang w:val="de-DE" w:eastAsia="de-DE"/>
    </w:rPr>
  </w:style>
  <w:style w:type="paragraph" w:customStyle="1" w:styleId="Bericht-Titel">
    <w:name w:val="Bericht-Titel"/>
    <w:basedOn w:val="Flietext"/>
    <w:rsid w:val="00F36A83"/>
    <w:pPr>
      <w:widowControl w:val="0"/>
      <w:autoSpaceDE w:val="0"/>
      <w:autoSpaceDN w:val="0"/>
      <w:adjustRightInd w:val="0"/>
      <w:spacing w:before="3200"/>
      <w:textAlignment w:val="center"/>
    </w:pPr>
    <w:rPr>
      <w:rFonts w:cs="Times-Roman"/>
      <w:b/>
      <w:color w:val="000000"/>
      <w:sz w:val="36"/>
      <w:lang w:bidi="de-DE"/>
    </w:rPr>
  </w:style>
  <w:style w:type="paragraph" w:customStyle="1" w:styleId="Bericht-Untertitel">
    <w:name w:val="Bericht-Untertitel"/>
    <w:basedOn w:val="Flietext"/>
    <w:rsid w:val="00CE24AA"/>
    <w:pPr>
      <w:widowControl w:val="0"/>
      <w:autoSpaceDE w:val="0"/>
      <w:autoSpaceDN w:val="0"/>
      <w:adjustRightInd w:val="0"/>
      <w:spacing w:before="1000"/>
      <w:jc w:val="left"/>
      <w:textAlignment w:val="center"/>
    </w:pPr>
    <w:rPr>
      <w:rFonts w:cs="Times-Roman"/>
      <w:color w:val="000000"/>
      <w:sz w:val="28"/>
      <w:lang w:bidi="de-DE"/>
    </w:rPr>
  </w:style>
  <w:style w:type="paragraph" w:customStyle="1" w:styleId="EngAufzhlungen3EbenePunkt">
    <w:name w:val="Eng Aufzählungen 3. Ebene Punkt"/>
    <w:basedOn w:val="Flietext3Ebene"/>
    <w:link w:val="EngAufzhlungen3EbenePunktZchn"/>
    <w:qFormat/>
    <w:rsid w:val="008129B0"/>
    <w:pPr>
      <w:numPr>
        <w:numId w:val="6"/>
      </w:numPr>
      <w:tabs>
        <w:tab w:val="left" w:pos="1134"/>
      </w:tabs>
      <w:spacing w:line="240" w:lineRule="auto"/>
      <w:ind w:left="1134" w:hanging="567"/>
    </w:pPr>
    <w:rPr>
      <w:sz w:val="16"/>
    </w:rPr>
  </w:style>
  <w:style w:type="character" w:customStyle="1" w:styleId="EngAufzhlungen3EbenePunktZchn">
    <w:name w:val="Eng Aufzählungen 3. Ebene Punkt Zchn"/>
    <w:basedOn w:val="Flietext3EbeneZchn"/>
    <w:link w:val="EngAufzhlungen3EbenePunkt"/>
    <w:rsid w:val="008129B0"/>
    <w:rPr>
      <w:rFonts w:ascii="Arial" w:hAnsi="Arial"/>
      <w:sz w:val="16"/>
      <w:szCs w:val="24"/>
      <w:lang w:val="de-DE" w:eastAsia="de-DE"/>
    </w:rPr>
  </w:style>
  <w:style w:type="paragraph" w:customStyle="1" w:styleId="EngAufzhlungen1EbenePunkt">
    <w:name w:val="Eng Aufzählungen 1. Ebene Punkt"/>
    <w:basedOn w:val="Flietext"/>
    <w:next w:val="Flietext"/>
    <w:link w:val="EngAufzhlungen1EbenePunktZchn"/>
    <w:qFormat/>
    <w:rsid w:val="0060718A"/>
    <w:pPr>
      <w:numPr>
        <w:numId w:val="7"/>
      </w:numPr>
      <w:spacing w:line="240" w:lineRule="auto"/>
      <w:ind w:left="567" w:hanging="567"/>
    </w:pPr>
    <w:rPr>
      <w:sz w:val="16"/>
    </w:rPr>
  </w:style>
  <w:style w:type="character" w:customStyle="1" w:styleId="EngAufzhlungen1EbenePunktZchn">
    <w:name w:val="Eng Aufzählungen 1. Ebene Punkt Zchn"/>
    <w:basedOn w:val="FlietextZchn"/>
    <w:link w:val="EngAufzhlungen1EbenePunkt"/>
    <w:rsid w:val="0060718A"/>
    <w:rPr>
      <w:rFonts w:ascii="Arial" w:hAnsi="Arial"/>
      <w:sz w:val="16"/>
      <w:szCs w:val="24"/>
      <w:lang w:val="de-DE" w:eastAsia="de-DE"/>
    </w:rPr>
  </w:style>
  <w:style w:type="paragraph" w:styleId="Verzeichnis1">
    <w:name w:val="toc 1"/>
    <w:basedOn w:val="Standard"/>
    <w:next w:val="Standard"/>
    <w:autoRedefine/>
    <w:uiPriority w:val="39"/>
    <w:rsid w:val="0006062E"/>
    <w:pPr>
      <w:tabs>
        <w:tab w:val="right" w:leader="dot" w:pos="9054"/>
      </w:tabs>
      <w:spacing w:line="360" w:lineRule="auto"/>
      <w:ind w:left="1134" w:hanging="1134"/>
    </w:pPr>
    <w:rPr>
      <w:b w:val="0"/>
      <w:noProof/>
      <w:szCs w:val="20"/>
      <w14:scene3d>
        <w14:camera w14:prst="orthographicFront"/>
        <w14:lightRig w14:rig="threePt" w14:dir="t">
          <w14:rot w14:lat="0" w14:lon="0" w14:rev="0"/>
        </w14:lightRig>
      </w14:scene3d>
    </w:rPr>
  </w:style>
  <w:style w:type="paragraph" w:styleId="Kopfzeile">
    <w:name w:val="header"/>
    <w:basedOn w:val="Standard"/>
    <w:link w:val="KopfzeileZchn"/>
    <w:semiHidden/>
    <w:rsid w:val="00636A41"/>
    <w:pPr>
      <w:tabs>
        <w:tab w:val="center" w:pos="4536"/>
        <w:tab w:val="right" w:pos="9072"/>
      </w:tabs>
    </w:pPr>
  </w:style>
  <w:style w:type="character" w:customStyle="1" w:styleId="KopfzeileZchn">
    <w:name w:val="Kopfzeile Zchn"/>
    <w:basedOn w:val="Absatz-Standardschriftart"/>
    <w:link w:val="Kopfzeile"/>
    <w:semiHidden/>
    <w:rsid w:val="00B10018"/>
    <w:rPr>
      <w:sz w:val="24"/>
      <w:szCs w:val="24"/>
      <w:lang w:val="de-DE" w:eastAsia="de-DE"/>
    </w:rPr>
  </w:style>
  <w:style w:type="paragraph" w:styleId="Fuzeile">
    <w:name w:val="footer"/>
    <w:basedOn w:val="Standard"/>
    <w:link w:val="FuzeileZchn"/>
    <w:uiPriority w:val="99"/>
    <w:rsid w:val="00636A41"/>
    <w:pPr>
      <w:tabs>
        <w:tab w:val="center" w:pos="4536"/>
        <w:tab w:val="right" w:pos="9072"/>
      </w:tabs>
    </w:p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Verzeichnis2">
    <w:name w:val="toc 2"/>
    <w:basedOn w:val="Standard"/>
    <w:next w:val="Standard"/>
    <w:autoRedefine/>
    <w:uiPriority w:val="39"/>
    <w:rsid w:val="006E5EB1"/>
    <w:pPr>
      <w:tabs>
        <w:tab w:val="left" w:pos="1134"/>
        <w:tab w:val="right" w:leader="dot" w:pos="9054"/>
      </w:tabs>
      <w:spacing w:line="360" w:lineRule="auto"/>
      <w:ind w:left="1134" w:hanging="567"/>
    </w:pPr>
    <w:rPr>
      <w:b w:val="0"/>
      <w:noProof/>
      <w:lang w:bidi="de-DE"/>
    </w:rPr>
  </w:style>
  <w:style w:type="paragraph" w:styleId="Verzeichnis3">
    <w:name w:val="toc 3"/>
    <w:basedOn w:val="Standard"/>
    <w:next w:val="Standard"/>
    <w:autoRedefine/>
    <w:uiPriority w:val="39"/>
    <w:rsid w:val="006E5EB1"/>
    <w:pPr>
      <w:tabs>
        <w:tab w:val="left" w:pos="1440"/>
        <w:tab w:val="right" w:leader="dot" w:pos="9054"/>
      </w:tabs>
      <w:spacing w:line="360" w:lineRule="auto"/>
      <w:ind w:left="1985" w:hanging="851"/>
    </w:pPr>
    <w:rPr>
      <w:b w:val="0"/>
      <w:noProof/>
      <w:lang w:bidi="de-DE"/>
    </w:rPr>
  </w:style>
  <w:style w:type="table" w:styleId="Tabellenraster">
    <w:name w:val="Table Grid"/>
    <w:basedOn w:val="NormaleTabelle"/>
    <w:rsid w:val="00914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Titelseite">
    <w:name w:val="Fußzeile Titelseite"/>
    <w:basedOn w:val="Standard"/>
    <w:rsid w:val="00193657"/>
    <w:pPr>
      <w:jc w:val="center"/>
    </w:pPr>
    <w:rPr>
      <w:rFonts w:cs="ArialMT"/>
      <w:color w:val="999999"/>
      <w:sz w:val="16"/>
      <w:szCs w:val="16"/>
    </w:rPr>
  </w:style>
  <w:style w:type="paragraph" w:customStyle="1" w:styleId="Fuzeile-noteFolgeseiten">
    <w:name w:val="Fußzeile/-note Folgeseiten"/>
    <w:basedOn w:val="Standard"/>
    <w:rsid w:val="00193657"/>
    <w:rPr>
      <w:rFonts w:cs="Arial"/>
      <w:color w:val="999999"/>
      <w:sz w:val="16"/>
      <w:szCs w:val="18"/>
    </w:rPr>
  </w:style>
  <w:style w:type="paragraph" w:customStyle="1" w:styleId="FunoteTitelseite">
    <w:name w:val="Fußnote Titelseite"/>
    <w:basedOn w:val="FuzeileTitelseite"/>
    <w:rsid w:val="00197C50"/>
    <w:pPr>
      <w:jc w:val="left"/>
    </w:pPr>
  </w:style>
  <w:style w:type="paragraph" w:customStyle="1" w:styleId="Intern">
    <w:name w:val="Intern"/>
    <w:basedOn w:val="Kopfzeile"/>
    <w:link w:val="InternZchn"/>
    <w:qFormat/>
    <w:rsid w:val="008818C6"/>
    <w:rPr>
      <w:rFonts w:cs="Arial"/>
      <w:caps/>
      <w:noProof/>
      <w:sz w:val="40"/>
      <w:szCs w:val="40"/>
      <w:lang w:val="de-AT" w:eastAsia="de-AT"/>
    </w:rPr>
  </w:style>
  <w:style w:type="character" w:customStyle="1" w:styleId="InternZchn">
    <w:name w:val="Intern Zchn"/>
    <w:basedOn w:val="KopfzeileZchn"/>
    <w:link w:val="Intern"/>
    <w:rsid w:val="008818C6"/>
    <w:rPr>
      <w:rFonts w:ascii="Arial" w:hAnsi="Arial" w:cs="Arial"/>
      <w:b/>
      <w:caps/>
      <w:noProof/>
      <w:sz w:val="40"/>
      <w:szCs w:val="40"/>
      <w:lang w:val="de-DE" w:eastAsia="de-DE"/>
    </w:rPr>
  </w:style>
  <w:style w:type="paragraph" w:customStyle="1" w:styleId="ausgeblendetFlietext">
    <w:name w:val="ausgeblendet Fließtext"/>
    <w:basedOn w:val="Flietext"/>
    <w:link w:val="ausgeblendetFlietextZchn"/>
    <w:qFormat/>
    <w:rsid w:val="008D659E"/>
    <w:pPr>
      <w:pBdr>
        <w:right w:val="single" w:sz="36" w:space="4" w:color="A6A6A6" w:themeColor="background1" w:themeShade="A6"/>
      </w:pBdr>
    </w:pPr>
    <w:rPr>
      <w:vanish/>
      <w:color w:val="A6A6A6" w:themeColor="background1" w:themeShade="A6"/>
      <w:lang w:bidi="de-DE"/>
    </w:rPr>
  </w:style>
  <w:style w:type="character" w:customStyle="1" w:styleId="ausgeblendetFlietextZchn">
    <w:name w:val="ausgeblendet Fließtext Zchn"/>
    <w:basedOn w:val="FlietextZchn"/>
    <w:link w:val="ausgeblendetFlietext"/>
    <w:rsid w:val="008D659E"/>
    <w:rPr>
      <w:rFonts w:ascii="Arial" w:hAnsi="Arial"/>
      <w:vanish/>
      <w:color w:val="A6A6A6" w:themeColor="background1" w:themeShade="A6"/>
      <w:szCs w:val="24"/>
      <w:lang w:val="de-DE" w:eastAsia="de-DE" w:bidi="de-DE"/>
    </w:rPr>
  </w:style>
  <w:style w:type="paragraph" w:customStyle="1" w:styleId="Flietext3Ebenefett">
    <w:name w:val="Fließtext 3. Ebene fett"/>
    <w:basedOn w:val="Flietext3Ebene"/>
    <w:link w:val="Flietext3EbenefettZchn"/>
    <w:qFormat/>
    <w:rsid w:val="00581E4F"/>
    <w:rPr>
      <w:b/>
      <w:lang w:bidi="de-DE"/>
    </w:rPr>
  </w:style>
  <w:style w:type="character" w:customStyle="1" w:styleId="Flietext3EbenefettZchn">
    <w:name w:val="Fließtext 3. Ebene fett Zchn"/>
    <w:basedOn w:val="Flietext3EbeneZchn"/>
    <w:link w:val="Flietext3Ebenefett"/>
    <w:rsid w:val="00581E4F"/>
    <w:rPr>
      <w:rFonts w:ascii="Arial" w:hAnsi="Arial"/>
      <w:b/>
      <w:szCs w:val="24"/>
      <w:lang w:val="de-DE" w:eastAsia="de-DE" w:bidi="de-DE"/>
    </w:rPr>
  </w:style>
  <w:style w:type="paragraph" w:customStyle="1" w:styleId="Flietextfett">
    <w:name w:val="Fließtext fett"/>
    <w:basedOn w:val="Flietext"/>
    <w:link w:val="FlietextfettZchn"/>
    <w:qFormat/>
    <w:rsid w:val="004A13B4"/>
    <w:rPr>
      <w:b/>
      <w:lang w:bidi="de-DE"/>
    </w:rPr>
  </w:style>
  <w:style w:type="character" w:customStyle="1" w:styleId="FlietextfettZchn">
    <w:name w:val="Fließtext fett Zchn"/>
    <w:basedOn w:val="FlietextZchn"/>
    <w:link w:val="Flietextfett"/>
    <w:rsid w:val="004A13B4"/>
    <w:rPr>
      <w:rFonts w:ascii="Arial" w:hAnsi="Arial"/>
      <w:b/>
      <w:szCs w:val="24"/>
      <w:lang w:val="de-DE" w:eastAsia="de-DE" w:bidi="de-DE"/>
    </w:rPr>
  </w:style>
  <w:style w:type="paragraph" w:customStyle="1" w:styleId="Aufzhlungen1EbenePunkt">
    <w:name w:val="Aufzählungen 1. Ebene Punkt"/>
    <w:basedOn w:val="Flietext"/>
    <w:next w:val="Flietext"/>
    <w:link w:val="Aufzhlungen1EbenePunktZchn"/>
    <w:rsid w:val="004C6B41"/>
    <w:pPr>
      <w:numPr>
        <w:numId w:val="2"/>
      </w:numPr>
      <w:tabs>
        <w:tab w:val="left" w:pos="567"/>
      </w:tabs>
    </w:pPr>
  </w:style>
  <w:style w:type="character" w:customStyle="1" w:styleId="Aufzhlungen1EbenePunktZchn">
    <w:name w:val="Aufzählungen 1. Ebene Punkt Zchn"/>
    <w:basedOn w:val="FlietextZchn"/>
    <w:link w:val="Aufzhlungen1EbenePunkt"/>
    <w:rsid w:val="004C6B41"/>
    <w:rPr>
      <w:rFonts w:ascii="Arial" w:hAnsi="Arial"/>
      <w:szCs w:val="24"/>
      <w:lang w:val="de-DE" w:eastAsia="de-DE"/>
    </w:rPr>
  </w:style>
  <w:style w:type="paragraph" w:customStyle="1" w:styleId="Aufzhlungen1EbenePfeil">
    <w:name w:val="Aufzählungen 1. Ebene Pfeil"/>
    <w:basedOn w:val="Flietext"/>
    <w:next w:val="Flietext"/>
    <w:link w:val="Aufzhlungen1EbenePfeilZchn"/>
    <w:qFormat/>
    <w:rsid w:val="008A3CEB"/>
    <w:pPr>
      <w:numPr>
        <w:numId w:val="3"/>
      </w:numPr>
      <w:tabs>
        <w:tab w:val="left" w:pos="567"/>
      </w:tabs>
      <w:ind w:left="567" w:hanging="567"/>
    </w:pPr>
    <w:rPr>
      <w:lang w:bidi="de-DE"/>
    </w:rPr>
  </w:style>
  <w:style w:type="character" w:customStyle="1" w:styleId="Aufzhlungen1EbenePfeilZchn">
    <w:name w:val="Aufzählungen 1. Ebene Pfeil Zchn"/>
    <w:basedOn w:val="FlietextZchn"/>
    <w:link w:val="Aufzhlungen1EbenePfeil"/>
    <w:rsid w:val="008A3CEB"/>
    <w:rPr>
      <w:rFonts w:ascii="Arial" w:hAnsi="Arial"/>
      <w:szCs w:val="24"/>
      <w:lang w:val="de-DE" w:eastAsia="de-DE" w:bidi="de-DE"/>
    </w:rPr>
  </w:style>
  <w:style w:type="paragraph" w:customStyle="1" w:styleId="EngKurzinfo">
    <w:name w:val="Eng Kurzinfo"/>
    <w:basedOn w:val="Flietext3Ebenefett"/>
    <w:link w:val="EngKurzinfoZchn"/>
    <w:qFormat/>
    <w:rsid w:val="00B51865"/>
    <w:pPr>
      <w:spacing w:line="240" w:lineRule="auto"/>
    </w:pPr>
    <w:rPr>
      <w:b w:val="0"/>
      <w:sz w:val="16"/>
    </w:rPr>
  </w:style>
  <w:style w:type="character" w:customStyle="1" w:styleId="EngKurzinfoZchn">
    <w:name w:val="Eng Kurzinfo Zchn"/>
    <w:basedOn w:val="Flietext3EbenefettZchn"/>
    <w:link w:val="EngKurzinfo"/>
    <w:rsid w:val="00B51865"/>
    <w:rPr>
      <w:rFonts w:ascii="Arial" w:hAnsi="Arial"/>
      <w:b w:val="0"/>
      <w:sz w:val="16"/>
      <w:szCs w:val="24"/>
      <w:lang w:val="de-DE" w:eastAsia="de-DE" w:bidi="de-DE"/>
    </w:rPr>
  </w:style>
  <w:style w:type="paragraph" w:customStyle="1" w:styleId="Aufzhlungen3EbenePunkt">
    <w:name w:val="Aufzählungen 3. Ebene Punkt"/>
    <w:basedOn w:val="Flietext3Ebene"/>
    <w:next w:val="Flietext3Ebene"/>
    <w:link w:val="Aufzhlungen3EbenePunktZchn"/>
    <w:qFormat/>
    <w:rsid w:val="002E1F55"/>
    <w:pPr>
      <w:numPr>
        <w:numId w:val="4"/>
      </w:numPr>
      <w:tabs>
        <w:tab w:val="left" w:pos="1134"/>
      </w:tabs>
      <w:ind w:left="1134" w:hanging="567"/>
    </w:pPr>
    <w:rPr>
      <w:lang w:bidi="de-DE"/>
    </w:rPr>
  </w:style>
  <w:style w:type="character" w:customStyle="1" w:styleId="Aufzhlungen3EbenePunktZchn">
    <w:name w:val="Aufzählungen 3. Ebene Punkt Zchn"/>
    <w:basedOn w:val="Flietext3EbeneZchn"/>
    <w:link w:val="Aufzhlungen3EbenePunkt"/>
    <w:rsid w:val="002E1F55"/>
    <w:rPr>
      <w:rFonts w:ascii="Arial" w:hAnsi="Arial"/>
      <w:szCs w:val="24"/>
      <w:lang w:val="de-DE" w:eastAsia="de-DE" w:bidi="de-DE"/>
    </w:rPr>
  </w:style>
  <w:style w:type="paragraph" w:customStyle="1" w:styleId="Aufzhlungen3EbenePfeil">
    <w:name w:val="Aufzählungen 3. Ebene Pfeil"/>
    <w:basedOn w:val="Aufzhlungen3EbenePunkt"/>
    <w:next w:val="Flietext3Ebene"/>
    <w:link w:val="Aufzhlungen3EbenePfeilZchn"/>
    <w:qFormat/>
    <w:rsid w:val="008A3CEB"/>
    <w:pPr>
      <w:numPr>
        <w:numId w:val="5"/>
      </w:numPr>
      <w:ind w:left="1134" w:hanging="567"/>
      <w:outlineLvl w:val="0"/>
    </w:pPr>
  </w:style>
  <w:style w:type="character" w:customStyle="1" w:styleId="Aufzhlungen3EbenePfeilZchn">
    <w:name w:val="Aufzählungen 3. Ebene Pfeil Zchn"/>
    <w:basedOn w:val="Aufzhlungen3EbenePunktZchn"/>
    <w:link w:val="Aufzhlungen3EbenePfeil"/>
    <w:rsid w:val="008A3CEB"/>
    <w:rPr>
      <w:rFonts w:ascii="Arial" w:hAnsi="Arial"/>
      <w:szCs w:val="24"/>
      <w:lang w:val="de-DE" w:eastAsia="de-DE" w:bidi="de-DE"/>
    </w:rPr>
  </w:style>
  <w:style w:type="paragraph" w:customStyle="1" w:styleId="ausgeblendetFlietext3Ebenefett">
    <w:name w:val="ausgeblendet Fließtext 3. Ebene fett"/>
    <w:basedOn w:val="Flietext3Ebene"/>
    <w:next w:val="Flietext3Ebene"/>
    <w:link w:val="ausgeblendetFlietext3EbenefettZchn"/>
    <w:qFormat/>
    <w:rsid w:val="006C7592"/>
    <w:pPr>
      <w:pBdr>
        <w:right w:val="single" w:sz="36" w:space="4" w:color="A6A6A6" w:themeColor="background1" w:themeShade="A6"/>
      </w:pBdr>
    </w:pPr>
    <w:rPr>
      <w:b/>
      <w:vanish/>
      <w:color w:val="A6A6A6" w:themeColor="background1" w:themeShade="A6"/>
    </w:rPr>
  </w:style>
  <w:style w:type="character" w:customStyle="1" w:styleId="ausgeblendetFlietext3EbenefettZchn">
    <w:name w:val="ausgeblendet Fließtext 3. Ebene fett Zchn"/>
    <w:basedOn w:val="Flietext3EbeneZchn"/>
    <w:link w:val="ausgeblendetFlietext3Ebenefett"/>
    <w:rsid w:val="006C7592"/>
    <w:rPr>
      <w:rFonts w:ascii="Arial" w:hAnsi="Arial"/>
      <w:b/>
      <w:vanish/>
      <w:color w:val="A6A6A6" w:themeColor="background1" w:themeShade="A6"/>
      <w:szCs w:val="24"/>
      <w:lang w:val="de-DE" w:eastAsia="de-DE"/>
    </w:rPr>
  </w:style>
  <w:style w:type="paragraph" w:customStyle="1" w:styleId="berschriftInhaltsverzeichnis">
    <w:name w:val="Überschrift Inhaltsverzeichnis"/>
    <w:basedOn w:val="Standard"/>
    <w:rsid w:val="008F15BD"/>
    <w:pPr>
      <w:widowControl w:val="0"/>
      <w:autoSpaceDE w:val="0"/>
      <w:autoSpaceDN w:val="0"/>
      <w:adjustRightInd w:val="0"/>
      <w:spacing w:before="560" w:after="560" w:line="360" w:lineRule="auto"/>
      <w:ind w:left="1134" w:hanging="1134"/>
      <w:textAlignment w:val="center"/>
    </w:pPr>
    <w:rPr>
      <w:rFonts w:cs="Times-Roman"/>
      <w:color w:val="000000"/>
      <w:sz w:val="28"/>
      <w:lang w:bidi="de-DE"/>
    </w:rPr>
  </w:style>
  <w:style w:type="paragraph" w:customStyle="1" w:styleId="ausgeblendetAufzhlungen3EbenePunkt">
    <w:name w:val="ausgeblendet Aufzählungen 3. Ebene Punkt"/>
    <w:basedOn w:val="Flietext"/>
    <w:link w:val="ausgeblendetAufzhlungen3EbenePunktZchn"/>
    <w:qFormat/>
    <w:rsid w:val="003B651B"/>
    <w:pPr>
      <w:numPr>
        <w:numId w:val="8"/>
      </w:numPr>
      <w:pBdr>
        <w:right w:val="single" w:sz="36" w:space="4" w:color="A6A6A6" w:themeColor="background1" w:themeShade="A6"/>
      </w:pBdr>
      <w:ind w:left="1134" w:hanging="567"/>
    </w:pPr>
    <w:rPr>
      <w:vanish/>
      <w:color w:val="A6A6A6" w:themeColor="background1" w:themeShade="A6"/>
    </w:rPr>
  </w:style>
  <w:style w:type="character" w:customStyle="1" w:styleId="ausgeblendetAufzhlungen3EbenePunktZchn">
    <w:name w:val="ausgeblendet Aufzählungen 3. Ebene Punkt Zchn"/>
    <w:basedOn w:val="FlietextZchn"/>
    <w:link w:val="ausgeblendetAufzhlungen3EbenePunkt"/>
    <w:rsid w:val="003B651B"/>
    <w:rPr>
      <w:rFonts w:ascii="Arial" w:hAnsi="Arial"/>
      <w:vanish/>
      <w:color w:val="A6A6A6" w:themeColor="background1" w:themeShade="A6"/>
      <w:szCs w:val="24"/>
      <w:lang w:val="de-DE" w:eastAsia="de-DE"/>
    </w:rPr>
  </w:style>
  <w:style w:type="paragraph" w:customStyle="1" w:styleId="ausgeblendetFlietext3Ebene">
    <w:name w:val="ausgeblendet Fließtext 3. Ebene"/>
    <w:basedOn w:val="Flietext3Ebene"/>
    <w:next w:val="Flietext"/>
    <w:link w:val="ausgeblendetFlietext3EbeneZchn"/>
    <w:qFormat/>
    <w:rsid w:val="000B6B9A"/>
    <w:pPr>
      <w:pBdr>
        <w:right w:val="single" w:sz="36" w:space="4" w:color="A6A6A6" w:themeColor="background1" w:themeShade="A6"/>
      </w:pBdr>
    </w:pPr>
    <w:rPr>
      <w:vanish/>
      <w:color w:val="A6A6A6" w:themeColor="background1" w:themeShade="A6"/>
    </w:rPr>
  </w:style>
  <w:style w:type="character" w:customStyle="1" w:styleId="ausgeblendetFlietext3EbeneZchn">
    <w:name w:val="ausgeblendet Fließtext 3. Ebene Zchn"/>
    <w:basedOn w:val="Flietext3EbeneZchn"/>
    <w:link w:val="ausgeblendetFlietext3Ebene"/>
    <w:rsid w:val="000B6B9A"/>
    <w:rPr>
      <w:rFonts w:ascii="Arial" w:hAnsi="Arial"/>
      <w:vanish/>
      <w:color w:val="A6A6A6" w:themeColor="background1" w:themeShade="A6"/>
      <w:szCs w:val="24"/>
      <w:lang w:val="de-DE" w:eastAsia="de-DE"/>
    </w:rPr>
  </w:style>
  <w:style w:type="paragraph" w:customStyle="1" w:styleId="ausgeblendetFlietextfett">
    <w:name w:val="ausgeblendet Fließtext fett"/>
    <w:basedOn w:val="Flietext"/>
    <w:next w:val="Flietext"/>
    <w:link w:val="ausgeblendetFlietextfettZchn"/>
    <w:qFormat/>
    <w:rsid w:val="00471C7B"/>
    <w:pPr>
      <w:pBdr>
        <w:right w:val="single" w:sz="36" w:space="4" w:color="A6A6A6" w:themeColor="background1" w:themeShade="A6"/>
      </w:pBdr>
    </w:pPr>
    <w:rPr>
      <w:b/>
      <w:vanish/>
      <w:color w:val="A6A6A6" w:themeColor="background1" w:themeShade="A6"/>
    </w:rPr>
  </w:style>
  <w:style w:type="character" w:customStyle="1" w:styleId="ausgeblendetFlietextfettZchn">
    <w:name w:val="ausgeblendet Fließtext fett Zchn"/>
    <w:basedOn w:val="Flietext3EbeneZchn"/>
    <w:link w:val="ausgeblendetFlietextfett"/>
    <w:rsid w:val="00471C7B"/>
    <w:rPr>
      <w:rFonts w:ascii="Arial" w:hAnsi="Arial"/>
      <w:b/>
      <w:vanish/>
      <w:color w:val="A6A6A6" w:themeColor="background1" w:themeShade="A6"/>
      <w:szCs w:val="24"/>
      <w:lang w:val="de-DE" w:eastAsia="de-DE"/>
    </w:rPr>
  </w:style>
  <w:style w:type="paragraph" w:customStyle="1" w:styleId="Aufzhlungen3EbeneZahlen">
    <w:name w:val="Aufzählungen 3. Ebene Zahlen"/>
    <w:basedOn w:val="Flietext3Ebene"/>
    <w:next w:val="Flietext3Ebene"/>
    <w:link w:val="Aufzhlungen3EbeneZahlenZchn"/>
    <w:qFormat/>
    <w:rsid w:val="00D36F95"/>
    <w:pPr>
      <w:numPr>
        <w:numId w:val="9"/>
      </w:numPr>
      <w:ind w:left="1701" w:hanging="567"/>
    </w:pPr>
    <w:rPr>
      <w:lang w:bidi="de-DE"/>
    </w:rPr>
  </w:style>
  <w:style w:type="character" w:customStyle="1" w:styleId="Aufzhlungen3EbeneZahlenZchn">
    <w:name w:val="Aufzählungen 3. Ebene Zahlen Zchn"/>
    <w:basedOn w:val="Flietext3EbeneZchn"/>
    <w:link w:val="Aufzhlungen3EbeneZahlen"/>
    <w:rsid w:val="00D36F95"/>
    <w:rPr>
      <w:rFonts w:ascii="Arial" w:hAnsi="Arial"/>
      <w:szCs w:val="24"/>
      <w:lang w:val="de-DE" w:eastAsia="de-DE" w:bidi="de-DE"/>
    </w:rPr>
  </w:style>
  <w:style w:type="paragraph" w:customStyle="1" w:styleId="berschriftohneNummerierung">
    <w:name w:val="Überschrift ohne Nummerierung"/>
    <w:basedOn w:val="Flietext"/>
    <w:next w:val="Flietext"/>
    <w:link w:val="berschriftohneNummerierungZchn"/>
    <w:qFormat/>
    <w:rsid w:val="0038239F"/>
    <w:pPr>
      <w:spacing w:before="560"/>
    </w:pPr>
    <w:rPr>
      <w:b/>
      <w:sz w:val="28"/>
    </w:rPr>
  </w:style>
  <w:style w:type="character" w:customStyle="1" w:styleId="berschriftohneNummerierungZchn">
    <w:name w:val="Überschrift ohne Nummerierung Zchn"/>
    <w:basedOn w:val="FlietextZchn"/>
    <w:link w:val="berschriftohneNummerierung"/>
    <w:rsid w:val="0038239F"/>
    <w:rPr>
      <w:rFonts w:ascii="Arial" w:hAnsi="Arial"/>
      <w:b/>
      <w:sz w:val="28"/>
      <w:szCs w:val="24"/>
      <w:lang w:val="de-DE" w:eastAsia="de-DE"/>
    </w:rPr>
  </w:style>
  <w:style w:type="paragraph" w:customStyle="1" w:styleId="berschriftAnhang">
    <w:name w:val="Überschrift Anhang"/>
    <w:basedOn w:val="Flietext"/>
    <w:next w:val="Flietext"/>
    <w:link w:val="berschriftAnhangZchn"/>
    <w:qFormat/>
    <w:rsid w:val="00AC3EB1"/>
    <w:pPr>
      <w:numPr>
        <w:numId w:val="10"/>
      </w:numPr>
      <w:spacing w:before="560"/>
      <w:ind w:left="1134" w:hanging="1134"/>
      <w:jc w:val="left"/>
    </w:pPr>
    <w:rPr>
      <w:b/>
      <w:sz w:val="28"/>
    </w:rPr>
  </w:style>
  <w:style w:type="character" w:customStyle="1" w:styleId="berschriftAnhangZchn">
    <w:name w:val="Überschrift Anhang Zchn"/>
    <w:basedOn w:val="FlietextZchn"/>
    <w:link w:val="berschriftAnhang"/>
    <w:rsid w:val="00AC3EB1"/>
    <w:rPr>
      <w:rFonts w:ascii="Arial" w:hAnsi="Arial"/>
      <w:b/>
      <w:sz w:val="28"/>
      <w:szCs w:val="24"/>
      <w:lang w:val="de-DE" w:eastAsia="de-DE"/>
    </w:rPr>
  </w:style>
  <w:style w:type="paragraph" w:customStyle="1" w:styleId="Termintabelleberschrift">
    <w:name w:val="Termintabelle Überschrift"/>
    <w:basedOn w:val="Flietextfett"/>
    <w:rsid w:val="00A16F94"/>
    <w:pPr>
      <w:spacing w:before="40" w:after="40" w:line="240" w:lineRule="auto"/>
    </w:pPr>
    <w:rPr>
      <w:rFonts w:cs="Arial"/>
      <w:bCs/>
      <w:color w:val="000000" w:themeColor="text1"/>
      <w:szCs w:val="20"/>
    </w:rPr>
  </w:style>
  <w:style w:type="paragraph" w:customStyle="1" w:styleId="TermintabelleFlietext">
    <w:name w:val="Termintabelle Fließtext"/>
    <w:basedOn w:val="Standard"/>
    <w:rsid w:val="00A16F94"/>
    <w:pPr>
      <w:spacing w:before="40" w:after="40"/>
      <w:jc w:val="both"/>
    </w:pPr>
    <w:rPr>
      <w:b w:val="0"/>
      <w:color w:val="000000" w:themeColor="text1"/>
      <w:szCs w:val="20"/>
    </w:rPr>
  </w:style>
  <w:style w:type="paragraph" w:customStyle="1" w:styleId="Aufzhlungen1Ebene">
    <w:name w:val="Aufzählungen 1. Ebene"/>
    <w:basedOn w:val="Standard"/>
    <w:next w:val="Flietext"/>
    <w:qFormat/>
    <w:rsid w:val="008E2EFF"/>
    <w:pPr>
      <w:numPr>
        <w:numId w:val="11"/>
      </w:numPr>
      <w:spacing w:line="360" w:lineRule="auto"/>
      <w:ind w:left="567" w:hanging="567"/>
      <w:jc w:val="both"/>
    </w:pPr>
    <w:rPr>
      <w:b w:val="0"/>
    </w:rPr>
  </w:style>
  <w:style w:type="paragraph" w:customStyle="1" w:styleId="Budgettabelle">
    <w:name w:val="Budgettabelle"/>
    <w:basedOn w:val="Flietext3Ebene"/>
    <w:rsid w:val="005A5275"/>
    <w:pPr>
      <w:spacing w:line="240" w:lineRule="auto"/>
      <w:ind w:left="0"/>
    </w:pPr>
    <w:rPr>
      <w:sz w:val="18"/>
      <w:szCs w:val="20"/>
    </w:rPr>
  </w:style>
  <w:style w:type="paragraph" w:customStyle="1" w:styleId="Aufzhlungen1EbeneZahlen">
    <w:name w:val="Aufzählungen 1. Ebene Zahlen"/>
    <w:basedOn w:val="Aufzhlungen1Ebene"/>
    <w:next w:val="Flietext"/>
    <w:rsid w:val="00972111"/>
    <w:pPr>
      <w:numPr>
        <w:numId w:val="12"/>
      </w:numPr>
      <w:ind w:left="567" w:hanging="567"/>
    </w:pPr>
  </w:style>
  <w:style w:type="paragraph" w:customStyle="1" w:styleId="ausgeblendetAufzhlungen1EbenePunkt">
    <w:name w:val="ausgeblendet Aufzählungen 1. Ebene Punkt"/>
    <w:basedOn w:val="ausgeblendetAufzhlungen3EbenePunkt"/>
    <w:next w:val="Flietext"/>
    <w:link w:val="ausgeblendetAufzhlungen1EbenePunktZchn"/>
    <w:qFormat/>
    <w:rsid w:val="003B651B"/>
    <w:pPr>
      <w:ind w:left="567"/>
    </w:pPr>
  </w:style>
  <w:style w:type="character" w:customStyle="1" w:styleId="ausgeblendetAufzhlungen1EbenePunktZchn">
    <w:name w:val="ausgeblendet Aufzählungen 1. Ebene Punkt Zchn"/>
    <w:basedOn w:val="FlietextZchn"/>
    <w:link w:val="ausgeblendetAufzhlungen1EbenePunkt"/>
    <w:rsid w:val="003B651B"/>
    <w:rPr>
      <w:rFonts w:ascii="Arial" w:hAnsi="Arial"/>
      <w:vanish/>
      <w:color w:val="A6A6A6" w:themeColor="background1" w:themeShade="A6"/>
      <w:szCs w:val="24"/>
      <w:lang w:val="de-DE" w:eastAsia="de-DE"/>
    </w:rPr>
  </w:style>
  <w:style w:type="paragraph" w:customStyle="1" w:styleId="UnsichtbarerText">
    <w:name w:val="Unsichtbarer Text"/>
    <w:basedOn w:val="Budgettabelle"/>
    <w:rsid w:val="0050321E"/>
    <w:rPr>
      <w:b/>
      <w:bCs/>
      <w:color w:val="FFFFFF" w:themeColor="background1"/>
    </w:rPr>
  </w:style>
  <w:style w:type="character" w:customStyle="1" w:styleId="berschrift4Zchn">
    <w:name w:val="Überschrift 4 Zchn"/>
    <w:basedOn w:val="Absatz-Standardschriftart"/>
    <w:link w:val="berschrift4"/>
    <w:semiHidden/>
    <w:rsid w:val="00C42F9D"/>
    <w:rPr>
      <w:rFonts w:asciiTheme="majorHAnsi" w:eastAsiaTheme="majorEastAsia" w:hAnsiTheme="majorHAnsi" w:cstheme="majorBidi"/>
      <w:b/>
      <w:i/>
      <w:iCs/>
      <w:color w:val="365F91" w:themeColor="accent1" w:themeShade="BF"/>
      <w:szCs w:val="24"/>
      <w:lang w:val="de-DE" w:eastAsia="de-DE"/>
    </w:rPr>
  </w:style>
  <w:style w:type="character" w:customStyle="1" w:styleId="berschrift5Zchn">
    <w:name w:val="Überschrift 5 Zchn"/>
    <w:basedOn w:val="Absatz-Standardschriftart"/>
    <w:link w:val="berschrift5"/>
    <w:semiHidden/>
    <w:rsid w:val="00C42F9D"/>
    <w:rPr>
      <w:rFonts w:asciiTheme="majorHAnsi" w:eastAsiaTheme="majorEastAsia" w:hAnsiTheme="majorHAnsi" w:cstheme="majorBidi"/>
      <w:b/>
      <w:color w:val="365F91" w:themeColor="accent1" w:themeShade="BF"/>
      <w:szCs w:val="24"/>
      <w:lang w:val="de-DE" w:eastAsia="de-DE"/>
    </w:rPr>
  </w:style>
  <w:style w:type="character" w:customStyle="1" w:styleId="berschrift6Zchn">
    <w:name w:val="Überschrift 6 Zchn"/>
    <w:basedOn w:val="Absatz-Standardschriftart"/>
    <w:link w:val="berschrift6"/>
    <w:semiHidden/>
    <w:rsid w:val="00C42F9D"/>
    <w:rPr>
      <w:rFonts w:asciiTheme="majorHAnsi" w:eastAsiaTheme="majorEastAsia" w:hAnsiTheme="majorHAnsi" w:cstheme="majorBidi"/>
      <w:b/>
      <w:color w:val="243F60" w:themeColor="accent1" w:themeShade="7F"/>
      <w:szCs w:val="24"/>
      <w:lang w:val="de-DE" w:eastAsia="de-DE"/>
    </w:rPr>
  </w:style>
  <w:style w:type="character" w:customStyle="1" w:styleId="berschrift7Zchn">
    <w:name w:val="Überschrift 7 Zchn"/>
    <w:basedOn w:val="Absatz-Standardschriftart"/>
    <w:link w:val="berschrift7"/>
    <w:semiHidden/>
    <w:rsid w:val="00C42F9D"/>
    <w:rPr>
      <w:rFonts w:asciiTheme="majorHAnsi" w:eastAsiaTheme="majorEastAsia" w:hAnsiTheme="majorHAnsi" w:cstheme="majorBidi"/>
      <w:b/>
      <w:i/>
      <w:iCs/>
      <w:color w:val="243F60" w:themeColor="accent1" w:themeShade="7F"/>
      <w:szCs w:val="24"/>
      <w:lang w:val="de-DE" w:eastAsia="de-DE"/>
    </w:rPr>
  </w:style>
  <w:style w:type="character" w:customStyle="1" w:styleId="berschrift8Zchn">
    <w:name w:val="Überschrift 8 Zchn"/>
    <w:basedOn w:val="Absatz-Standardschriftart"/>
    <w:link w:val="berschrift8"/>
    <w:semiHidden/>
    <w:rsid w:val="00C42F9D"/>
    <w:rPr>
      <w:rFonts w:asciiTheme="majorHAnsi" w:eastAsiaTheme="majorEastAsia" w:hAnsiTheme="majorHAnsi" w:cstheme="majorBidi"/>
      <w:b/>
      <w:color w:val="272727" w:themeColor="text1" w:themeTint="D8"/>
      <w:sz w:val="21"/>
      <w:szCs w:val="21"/>
      <w:lang w:val="de-DE" w:eastAsia="de-DE"/>
    </w:rPr>
  </w:style>
  <w:style w:type="character" w:customStyle="1" w:styleId="berschrift9Zchn">
    <w:name w:val="Überschrift 9 Zchn"/>
    <w:basedOn w:val="Absatz-Standardschriftart"/>
    <w:link w:val="berschrift9"/>
    <w:semiHidden/>
    <w:rsid w:val="00C42F9D"/>
    <w:rPr>
      <w:rFonts w:asciiTheme="majorHAnsi" w:eastAsiaTheme="majorEastAsia" w:hAnsiTheme="majorHAnsi" w:cstheme="majorBidi"/>
      <w:b/>
      <w:i/>
      <w:iCs/>
      <w:color w:val="272727" w:themeColor="text1" w:themeTint="D8"/>
      <w:sz w:val="21"/>
      <w:szCs w:val="21"/>
      <w:lang w:val="de-DE" w:eastAsia="de-DE"/>
    </w:rPr>
  </w:style>
  <w:style w:type="paragraph" w:styleId="berarbeitung">
    <w:name w:val="Revision"/>
    <w:hidden/>
    <w:uiPriority w:val="99"/>
    <w:semiHidden/>
    <w:rsid w:val="00DC2710"/>
    <w:rPr>
      <w:rFonts w:ascii="Arial" w:hAnsi="Arial"/>
      <w:b/>
      <w:szCs w:val="24"/>
      <w:lang w:val="de-DE" w:eastAsia="de-DE"/>
    </w:rPr>
  </w:style>
  <w:style w:type="character" w:styleId="Kommentarzeichen">
    <w:name w:val="annotation reference"/>
    <w:basedOn w:val="Absatz-Standardschriftart"/>
    <w:semiHidden/>
    <w:unhideWhenUsed/>
    <w:rsid w:val="00DC2710"/>
    <w:rPr>
      <w:sz w:val="16"/>
      <w:szCs w:val="16"/>
    </w:rPr>
  </w:style>
  <w:style w:type="paragraph" w:styleId="Kommentartext">
    <w:name w:val="annotation text"/>
    <w:basedOn w:val="Standard"/>
    <w:link w:val="KommentartextZchn"/>
    <w:unhideWhenUsed/>
    <w:rsid w:val="00DC2710"/>
    <w:rPr>
      <w:szCs w:val="20"/>
    </w:rPr>
  </w:style>
  <w:style w:type="character" w:customStyle="1" w:styleId="KommentartextZchn">
    <w:name w:val="Kommentartext Zchn"/>
    <w:basedOn w:val="Absatz-Standardschriftart"/>
    <w:link w:val="Kommentartext"/>
    <w:rsid w:val="00DC2710"/>
    <w:rPr>
      <w:rFonts w:ascii="Arial" w:hAnsi="Arial"/>
      <w:b/>
      <w:lang w:val="de-DE" w:eastAsia="de-DE"/>
    </w:rPr>
  </w:style>
  <w:style w:type="paragraph" w:styleId="Kommentarthema">
    <w:name w:val="annotation subject"/>
    <w:basedOn w:val="Kommentartext"/>
    <w:next w:val="Kommentartext"/>
    <w:link w:val="KommentarthemaZchn"/>
    <w:semiHidden/>
    <w:unhideWhenUsed/>
    <w:rsid w:val="00DC2710"/>
    <w:rPr>
      <w:bCs/>
    </w:rPr>
  </w:style>
  <w:style w:type="character" w:customStyle="1" w:styleId="KommentarthemaZchn">
    <w:name w:val="Kommentarthema Zchn"/>
    <w:basedOn w:val="KommentartextZchn"/>
    <w:link w:val="Kommentarthema"/>
    <w:semiHidden/>
    <w:rsid w:val="00DC2710"/>
    <w:rPr>
      <w:rFonts w:ascii="Arial" w:hAnsi="Arial"/>
      <w:b/>
      <w:bCs/>
      <w:lang w:val="de-DE" w:eastAsia="de-DE"/>
    </w:rPr>
  </w:style>
  <w:style w:type="character" w:styleId="Hyperlink">
    <w:name w:val="Hyperlink"/>
    <w:basedOn w:val="Absatz-Standardschriftart"/>
    <w:uiPriority w:val="99"/>
    <w:unhideWhenUsed/>
    <w:rsid w:val="00D818F2"/>
    <w:rPr>
      <w:color w:val="0000FF" w:themeColor="hyperlink"/>
      <w:u w:val="single"/>
    </w:rPr>
  </w:style>
  <w:style w:type="character" w:styleId="NichtaufgelsteErwhnung">
    <w:name w:val="Unresolved Mention"/>
    <w:basedOn w:val="Absatz-Standardschriftart"/>
    <w:uiPriority w:val="99"/>
    <w:semiHidden/>
    <w:unhideWhenUsed/>
    <w:rsid w:val="00D818F2"/>
    <w:rPr>
      <w:color w:val="605E5C"/>
      <w:shd w:val="clear" w:color="auto" w:fill="E1DFDD"/>
    </w:rPr>
  </w:style>
  <w:style w:type="character" w:customStyle="1" w:styleId="FuzeileZchn">
    <w:name w:val="Fußzeile Zchn"/>
    <w:basedOn w:val="Absatz-Standardschriftart"/>
    <w:link w:val="Fuzeile"/>
    <w:uiPriority w:val="99"/>
    <w:rsid w:val="001769D8"/>
    <w:rPr>
      <w:rFonts w:ascii="Arial" w:hAnsi="Arial"/>
      <w:b/>
      <w:szCs w:val="24"/>
      <w:lang w:val="de-DE" w:eastAsia="de-DE"/>
    </w:rPr>
  </w:style>
  <w:style w:type="character" w:styleId="BesuchterLink">
    <w:name w:val="FollowedHyperlink"/>
    <w:basedOn w:val="Absatz-Standardschriftart"/>
    <w:semiHidden/>
    <w:unhideWhenUsed/>
    <w:rsid w:val="00280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09060">
      <w:bodyDiv w:val="1"/>
      <w:marLeft w:val="0"/>
      <w:marRight w:val="0"/>
      <w:marTop w:val="0"/>
      <w:marBottom w:val="0"/>
      <w:divBdr>
        <w:top w:val="none" w:sz="0" w:space="0" w:color="auto"/>
        <w:left w:val="none" w:sz="0" w:space="0" w:color="auto"/>
        <w:bottom w:val="none" w:sz="0" w:space="0" w:color="auto"/>
        <w:right w:val="none" w:sz="0" w:space="0" w:color="auto"/>
      </w:divBdr>
    </w:div>
    <w:div w:id="2066022445">
      <w:bodyDiv w:val="1"/>
      <w:marLeft w:val="0"/>
      <w:marRight w:val="0"/>
      <w:marTop w:val="0"/>
      <w:marBottom w:val="0"/>
      <w:divBdr>
        <w:top w:val="none" w:sz="0" w:space="0" w:color="auto"/>
        <w:left w:val="none" w:sz="0" w:space="0" w:color="auto"/>
        <w:bottom w:val="none" w:sz="0" w:space="0" w:color="auto"/>
        <w:right w:val="none" w:sz="0" w:space="0" w:color="auto"/>
      </w:divBdr>
    </w:div>
    <w:div w:id="211937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g.ac.at/dokumente/cd-labor/betrie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g.ac.at/en/documents/cd-laboratory/operatio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01_CDG_Briefvorlagen_%20Dokumentvorlagen\CDG_Kurzdokume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EFF9-5122-4C4B-9E39-0944E676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CDG_Kurzdokument.dotx</Template>
  <TotalTime>0</TotalTime>
  <Pages>10</Pages>
  <Words>683</Words>
  <Characters>4552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Bericht-Titel</vt:lpstr>
    </vt:vector>
  </TitlesOfParts>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Bericht-Titel</dc:title>
  <dc:creator>Brigitte Müller</dc:creator>
  <cp:lastModifiedBy>Brigitte Müller</cp:lastModifiedBy>
  <cp:revision>7</cp:revision>
  <cp:lastPrinted>2023-01-19T09:42:00Z</cp:lastPrinted>
  <dcterms:created xsi:type="dcterms:W3CDTF">2024-10-09T14:38:00Z</dcterms:created>
  <dcterms:modified xsi:type="dcterms:W3CDTF">2024-10-10T09:38:00Z</dcterms:modified>
</cp:coreProperties>
</file>